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968B3" w:rsidR="003D4EA6" w:rsidP="002139F1" w:rsidRDefault="000E0098" w14:paraId="3442C365" w14:textId="56E32FD6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15FE1CF1">
            <wp:simplePos x="0" y="0"/>
            <wp:positionH relativeFrom="column">
              <wp:posOffset>4195445</wp:posOffset>
            </wp:positionH>
            <wp:positionV relativeFrom="paragraph">
              <wp:posOffset>-716915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968B3" w:rsidR="0044167D" w:rsidP="007B0BC1" w:rsidRDefault="0044167D" w14:paraId="004EB6FD" w14:textId="6BC47AAC">
      <w:pPr>
        <w:rPr>
          <w:rFonts w:ascii="Gill Sans MT" w:hAnsi="Gill Sans MT" w:cs="Tahoma"/>
          <w:sz w:val="22"/>
          <w:szCs w:val="22"/>
          <w:lang w:eastAsia="en-US"/>
        </w:rPr>
      </w:pPr>
    </w:p>
    <w:p w:rsidRPr="009968B3" w:rsidR="0044167D" w:rsidP="0044167D" w:rsidRDefault="001E376F" w14:paraId="66CEAB59" w14:textId="536FEC80">
      <w:pPr>
        <w:rPr>
          <w:rFonts w:ascii="Gill Sans MT" w:hAnsi="Gill Sans MT" w:cs="Tahoma"/>
          <w:sz w:val="32"/>
          <w:szCs w:val="32"/>
        </w:rPr>
      </w:pPr>
      <w:r w:rsidRPr="21440776" w:rsidR="001E376F">
        <w:rPr>
          <w:rFonts w:ascii="Gill Sans MT" w:hAnsi="Gill Sans MT" w:cs="Tahoma"/>
          <w:b w:val="1"/>
          <w:bCs w:val="1"/>
          <w:sz w:val="32"/>
          <w:szCs w:val="32"/>
        </w:rPr>
        <w:t>Vocational</w:t>
      </w:r>
      <w:r w:rsidRPr="21440776" w:rsidR="008B6DC5">
        <w:rPr>
          <w:rFonts w:ascii="Gill Sans MT" w:hAnsi="Gill Sans MT" w:cs="Tahoma"/>
          <w:b w:val="1"/>
          <w:bCs w:val="1"/>
          <w:sz w:val="32"/>
          <w:szCs w:val="32"/>
        </w:rPr>
        <w:t xml:space="preserve"> </w:t>
      </w:r>
      <w:r w:rsidRPr="21440776" w:rsidR="001E376F">
        <w:rPr>
          <w:rFonts w:ascii="Gill Sans MT" w:hAnsi="Gill Sans MT" w:cs="Tahoma"/>
          <w:b w:val="1"/>
          <w:bCs w:val="1"/>
          <w:sz w:val="32"/>
          <w:szCs w:val="32"/>
        </w:rPr>
        <w:t xml:space="preserve">Trainer </w:t>
      </w:r>
      <w:r w:rsidRPr="21440776" w:rsidR="00A07340">
        <w:rPr>
          <w:rFonts w:ascii="Gill Sans MT" w:hAnsi="Gill Sans MT" w:cs="Tahoma"/>
          <w:b w:val="1"/>
          <w:bCs w:val="1"/>
          <w:sz w:val="32"/>
          <w:szCs w:val="32"/>
        </w:rPr>
        <w:t xml:space="preserve">in </w:t>
      </w:r>
      <w:r w:rsidRPr="21440776" w:rsidR="004F6D86">
        <w:rPr>
          <w:rFonts w:ascii="Gill Sans MT" w:hAnsi="Gill Sans MT" w:cs="Tahoma"/>
          <w:b w:val="1"/>
          <w:bCs w:val="1"/>
          <w:sz w:val="32"/>
          <w:szCs w:val="32"/>
        </w:rPr>
        <w:t>Motor Vehicle</w:t>
      </w:r>
      <w:r w:rsidRPr="21440776" w:rsidR="00250C5E">
        <w:rPr>
          <w:rFonts w:ascii="Gill Sans MT" w:hAnsi="Gill Sans MT" w:cs="Tahoma"/>
          <w:b w:val="1"/>
          <w:bCs w:val="1"/>
          <w:sz w:val="32"/>
          <w:szCs w:val="32"/>
        </w:rPr>
        <w:t xml:space="preserve"> </w:t>
      </w:r>
      <w:r w:rsidRPr="21440776" w:rsidR="00250C5E">
        <w:rPr>
          <w:rFonts w:ascii="Gill Sans MT" w:hAnsi="Gill Sans MT" w:cs="Tahoma"/>
          <w:b w:val="1"/>
          <w:bCs w:val="1"/>
          <w:sz w:val="32"/>
          <w:szCs w:val="32"/>
        </w:rPr>
        <w:t>(EL</w:t>
      </w:r>
      <w:r w:rsidRPr="21440776" w:rsidR="06BAC2A3">
        <w:rPr>
          <w:rFonts w:ascii="Gill Sans MT" w:hAnsi="Gill Sans MT" w:cs="Tahoma"/>
          <w:b w:val="1"/>
          <w:bCs w:val="1"/>
          <w:sz w:val="32"/>
          <w:szCs w:val="32"/>
        </w:rPr>
        <w:t>836</w:t>
      </w:r>
      <w:r w:rsidRPr="21440776" w:rsidR="00250C5E">
        <w:rPr>
          <w:rFonts w:ascii="Gill Sans MT" w:hAnsi="Gill Sans MT" w:cs="Tahoma"/>
          <w:b w:val="1"/>
          <w:bCs w:val="1"/>
          <w:sz w:val="32"/>
          <w:szCs w:val="32"/>
        </w:rPr>
        <w:t>)</w:t>
      </w:r>
    </w:p>
    <w:p w:rsidRPr="005072B3" w:rsidR="0044167D" w:rsidP="0044167D" w:rsidRDefault="0044167D" w14:paraId="21907251" w14:textId="77777777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:rsidRPr="005072B3" w:rsidR="0044167D" w:rsidP="0044167D" w:rsidRDefault="0044167D" w14:paraId="3D7E4E64" w14:textId="77777777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Pr="005072B3" w:rsidR="0044167D" w:rsidTr="0067360B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31921850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4CBB8190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0435B1" w:rsidRDefault="00740E42" w14:paraId="50665C9C" w14:textId="4355CADA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Apprenticeships and Skills</w:t>
            </w:r>
            <w:r w:rsidR="0030317A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Pr="005072B3" w:rsidR="0044167D" w:rsidP="0044167D" w:rsidRDefault="0044167D" w14:paraId="2ED0BA05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Pr="005072B3" w:rsidR="0044167D" w:rsidTr="0067360B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187D2A9D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14D87685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CF2F36" w14:paraId="4F47899B" w14:textId="413DB94C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ci</w:t>
            </w:r>
            <w:r w:rsidR="00C5347E">
              <w:rPr>
                <w:rFonts w:ascii="Gill Sans MT" w:hAnsi="Gill Sans MT"/>
                <w:b/>
                <w:bCs/>
                <w:sz w:val="22"/>
                <w:szCs w:val="22"/>
              </w:rPr>
              <w:t>rca £43,748</w:t>
            </w: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Pr="00CF2F3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:rsidRPr="005072B3" w:rsidR="0044167D" w:rsidP="0044167D" w:rsidRDefault="0044167D" w14:paraId="1BCDF1F1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Pr="005072B3" w:rsidR="0044167D" w:rsidTr="0067360B" w14:paraId="25B8C74E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F31EAD" w:rsidP="0067360B" w:rsidRDefault="0044167D" w14:paraId="6A37BDA6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:rsidRPr="005072B3" w:rsidR="0044167D" w:rsidP="0067360B" w:rsidRDefault="0044167D" w14:paraId="46C75D21" w14:textId="66B288D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694C85C4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DA43AB" w:rsidRDefault="00C5347E" w14:paraId="37B494AF" w14:textId="156830D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:rsidRPr="005072B3" w:rsidR="0044167D" w:rsidP="0044167D" w:rsidRDefault="0044167D" w14:paraId="3CC2CAFC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Pr="005072B3" w:rsidR="0044167D" w:rsidTr="002573D1" w14:paraId="0DD70942" w14:textId="77777777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17F2029C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67360B" w:rsidRDefault="0044167D" w14:paraId="3A5AE514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072B3" w:rsidR="0044167D" w:rsidP="00EF6944" w:rsidRDefault="00D76352" w14:paraId="4C12F1E7" w14:textId="7345C4FF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W</w:t>
            </w:r>
            <w:r w:rsidR="00CF2F36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ork </w:t>
            </w: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B</w:t>
            </w:r>
            <w:r w:rsidR="00CF2F36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ased </w:t>
            </w: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L</w:t>
            </w:r>
            <w:r w:rsidR="00CF2F36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earning</w:t>
            </w: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Lead</w:t>
            </w:r>
          </w:p>
        </w:tc>
      </w:tr>
    </w:tbl>
    <w:p w:rsidRPr="005072B3" w:rsidR="0044167D" w:rsidP="0044167D" w:rsidRDefault="0044167D" w14:paraId="0D8AD064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p w:rsidRPr="007107BD" w:rsidR="0044167D" w:rsidP="0044167D" w:rsidRDefault="0044167D" w14:paraId="216954A3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p w:rsidR="00457AF0" w:rsidP="00235419" w:rsidRDefault="0044167D" w14:paraId="7349736E" w14:textId="06D5F396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7107BD">
        <w:rPr>
          <w:rFonts w:ascii="Gill Sans MT" w:hAnsi="Gill Sans MT" w:cs="Tahoma"/>
          <w:sz w:val="22"/>
          <w:szCs w:val="22"/>
        </w:rPr>
        <w:tab/>
      </w:r>
      <w:r w:rsidRPr="007107BD">
        <w:rPr>
          <w:rFonts w:ascii="Gill Sans MT" w:hAnsi="Gill Sans MT" w:cs="Tahoma"/>
          <w:sz w:val="22"/>
          <w:szCs w:val="22"/>
        </w:rPr>
        <w:t xml:space="preserve">:   </w:t>
      </w:r>
      <w:r w:rsidR="00946C18">
        <w:rPr>
          <w:rFonts w:ascii="Gill Sans MT" w:hAnsi="Gill Sans MT" w:cs="Tahoma"/>
          <w:sz w:val="22"/>
          <w:szCs w:val="22"/>
        </w:rPr>
        <w:tab/>
      </w:r>
      <w:r w:rsidR="00946C18">
        <w:rPr>
          <w:rFonts w:ascii="Gill Sans MT" w:hAnsi="Gill Sans MT" w:cs="Tahoma"/>
          <w:sz w:val="22"/>
          <w:szCs w:val="22"/>
        </w:rPr>
        <w:t>Coach, t</w:t>
      </w:r>
      <w:r w:rsidRPr="007107BD" w:rsidR="00022176">
        <w:rPr>
          <w:rFonts w:ascii="Gill Sans MT" w:hAnsi="Gill Sans MT" w:cs="Tahoma"/>
          <w:sz w:val="22"/>
          <w:szCs w:val="22"/>
        </w:rPr>
        <w:t xml:space="preserve">rain and Assess </w:t>
      </w:r>
      <w:r w:rsidRPr="007107BD" w:rsidR="00E44401">
        <w:rPr>
          <w:rFonts w:ascii="Gill Sans MT" w:hAnsi="Gill Sans MT" w:cs="Tahoma"/>
          <w:sz w:val="22"/>
          <w:szCs w:val="22"/>
        </w:rPr>
        <w:t xml:space="preserve">learners up to Level </w:t>
      </w:r>
      <w:r w:rsidRPr="007107BD" w:rsidR="007107BD">
        <w:rPr>
          <w:rFonts w:ascii="Gill Sans MT" w:hAnsi="Gill Sans MT" w:cs="Tahoma"/>
          <w:sz w:val="22"/>
          <w:szCs w:val="22"/>
        </w:rPr>
        <w:t>3</w:t>
      </w:r>
      <w:r w:rsidRPr="007107BD" w:rsidR="00E44401">
        <w:rPr>
          <w:rFonts w:ascii="Gill Sans MT" w:hAnsi="Gill Sans MT" w:cs="Tahoma"/>
          <w:sz w:val="22"/>
          <w:szCs w:val="22"/>
        </w:rPr>
        <w:t>, in the</w:t>
      </w:r>
      <w:r w:rsidRPr="007107BD" w:rsidR="00504723">
        <w:rPr>
          <w:rFonts w:ascii="Gill Sans MT" w:hAnsi="Gill Sans MT" w:cs="Tahoma"/>
          <w:sz w:val="22"/>
          <w:szCs w:val="22"/>
        </w:rPr>
        <w:t xml:space="preserve"> </w:t>
      </w:r>
      <w:r w:rsidR="00457AF0">
        <w:rPr>
          <w:rFonts w:ascii="Gill Sans MT" w:hAnsi="Gill Sans MT" w:cs="Tahoma"/>
          <w:sz w:val="22"/>
          <w:szCs w:val="22"/>
        </w:rPr>
        <w:t xml:space="preserve">  </w:t>
      </w:r>
    </w:p>
    <w:p w:rsidR="0044167D" w:rsidP="00504723" w:rsidRDefault="00457AF0" w14:paraId="60E0AF8E" w14:textId="5D4B3C0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Pr="007107BD" w:rsidR="00E44401">
        <w:rPr>
          <w:rFonts w:ascii="Gill Sans MT" w:hAnsi="Gill Sans MT" w:cs="Tahoma"/>
          <w:sz w:val="22"/>
          <w:szCs w:val="22"/>
        </w:rPr>
        <w:t>workpla</w:t>
      </w:r>
      <w:r w:rsidRPr="007107BD" w:rsidR="00285F21">
        <w:rPr>
          <w:rFonts w:ascii="Gill Sans MT" w:hAnsi="Gill Sans MT" w:cs="Tahoma"/>
          <w:sz w:val="22"/>
          <w:szCs w:val="22"/>
        </w:rPr>
        <w:t>ce</w:t>
      </w:r>
      <w:r w:rsidRPr="007107BD" w:rsidR="007107BD">
        <w:rPr>
          <w:rFonts w:ascii="Gill Sans MT" w:hAnsi="Gill Sans MT" w:cs="Tahoma"/>
          <w:sz w:val="22"/>
          <w:szCs w:val="22"/>
        </w:rPr>
        <w:t xml:space="preserve"> and classroom environment;</w:t>
      </w:r>
    </w:p>
    <w:p w:rsidR="00946C18" w:rsidP="00504723" w:rsidRDefault="00946C18" w14:paraId="66EBAEB1" w14:textId="7A99AE0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="00946C18" w:rsidP="00235419" w:rsidRDefault="00946C18" w14:paraId="7B6E2F1A" w14:textId="73EF1644">
      <w:pPr>
        <w:tabs>
          <w:tab w:val="left" w:pos="3686"/>
        </w:tabs>
        <w:ind w:left="3969" w:hanging="3883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:</w:t>
      </w:r>
      <w:r w:rsidR="00235419">
        <w:rPr>
          <w:rFonts w:ascii="Gill Sans MT" w:hAnsi="Gill Sans MT" w:cs="Tahoma"/>
          <w:sz w:val="22"/>
          <w:szCs w:val="22"/>
        </w:rPr>
        <w:t xml:space="preserve">    </w:t>
      </w:r>
      <w:r w:rsidRPr="007F0AC3">
        <w:rPr>
          <w:rFonts w:ascii="Gill Sans MT" w:hAnsi="Gill Sans MT" w:cs="Tahoma"/>
          <w:sz w:val="22"/>
          <w:szCs w:val="22"/>
        </w:rPr>
        <w:t>Planning a detailed sequenced programme of delivery</w:t>
      </w:r>
      <w:r>
        <w:rPr>
          <w:rFonts w:ascii="Gill Sans MT" w:hAnsi="Gill Sans MT" w:cs="Tahoma"/>
          <w:sz w:val="22"/>
          <w:szCs w:val="22"/>
        </w:rPr>
        <w:t xml:space="preserve"> to meet </w:t>
      </w:r>
    </w:p>
    <w:p w:rsidRPr="007F0AC3" w:rsidR="00946C18" w:rsidP="00946C18" w:rsidRDefault="00946C18" w14:paraId="4D11F922" w14:textId="3E85F37D">
      <w:pPr>
        <w:tabs>
          <w:tab w:val="left" w:pos="4111"/>
        </w:tabs>
        <w:ind w:left="3686" w:hanging="4025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ab/>
      </w:r>
      <w:r w:rsidR="00235419">
        <w:rPr>
          <w:rFonts w:ascii="Gill Sans MT" w:hAnsi="Gill Sans MT" w:cs="Tahoma"/>
          <w:sz w:val="22"/>
          <w:szCs w:val="22"/>
        </w:rPr>
        <w:t xml:space="preserve">     </w:t>
      </w:r>
      <w:r>
        <w:rPr>
          <w:rFonts w:ascii="Gill Sans MT" w:hAnsi="Gill Sans MT" w:cs="Tahoma"/>
          <w:sz w:val="22"/>
          <w:szCs w:val="22"/>
        </w:rPr>
        <w:t>knowledge, skills and behaviours;</w:t>
      </w:r>
    </w:p>
    <w:p w:rsidRPr="007107BD" w:rsidR="00216262" w:rsidP="0044167D" w:rsidRDefault="00216262" w14:paraId="43661E24" w14:textId="7777777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Pr="007F0AC3" w:rsidR="00946C18" w:rsidP="00946C18" w:rsidRDefault="00216262" w14:paraId="6E603599" w14:textId="0134DCA6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ab/>
      </w:r>
      <w:r w:rsidRPr="007107BD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7107BD">
        <w:rPr>
          <w:rFonts w:ascii="Gill Sans MT" w:hAnsi="Gill Sans MT" w:cs="Tahoma"/>
          <w:sz w:val="22"/>
          <w:szCs w:val="22"/>
        </w:rPr>
        <w:t xml:space="preserve">  </w:t>
      </w:r>
      <w:r w:rsidRPr="007107BD" w:rsidR="00C761A2">
        <w:rPr>
          <w:rFonts w:ascii="Gill Sans MT" w:hAnsi="Gill Sans MT" w:cs="Tahoma"/>
          <w:sz w:val="22"/>
          <w:szCs w:val="22"/>
        </w:rPr>
        <w:t>Support learner progress through</w:t>
      </w:r>
      <w:r w:rsidRPr="007F0AC3" w:rsidR="00946C18">
        <w:rPr>
          <w:rFonts w:ascii="Gill Sans MT" w:hAnsi="Gill Sans MT" w:cs="Tahoma"/>
          <w:sz w:val="22"/>
          <w:szCs w:val="22"/>
        </w:rPr>
        <w:t xml:space="preserve"> assessment and delivery of            </w:t>
      </w:r>
    </w:p>
    <w:p w:rsidRPr="007F0AC3" w:rsidR="00946C18" w:rsidP="00946C18" w:rsidRDefault="00946C18" w14:paraId="7BF514C8" w14:textId="5DFCF93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F0AC3">
        <w:rPr>
          <w:rFonts w:ascii="Gill Sans MT" w:hAnsi="Gill Sans MT" w:cs="Tahoma"/>
          <w:b/>
          <w:bCs/>
          <w:sz w:val="22"/>
          <w:szCs w:val="22"/>
        </w:rPr>
        <w:t xml:space="preserve">                                                                </w:t>
      </w:r>
      <w:r w:rsidRPr="007F0AC3">
        <w:rPr>
          <w:rFonts w:ascii="Gill Sans MT" w:hAnsi="Gill Sans MT" w:cs="Tahoma"/>
          <w:sz w:val="22"/>
          <w:szCs w:val="22"/>
        </w:rPr>
        <w:t>knowledge, skills and behaviours</w:t>
      </w:r>
      <w:r>
        <w:rPr>
          <w:rFonts w:ascii="Gill Sans MT" w:hAnsi="Gill Sans MT" w:cs="Tahoma"/>
          <w:sz w:val="22"/>
          <w:szCs w:val="22"/>
        </w:rPr>
        <w:t>;</w:t>
      </w:r>
    </w:p>
    <w:p w:rsidRPr="007107BD" w:rsidR="00216262" w:rsidP="00946C18" w:rsidRDefault="00216262" w14:paraId="79F5160D" w14:textId="042B339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Pr="007107BD" w:rsidR="00C761A2" w:rsidP="00216262" w:rsidRDefault="00216262" w14:paraId="5C29239E" w14:textId="75D69F9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ab/>
      </w:r>
      <w:r w:rsidRPr="007107BD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7107BD">
        <w:rPr>
          <w:rFonts w:ascii="Gill Sans MT" w:hAnsi="Gill Sans MT" w:cs="Tahoma"/>
          <w:sz w:val="22"/>
          <w:szCs w:val="22"/>
        </w:rPr>
        <w:t xml:space="preserve">  </w:t>
      </w:r>
      <w:r w:rsidRPr="007107BD" w:rsidR="00C761A2">
        <w:rPr>
          <w:rFonts w:ascii="Gill Sans MT" w:hAnsi="Gill Sans MT" w:cs="Tahoma"/>
          <w:sz w:val="22"/>
          <w:szCs w:val="22"/>
        </w:rPr>
        <w:t xml:space="preserve">Ensuring timely achievement of apprenticeship standards; </w:t>
      </w:r>
      <w:r w:rsidRPr="007107BD" w:rsidR="00C761A2">
        <w:rPr>
          <w:i/>
          <w:iCs/>
          <w:sz w:val="22"/>
          <w:szCs w:val="22"/>
        </w:rPr>
        <w:t>and</w:t>
      </w:r>
    </w:p>
    <w:p w:rsidR="00216262" w:rsidP="00216262" w:rsidRDefault="00216262" w14:paraId="45B5BCC6" w14:textId="6817CC1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="00504723" w:rsidP="003A4D69" w:rsidRDefault="00216262" w14:paraId="1A30D18F" w14:textId="7777777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Pr="000D2BE2" w:rsidR="00C761A2">
        <w:rPr>
          <w:rFonts w:ascii="Gill Sans MT" w:hAnsi="Gill Sans MT" w:cs="Tahoma"/>
          <w:sz w:val="22"/>
          <w:szCs w:val="22"/>
        </w:rPr>
        <w:t xml:space="preserve">Promoting and safeguarding the welfare of children and young </w:t>
      </w:r>
    </w:p>
    <w:p w:rsidRPr="003F4E0A" w:rsidR="0044167D" w:rsidP="003A4D69" w:rsidRDefault="00504723" w14:paraId="26BBB939" w14:textId="109FE20F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Pr="000D2BE2" w:rsidR="00C761A2">
        <w:rPr>
          <w:rFonts w:ascii="Gill Sans MT" w:hAnsi="Gill Sans MT" w:cs="Tahoma"/>
          <w:sz w:val="22"/>
          <w:szCs w:val="22"/>
        </w:rPr>
        <w:t>persons in line with college policies.</w:t>
      </w:r>
    </w:p>
    <w:p w:rsidRPr="003F4E0A" w:rsidR="0044167D" w:rsidP="0044167D" w:rsidRDefault="0044167D" w14:paraId="549140C6" w14:textId="77777777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:rsidRPr="003F4E0A" w:rsidR="0044167D" w:rsidP="0044167D" w:rsidRDefault="0044167D" w14:paraId="636ED880" w14:textId="77777777">
      <w:pPr>
        <w:rPr>
          <w:rFonts w:ascii="Gill Sans MT" w:hAnsi="Gill Sans MT" w:cs="Tahoma"/>
          <w:b/>
          <w:sz w:val="22"/>
          <w:szCs w:val="22"/>
        </w:rPr>
      </w:pPr>
    </w:p>
    <w:p w:rsidRPr="003F4E0A" w:rsidR="0044167D" w:rsidP="0044167D" w:rsidRDefault="0044167D" w14:paraId="2E7487E8" w14:textId="77777777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:rsidRPr="003F4E0A" w:rsidR="0044167D" w:rsidP="0044167D" w:rsidRDefault="0044167D" w14:paraId="478EAE37" w14:textId="77777777">
      <w:pPr>
        <w:rPr>
          <w:rFonts w:ascii="Gill Sans MT" w:hAnsi="Gill Sans MT" w:cs="Tahoma"/>
          <w:sz w:val="22"/>
          <w:szCs w:val="22"/>
        </w:rPr>
      </w:pPr>
    </w:p>
    <w:p w:rsidRPr="00F4170F" w:rsidR="0044167D" w:rsidP="0044167D" w:rsidRDefault="0044167D" w14:paraId="47BE5324" w14:textId="02755393">
      <w:pPr>
        <w:rPr>
          <w:rFonts w:ascii="Gill Sans MT" w:hAnsi="Gill Sans MT" w:cs="Tahoma"/>
          <w:sz w:val="22"/>
          <w:szCs w:val="22"/>
        </w:rPr>
      </w:pPr>
      <w:r w:rsidRPr="00F4170F">
        <w:rPr>
          <w:rFonts w:ascii="Gill Sans MT" w:hAnsi="Gill Sans MT" w:cs="Tahoma"/>
          <w:sz w:val="22"/>
          <w:szCs w:val="22"/>
        </w:rPr>
        <w:t xml:space="preserve">To provide innovative and engaging </w:t>
      </w:r>
      <w:r w:rsidRPr="00F4170F" w:rsidR="009B1019">
        <w:rPr>
          <w:rFonts w:ascii="Gill Sans MT" w:hAnsi="Gill Sans MT" w:cs="Tahoma"/>
          <w:sz w:val="22"/>
          <w:szCs w:val="22"/>
        </w:rPr>
        <w:t xml:space="preserve">assessment of learners up to Level </w:t>
      </w:r>
      <w:r w:rsidRPr="00F4170F" w:rsidR="00F4170F">
        <w:rPr>
          <w:rFonts w:ascii="Gill Sans MT" w:hAnsi="Gill Sans MT" w:cs="Tahoma"/>
          <w:sz w:val="22"/>
          <w:szCs w:val="22"/>
        </w:rPr>
        <w:t>3</w:t>
      </w:r>
      <w:r w:rsidRPr="00F4170F">
        <w:rPr>
          <w:rFonts w:ascii="Gill Sans MT" w:hAnsi="Gill Sans MT" w:cs="Tahoma"/>
          <w:sz w:val="22"/>
          <w:szCs w:val="22"/>
        </w:rPr>
        <w:t xml:space="preserve">, </w:t>
      </w:r>
      <w:r w:rsidRPr="00F4170F" w:rsidR="00F66B3C">
        <w:rPr>
          <w:rFonts w:ascii="Gill Sans MT" w:hAnsi="Gill Sans MT" w:cs="Tahoma"/>
          <w:sz w:val="22"/>
          <w:szCs w:val="22"/>
        </w:rPr>
        <w:t xml:space="preserve">support learner progress through assessment in the workplace </w:t>
      </w:r>
      <w:r w:rsidRPr="00F4170F" w:rsidR="00F4170F">
        <w:rPr>
          <w:rFonts w:ascii="Gill Sans MT" w:hAnsi="Gill Sans MT" w:cs="Tahoma"/>
          <w:sz w:val="22"/>
          <w:szCs w:val="22"/>
        </w:rPr>
        <w:t xml:space="preserve">and classroom environment </w:t>
      </w:r>
      <w:r w:rsidRPr="00F4170F" w:rsidR="00F66B3C">
        <w:rPr>
          <w:rFonts w:ascii="Gill Sans MT" w:hAnsi="Gill Sans MT" w:cs="Tahoma"/>
          <w:sz w:val="22"/>
          <w:szCs w:val="22"/>
        </w:rPr>
        <w:t>in order to</w:t>
      </w:r>
      <w:r w:rsidRPr="00F4170F">
        <w:rPr>
          <w:rFonts w:ascii="Gill Sans MT" w:hAnsi="Gill Sans MT" w:cs="Tahoma"/>
          <w:sz w:val="22"/>
          <w:szCs w:val="22"/>
        </w:rPr>
        <w:t xml:space="preserve"> ensure</w:t>
      </w:r>
      <w:r w:rsidRPr="00F4170F" w:rsidR="00F66B3C">
        <w:rPr>
          <w:rFonts w:ascii="Gill Sans MT" w:hAnsi="Gill Sans MT" w:cs="Tahoma"/>
          <w:sz w:val="22"/>
          <w:szCs w:val="22"/>
        </w:rPr>
        <w:t xml:space="preserve"> that the</w:t>
      </w:r>
      <w:r w:rsidRPr="00F4170F">
        <w:rPr>
          <w:rFonts w:ascii="Gill Sans MT" w:hAnsi="Gill Sans MT" w:cs="Tahoma"/>
          <w:sz w:val="22"/>
          <w:szCs w:val="22"/>
        </w:rPr>
        <w:t xml:space="preserve"> provision:</w:t>
      </w:r>
    </w:p>
    <w:p w:rsidRPr="005072B3" w:rsidR="0044167D" w:rsidP="0044167D" w:rsidRDefault="0044167D" w14:paraId="6B8859C7" w14:textId="77777777">
      <w:pPr>
        <w:rPr>
          <w:rFonts w:ascii="Gill Sans MT" w:hAnsi="Gill Sans MT" w:cs="Tahoma"/>
          <w:sz w:val="22"/>
          <w:szCs w:val="22"/>
        </w:rPr>
      </w:pPr>
    </w:p>
    <w:p w:rsidRPr="005072B3" w:rsidR="0044167D" w:rsidP="0044167D" w:rsidRDefault="00DE2C44" w14:paraId="68E90EFE" w14:textId="7B3A8F35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Pr="005072B3" w:rsidR="0044167D">
        <w:rPr>
          <w:rFonts w:ascii="Gill Sans MT" w:hAnsi="Gill Sans MT"/>
          <w:sz w:val="22"/>
        </w:rPr>
        <w:t>eets the needs of learners, employers and other stakeholders</w:t>
      </w:r>
      <w:r w:rsidRPr="005072B3" w:rsidR="00575A94">
        <w:rPr>
          <w:rFonts w:ascii="Gill Sans MT" w:hAnsi="Gill Sans MT"/>
          <w:sz w:val="22"/>
        </w:rPr>
        <w:t>;</w:t>
      </w:r>
    </w:p>
    <w:p w:rsidRPr="005072B3" w:rsidR="0044167D" w:rsidP="0044167D" w:rsidRDefault="00DE2C44" w14:paraId="4FF10F19" w14:textId="4162FF9A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Pr="005072B3" w:rsidR="0044167D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Pr="005072B3" w:rsidR="0044167D">
        <w:rPr>
          <w:rFonts w:ascii="Gill Sans MT" w:hAnsi="Gill Sans MT"/>
          <w:sz w:val="22"/>
        </w:rPr>
        <w:t>satisfaction</w:t>
      </w:r>
      <w:r w:rsidRPr="005072B3" w:rsidR="00575A94">
        <w:rPr>
          <w:rFonts w:ascii="Gill Sans MT" w:hAnsi="Gill Sans MT"/>
          <w:sz w:val="22"/>
        </w:rPr>
        <w:t>;</w:t>
      </w:r>
    </w:p>
    <w:p w:rsidRPr="005072B3" w:rsidR="0044167D" w:rsidP="0044167D" w:rsidRDefault="00DE2C44" w14:paraId="6DDD1057" w14:textId="604D8281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Pr="005072B3" w:rsidR="0044167D">
        <w:rPr>
          <w:rFonts w:ascii="Gill Sans MT" w:hAnsi="Gill Sans MT"/>
          <w:sz w:val="22"/>
        </w:rPr>
        <w:t>s effective, efficient and provide</w:t>
      </w:r>
      <w:r w:rsidRPr="005072B3" w:rsidR="002E7616">
        <w:rPr>
          <w:rFonts w:ascii="Gill Sans MT" w:hAnsi="Gill Sans MT"/>
          <w:sz w:val="22"/>
        </w:rPr>
        <w:t>s</w:t>
      </w:r>
      <w:r w:rsidRPr="005072B3" w:rsidR="0044167D">
        <w:rPr>
          <w:rFonts w:ascii="Gill Sans MT" w:hAnsi="Gill Sans MT"/>
          <w:sz w:val="22"/>
        </w:rPr>
        <w:t xml:space="preserve"> excellent value for money</w:t>
      </w:r>
      <w:r w:rsidRPr="005072B3" w:rsidR="00575A94">
        <w:rPr>
          <w:rFonts w:ascii="Gill Sans MT" w:hAnsi="Gill Sans MT"/>
          <w:sz w:val="22"/>
        </w:rPr>
        <w:t>;</w:t>
      </w:r>
    </w:p>
    <w:p w:rsidRPr="003F4E0A" w:rsidR="0044167D" w:rsidP="0044167D" w:rsidRDefault="00DE2C44" w14:paraId="54C8C6C6" w14:textId="3D55F8C1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Pr="005072B3" w:rsidR="0044167D">
        <w:rPr>
          <w:rFonts w:ascii="Gill Sans MT" w:hAnsi="Gill Sans MT"/>
          <w:sz w:val="22"/>
        </w:rPr>
        <w:t xml:space="preserve">eflects the vision, mission, aims and </w:t>
      </w:r>
      <w:r w:rsidRPr="003F4E0A" w:rsidR="0044167D">
        <w:rPr>
          <w:rFonts w:ascii="Gill Sans MT" w:hAnsi="Gill Sans MT"/>
          <w:sz w:val="22"/>
        </w:rPr>
        <w:t xml:space="preserve">values of the </w:t>
      </w:r>
      <w:r w:rsidRPr="003F4E0A" w:rsidR="005E479E">
        <w:rPr>
          <w:rFonts w:ascii="Gill Sans MT" w:hAnsi="Gill Sans MT"/>
          <w:sz w:val="22"/>
        </w:rPr>
        <w:t>College</w:t>
      </w:r>
      <w:r w:rsidRPr="003F4E0A" w:rsidR="00575A94">
        <w:rPr>
          <w:rFonts w:ascii="Gill Sans MT" w:hAnsi="Gill Sans MT"/>
          <w:sz w:val="22"/>
        </w:rPr>
        <w:t>;</w:t>
      </w:r>
    </w:p>
    <w:p w:rsidRPr="003F4E0A" w:rsidR="0044167D" w:rsidP="0044167D" w:rsidRDefault="00DE2C44" w14:paraId="357E8CCC" w14:textId="7C642409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Pr="003F4E0A" w:rsidR="0044167D">
        <w:rPr>
          <w:rFonts w:ascii="Gill Sans MT" w:hAnsi="Gill Sans MT"/>
          <w:sz w:val="22"/>
        </w:rPr>
        <w:t>s innovative, developmental and sector leading</w:t>
      </w:r>
      <w:r w:rsidRPr="003F4E0A" w:rsidR="00575A94">
        <w:rPr>
          <w:rFonts w:ascii="Gill Sans MT" w:hAnsi="Gill Sans MT"/>
          <w:sz w:val="22"/>
        </w:rPr>
        <w:t xml:space="preserve">; </w:t>
      </w:r>
      <w:r w:rsidRPr="003F4E0A" w:rsidR="00575A94">
        <w:rPr>
          <w:rFonts w:ascii="Times New Roman" w:hAnsi="Times New Roman" w:cs="Times New Roman"/>
          <w:i/>
          <w:iCs/>
          <w:sz w:val="22"/>
        </w:rPr>
        <w:t>and</w:t>
      </w:r>
    </w:p>
    <w:p w:rsidRPr="005072B3" w:rsidR="0044167D" w:rsidP="0044167D" w:rsidRDefault="00DE2C44" w14:paraId="52EC330B" w14:textId="7D4F65C2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Pr="005072B3" w:rsidR="0044167D">
        <w:rPr>
          <w:rFonts w:ascii="Gill Sans MT" w:hAnsi="Gill Sans MT"/>
          <w:sz w:val="22"/>
        </w:rPr>
        <w:t>romotes a culture of excellence and equality</w:t>
      </w:r>
      <w:r w:rsidRPr="005072B3" w:rsidR="005E4A5E">
        <w:rPr>
          <w:rFonts w:ascii="Gill Sans MT" w:hAnsi="Gill Sans MT"/>
          <w:sz w:val="22"/>
        </w:rPr>
        <w:t>.</w:t>
      </w:r>
    </w:p>
    <w:p w:rsidRPr="005072B3" w:rsidR="0044167D" w:rsidP="0044167D" w:rsidRDefault="0044167D" w14:paraId="4A6F0B08" w14:textId="77777777">
      <w:pPr>
        <w:rPr>
          <w:rFonts w:ascii="Gill Sans MT" w:hAnsi="Gill Sans MT" w:cs="Tahoma"/>
          <w:sz w:val="22"/>
          <w:szCs w:val="22"/>
        </w:rPr>
      </w:pPr>
    </w:p>
    <w:p w:rsidRPr="006070C8" w:rsidR="0044167D" w:rsidP="006070C8" w:rsidRDefault="0044167D" w14:paraId="59A81A12" w14:textId="5AAC8C15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:rsidRPr="005072B3" w:rsidR="0044167D" w:rsidP="00152BD9" w:rsidRDefault="0044167D" w14:paraId="27F09BCC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3B7F1F" w:rsidR="003B7F1F" w:rsidP="003B7F1F" w:rsidRDefault="003B7F1F" w14:paraId="73C584BF" w14:textId="59EBFCE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pacing w:val="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stablish</w:t>
      </w:r>
      <w:r w:rsidRPr="003B7F1F">
        <w:rPr>
          <w:rFonts w:ascii="Gill Sans MT" w:hAnsi="Gill Sans MT" w:eastAsia="Tahoma" w:cstheme="minorHAnsi"/>
          <w:spacing w:val="-3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app</w:t>
      </w:r>
      <w:r w:rsidRPr="003B7F1F">
        <w:rPr>
          <w:rFonts w:ascii="Gill Sans MT" w:hAnsi="Gill Sans MT" w:eastAsia="Tahoma" w:cstheme="minorHAnsi"/>
          <w:spacing w:val="-2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opri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t</w:t>
      </w:r>
      <w:r w:rsidRPr="003B7F1F">
        <w:rPr>
          <w:rFonts w:ascii="Gill Sans MT" w:hAnsi="Gill Sans MT" w:eastAsia="Tahoma" w:cstheme="minorHAnsi"/>
          <w:spacing w:val="-3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>ne</w:t>
      </w:r>
      <w:r w:rsidRPr="003B7F1F">
        <w:rPr>
          <w:rFonts w:ascii="Gill Sans MT" w:hAnsi="Gill Sans MT" w:eastAsia="Tahoma" w:cstheme="minorHAnsi"/>
          <w:sz w:val="22"/>
        </w:rPr>
        <w:t xml:space="preserve">ss of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p</w:t>
      </w:r>
      <w:r w:rsidRPr="003B7F1F">
        <w:rPr>
          <w:rFonts w:ascii="Gill Sans MT" w:hAnsi="Gill Sans MT" w:eastAsia="Tahoma" w:cstheme="minorHAnsi"/>
          <w:sz w:val="22"/>
        </w:rPr>
        <w:t>l</w:t>
      </w:r>
      <w:r w:rsidRPr="003B7F1F">
        <w:rPr>
          <w:rFonts w:ascii="Gill Sans MT" w:hAnsi="Gill Sans MT" w:eastAsia="Tahoma" w:cstheme="minorHAnsi"/>
          <w:spacing w:val="-1"/>
          <w:sz w:val="22"/>
        </w:rPr>
        <w:t>acemen</w:t>
      </w:r>
      <w:r w:rsidRPr="003B7F1F">
        <w:rPr>
          <w:rFonts w:ascii="Gill Sans MT" w:hAnsi="Gill Sans MT" w:eastAsia="Tahoma" w:cstheme="minorHAnsi"/>
          <w:sz w:val="22"/>
        </w:rPr>
        <w:t>t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to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sz w:val="22"/>
        </w:rPr>
        <w:t>u</w:t>
      </w:r>
      <w:r w:rsidRPr="003B7F1F">
        <w:rPr>
          <w:rFonts w:ascii="Gill Sans MT" w:hAnsi="Gill Sans MT" w:eastAsia="Tahoma" w:cstheme="minorHAnsi"/>
          <w:sz w:val="22"/>
        </w:rPr>
        <w:t>re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z w:val="22"/>
        </w:rPr>
        <w:t>s r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l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va</w:t>
      </w:r>
      <w:r w:rsidRPr="003B7F1F">
        <w:rPr>
          <w:rFonts w:ascii="Gill Sans MT" w:hAnsi="Gill Sans MT" w:eastAsia="Tahoma" w:cstheme="minorHAnsi"/>
          <w:spacing w:val="-1"/>
          <w:sz w:val="22"/>
        </w:rPr>
        <w:t>nc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z w:val="22"/>
        </w:rPr>
        <w:t xml:space="preserve">o </w:t>
      </w:r>
      <w:r w:rsidRPr="003B7F1F">
        <w:rPr>
          <w:rFonts w:ascii="Gill Sans MT" w:hAnsi="Gill Sans MT" w:eastAsia="Tahoma" w:cstheme="minorHAnsi"/>
          <w:spacing w:val="-1"/>
          <w:sz w:val="22"/>
        </w:rPr>
        <w:t>th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le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 xml:space="preserve">g 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pacing w:val="1"/>
          <w:sz w:val="22"/>
        </w:rPr>
        <w:t>x</w:t>
      </w:r>
      <w:r w:rsidRPr="003B7F1F">
        <w:rPr>
          <w:rFonts w:ascii="Gill Sans MT" w:hAnsi="Gill Sans MT" w:eastAsia="Tahoma" w:cstheme="minorHAnsi"/>
          <w:sz w:val="22"/>
        </w:rPr>
        <w:t>pe</w:t>
      </w:r>
      <w:r w:rsidRPr="003B7F1F">
        <w:rPr>
          <w:rFonts w:ascii="Gill Sans MT" w:hAnsi="Gill Sans MT" w:eastAsia="Tahoma" w:cstheme="minorHAnsi"/>
          <w:spacing w:val="-1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enc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 xml:space="preserve">in </w:t>
      </w:r>
      <w:r w:rsidRPr="003B7F1F">
        <w:rPr>
          <w:rFonts w:ascii="Gill Sans MT" w:hAnsi="Gill Sans MT" w:eastAsia="Tahoma" w:cstheme="minorHAnsi"/>
          <w:spacing w:val="-1"/>
          <w:sz w:val="22"/>
        </w:rPr>
        <w:t>c</w:t>
      </w:r>
      <w:r w:rsidRPr="003B7F1F">
        <w:rPr>
          <w:rFonts w:ascii="Gill Sans MT" w:hAnsi="Gill Sans MT" w:eastAsia="Tahoma" w:cstheme="minorHAnsi"/>
          <w:sz w:val="22"/>
        </w:rPr>
        <w:t>o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j</w:t>
      </w:r>
      <w:r w:rsidRPr="003B7F1F">
        <w:rPr>
          <w:rFonts w:ascii="Gill Sans MT" w:hAnsi="Gill Sans MT" w:eastAsia="Tahoma" w:cstheme="minorHAnsi"/>
          <w:spacing w:val="-1"/>
          <w:sz w:val="22"/>
        </w:rPr>
        <w:t>unc</w:t>
      </w:r>
      <w:r w:rsidRPr="003B7F1F">
        <w:rPr>
          <w:rFonts w:ascii="Gill Sans MT" w:hAnsi="Gill Sans MT" w:eastAsia="Tahoma" w:cstheme="minorHAnsi"/>
          <w:sz w:val="22"/>
        </w:rPr>
        <w:t>tion with e</w:t>
      </w:r>
      <w:r w:rsidRPr="003B7F1F">
        <w:rPr>
          <w:rFonts w:ascii="Gill Sans MT" w:hAnsi="Gill Sans MT" w:eastAsia="Tahoma" w:cstheme="minorHAnsi"/>
          <w:spacing w:val="-1"/>
          <w:sz w:val="22"/>
        </w:rPr>
        <w:t>m</w:t>
      </w:r>
      <w:r w:rsidRPr="003B7F1F">
        <w:rPr>
          <w:rFonts w:ascii="Gill Sans MT" w:hAnsi="Gill Sans MT" w:eastAsia="Tahoma" w:cstheme="minorHAnsi"/>
          <w:sz w:val="22"/>
        </w:rPr>
        <w:t>pl</w:t>
      </w:r>
      <w:r w:rsidRPr="003B7F1F">
        <w:rPr>
          <w:rFonts w:ascii="Gill Sans MT" w:hAnsi="Gill Sans MT" w:eastAsia="Tahoma" w:cstheme="minorHAnsi"/>
          <w:spacing w:val="-2"/>
          <w:sz w:val="22"/>
        </w:rPr>
        <w:t>o</w:t>
      </w:r>
      <w:r w:rsidRPr="003B7F1F">
        <w:rPr>
          <w:rFonts w:ascii="Gill Sans MT" w:hAnsi="Gill Sans MT" w:eastAsia="Tahoma" w:cstheme="minorHAnsi"/>
          <w:sz w:val="22"/>
        </w:rPr>
        <w:t>ye</w:t>
      </w:r>
      <w:r w:rsidRPr="003B7F1F">
        <w:rPr>
          <w:rFonts w:ascii="Gill Sans MT" w:hAnsi="Gill Sans MT" w:eastAsia="Tahoma" w:cstheme="minorHAnsi"/>
          <w:spacing w:val="-1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s.</w:t>
      </w:r>
    </w:p>
    <w:p w:rsidRPr="003B7F1F" w:rsidR="003B7F1F" w:rsidP="003B7F1F" w:rsidRDefault="003B7F1F" w14:paraId="4D534C9E" w14:textId="77777777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:rsidRPr="003B7F1F" w:rsidR="003B7F1F" w:rsidP="003B7F1F" w:rsidRDefault="003B7F1F" w14:paraId="7B82887F" w14:textId="0BA7E6CC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z w:val="22"/>
        </w:rPr>
        <w:t>Liaise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c</w:t>
      </w:r>
      <w:r w:rsidRPr="003B7F1F">
        <w:rPr>
          <w:rFonts w:ascii="Gill Sans MT" w:hAnsi="Gill Sans MT" w:eastAsia="Tahoma" w:cstheme="minorHAnsi"/>
          <w:spacing w:val="-1"/>
          <w:sz w:val="22"/>
        </w:rPr>
        <w:t>l</w:t>
      </w:r>
      <w:r w:rsidRPr="003B7F1F">
        <w:rPr>
          <w:rFonts w:ascii="Gill Sans MT" w:hAnsi="Gill Sans MT" w:eastAsia="Tahoma" w:cstheme="minorHAnsi"/>
          <w:sz w:val="22"/>
        </w:rPr>
        <w:t>os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ly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w</w:t>
      </w:r>
      <w:r w:rsidRPr="003B7F1F">
        <w:rPr>
          <w:rFonts w:ascii="Gill Sans MT" w:hAnsi="Gill Sans MT" w:eastAsia="Tahoma" w:cstheme="minorHAnsi"/>
          <w:spacing w:val="-1"/>
          <w:sz w:val="22"/>
        </w:rPr>
        <w:t>i</w:t>
      </w:r>
      <w:r w:rsidRPr="003B7F1F">
        <w:rPr>
          <w:rFonts w:ascii="Gill Sans MT" w:hAnsi="Gill Sans MT" w:eastAsia="Tahoma" w:cstheme="minorHAnsi"/>
          <w:sz w:val="22"/>
        </w:rPr>
        <w:t>th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o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he</w:t>
      </w:r>
      <w:r w:rsidRPr="003B7F1F">
        <w:rPr>
          <w:rFonts w:ascii="Gill Sans MT" w:hAnsi="Gill Sans MT" w:eastAsia="Tahoma" w:cstheme="minorHAnsi"/>
          <w:sz w:val="22"/>
        </w:rPr>
        <w:t>r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t</w:t>
      </w:r>
      <w:r w:rsidRPr="003B7F1F">
        <w:rPr>
          <w:rFonts w:ascii="Gill Sans MT" w:hAnsi="Gill Sans MT" w:eastAsia="Tahoma" w:cstheme="minorHAnsi"/>
          <w:spacing w:val="-1"/>
          <w:sz w:val="22"/>
        </w:rPr>
        <w:t>u</w:t>
      </w:r>
      <w:r w:rsidRPr="003B7F1F">
        <w:rPr>
          <w:rFonts w:ascii="Gill Sans MT" w:hAnsi="Gill Sans MT" w:eastAsia="Tahoma" w:cstheme="minorHAnsi"/>
          <w:sz w:val="22"/>
        </w:rPr>
        <w:t>tors on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the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p</w:t>
      </w:r>
      <w:r w:rsidRPr="003B7F1F">
        <w:rPr>
          <w:rFonts w:ascii="Gill Sans MT" w:hAnsi="Gill Sans MT" w:eastAsia="Tahoma" w:cstheme="minorHAnsi"/>
          <w:sz w:val="22"/>
        </w:rPr>
        <w:t>rogr</w:t>
      </w:r>
      <w:r w:rsidRPr="003B7F1F">
        <w:rPr>
          <w:rFonts w:ascii="Gill Sans MT" w:hAnsi="Gill Sans MT" w:eastAsia="Tahoma" w:cstheme="minorHAnsi"/>
          <w:spacing w:val="-1"/>
          <w:sz w:val="22"/>
        </w:rPr>
        <w:t>amm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3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to e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sz w:val="22"/>
        </w:rPr>
        <w:t>u</w:t>
      </w:r>
      <w:r w:rsidRPr="003B7F1F">
        <w:rPr>
          <w:rFonts w:ascii="Gill Sans MT" w:hAnsi="Gill Sans MT" w:eastAsia="Tahoma" w:cstheme="minorHAnsi"/>
          <w:sz w:val="22"/>
        </w:rPr>
        <w:t>re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ha</w:t>
      </w:r>
      <w:r w:rsidRPr="003B7F1F">
        <w:rPr>
          <w:rFonts w:ascii="Gill Sans MT" w:hAnsi="Gill Sans MT" w:eastAsia="Tahoma" w:cstheme="minorHAnsi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the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I</w:t>
      </w:r>
      <w:r w:rsidRPr="003B7F1F">
        <w:rPr>
          <w:rFonts w:ascii="Gill Sans MT" w:hAnsi="Gill Sans MT" w:eastAsia="Tahoma" w:cstheme="minorHAnsi"/>
          <w:sz w:val="22"/>
        </w:rPr>
        <w:t xml:space="preserve">ndividual Learning Plan </w:t>
      </w:r>
      <w:r w:rsidRPr="009F39FC">
        <w:rPr>
          <w:rFonts w:ascii="Times New Roman" w:hAnsi="Times New Roman" w:cs="Times New Roman"/>
          <w:i/>
          <w:iCs/>
          <w:sz w:val="22"/>
        </w:rPr>
        <w:t>(ILP)</w:t>
      </w:r>
      <w:r w:rsidR="00C42384">
        <w:rPr>
          <w:rFonts w:ascii="Gill Sans MT" w:hAnsi="Gill Sans MT" w:eastAsia="Tahoma" w:cstheme="minorHAnsi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is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c</w:t>
      </w:r>
      <w:r w:rsidRPr="003B7F1F">
        <w:rPr>
          <w:rFonts w:ascii="Gill Sans MT" w:hAnsi="Gill Sans MT" w:eastAsia="Tahoma" w:cstheme="minorHAnsi"/>
          <w:sz w:val="22"/>
        </w:rPr>
        <w:t>los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 xml:space="preserve">ly </w:t>
      </w:r>
      <w:r w:rsidRPr="003B7F1F">
        <w:rPr>
          <w:rFonts w:ascii="Gill Sans MT" w:hAnsi="Gill Sans MT" w:eastAsia="Tahoma" w:cstheme="minorHAnsi"/>
          <w:spacing w:val="-1"/>
          <w:sz w:val="22"/>
        </w:rPr>
        <w:t>m</w:t>
      </w:r>
      <w:r w:rsidRPr="003B7F1F">
        <w:rPr>
          <w:rFonts w:ascii="Gill Sans MT" w:hAnsi="Gill Sans MT" w:eastAsia="Tahoma" w:cstheme="minorHAnsi"/>
          <w:sz w:val="22"/>
        </w:rPr>
        <w:t>o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itored</w:t>
      </w:r>
      <w:r w:rsidR="009F39FC">
        <w:rPr>
          <w:rFonts w:ascii="Gill Sans MT" w:hAnsi="Gill Sans MT" w:eastAsia="Tahoma" w:cstheme="minorHAnsi"/>
          <w:sz w:val="22"/>
        </w:rPr>
        <w:t>.</w:t>
      </w:r>
    </w:p>
    <w:p w:rsidRPr="003B7F1F" w:rsidR="003B7F1F" w:rsidP="003B7F1F" w:rsidRDefault="003B7F1F" w14:paraId="27F7E855" w14:textId="77777777">
      <w:pPr>
        <w:pStyle w:val="ListParagraph"/>
        <w:rPr>
          <w:rFonts w:ascii="Gill Sans MT" w:hAnsi="Gill Sans MT"/>
          <w:sz w:val="22"/>
        </w:rPr>
      </w:pPr>
    </w:p>
    <w:p w:rsidRPr="00946C18" w:rsidR="003B7F1F" w:rsidP="003B7F1F" w:rsidRDefault="003B7F1F" w14:paraId="59BB6CBE" w14:textId="28B54BA6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position w:val="-1"/>
          <w:sz w:val="22"/>
        </w:rPr>
        <w:t>f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fec</w:t>
      </w:r>
      <w:r w:rsidRPr="003B7F1F">
        <w:rPr>
          <w:rFonts w:ascii="Gill Sans MT" w:hAnsi="Gill Sans MT" w:eastAsia="Tahoma" w:cstheme="minorHAnsi"/>
          <w:position w:val="-1"/>
          <w:sz w:val="22"/>
        </w:rPr>
        <w:t>ti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v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position w:val="-1"/>
          <w:sz w:val="22"/>
        </w:rPr>
        <w:t>ly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c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o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-</w:t>
      </w:r>
      <w:r w:rsidRPr="003B7F1F">
        <w:rPr>
          <w:rFonts w:ascii="Gill Sans MT" w:hAnsi="Gill Sans MT" w:eastAsia="Tahoma" w:cstheme="minorHAnsi"/>
          <w:position w:val="-1"/>
          <w:sz w:val="22"/>
        </w:rPr>
        <w:t>ordi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na</w:t>
      </w:r>
      <w:r w:rsidRPr="003B7F1F">
        <w:rPr>
          <w:rFonts w:ascii="Gill Sans MT" w:hAnsi="Gill Sans MT" w:eastAsia="Tahoma" w:cstheme="minorHAnsi"/>
          <w:position w:val="-1"/>
          <w:sz w:val="22"/>
        </w:rPr>
        <w:t xml:space="preserve">te and track </w:t>
      </w:r>
      <w:r w:rsidRPr="003B7F1F">
        <w:rPr>
          <w:rFonts w:ascii="Gill Sans MT" w:hAnsi="Gill Sans MT" w:eastAsia="Tahoma" w:cstheme="minorHAnsi"/>
          <w:spacing w:val="-2"/>
          <w:position w:val="-1"/>
          <w:sz w:val="22"/>
        </w:rPr>
        <w:t>o</w:t>
      </w:r>
      <w:r w:rsidRPr="003B7F1F">
        <w:rPr>
          <w:rFonts w:ascii="Gill Sans MT" w:hAnsi="Gill Sans MT" w:eastAsia="Tahoma" w:cstheme="minorHAnsi"/>
          <w:position w:val="-1"/>
          <w:sz w:val="22"/>
        </w:rPr>
        <w:t>n a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n</w:t>
      </w:r>
      <w:r w:rsidRPr="003B7F1F">
        <w:rPr>
          <w:rFonts w:ascii="Gill Sans MT" w:hAnsi="Gill Sans MT" w:eastAsia="Tahoma" w:cstheme="minorHAnsi"/>
          <w:position w:val="-1"/>
          <w:sz w:val="22"/>
        </w:rPr>
        <w:t>d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position w:val="-1"/>
          <w:sz w:val="22"/>
        </w:rPr>
        <w:t>off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h</w:t>
      </w:r>
      <w:r w:rsidRPr="003B7F1F">
        <w:rPr>
          <w:rFonts w:ascii="Gill Sans MT" w:hAnsi="Gill Sans MT" w:eastAsia="Tahoma" w:cstheme="minorHAnsi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2"/>
          <w:position w:val="-1"/>
          <w:sz w:val="22"/>
        </w:rPr>
        <w:t>j</w:t>
      </w:r>
      <w:r w:rsidRPr="003B7F1F">
        <w:rPr>
          <w:rFonts w:ascii="Gill Sans MT" w:hAnsi="Gill Sans MT" w:eastAsia="Tahoma" w:cstheme="minorHAnsi"/>
          <w:position w:val="-1"/>
          <w:sz w:val="22"/>
        </w:rPr>
        <w:t>ob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position w:val="-1"/>
          <w:sz w:val="22"/>
        </w:rPr>
        <w:t>l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ea</w:t>
      </w:r>
      <w:r w:rsidRPr="003B7F1F">
        <w:rPr>
          <w:rFonts w:ascii="Gill Sans MT" w:hAnsi="Gill Sans MT" w:eastAsia="Tahoma" w:cstheme="minorHAnsi"/>
          <w:position w:val="-1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n</w:t>
      </w:r>
      <w:r w:rsidRPr="003B7F1F">
        <w:rPr>
          <w:rFonts w:ascii="Gill Sans MT" w:hAnsi="Gill Sans MT" w:eastAsia="Tahoma" w:cstheme="minorHAnsi"/>
          <w:position w:val="-1"/>
          <w:sz w:val="22"/>
        </w:rPr>
        <w:t>i</w:t>
      </w:r>
      <w:r w:rsidRPr="003B7F1F">
        <w:rPr>
          <w:rFonts w:ascii="Gill Sans MT" w:hAnsi="Gill Sans MT" w:eastAsia="Tahoma" w:cstheme="minorHAnsi"/>
          <w:spacing w:val="-3"/>
          <w:position w:val="-1"/>
          <w:sz w:val="22"/>
        </w:rPr>
        <w:t>n</w:t>
      </w:r>
      <w:r w:rsidRPr="003B7F1F">
        <w:rPr>
          <w:rFonts w:ascii="Gill Sans MT" w:hAnsi="Gill Sans MT" w:eastAsia="Tahoma" w:cstheme="minorHAnsi"/>
          <w:position w:val="-1"/>
          <w:sz w:val="22"/>
        </w:rPr>
        <w:t>g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an</w:t>
      </w:r>
      <w:r w:rsidRPr="003B7F1F">
        <w:rPr>
          <w:rFonts w:ascii="Gill Sans MT" w:hAnsi="Gill Sans MT" w:eastAsia="Tahoma" w:cstheme="minorHAnsi"/>
          <w:position w:val="-1"/>
          <w:sz w:val="22"/>
        </w:rPr>
        <w:t>d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</w:t>
      </w:r>
      <w:r w:rsidRPr="003B7F1F">
        <w:rPr>
          <w:rFonts w:ascii="Gill Sans MT" w:hAnsi="Gill Sans MT" w:eastAsia="Tahoma" w:cstheme="minorHAnsi"/>
          <w:position w:val="-1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position w:val="-1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men</w:t>
      </w:r>
      <w:r w:rsidRPr="003B7F1F">
        <w:rPr>
          <w:rFonts w:ascii="Gill Sans MT" w:hAnsi="Gill Sans MT" w:eastAsia="Tahoma" w:cstheme="minorHAnsi"/>
          <w:position w:val="-1"/>
          <w:sz w:val="22"/>
        </w:rPr>
        <w:t>t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ac</w:t>
      </w:r>
      <w:r w:rsidRPr="003B7F1F">
        <w:rPr>
          <w:rFonts w:ascii="Gill Sans MT" w:hAnsi="Gill Sans MT" w:eastAsia="Tahoma" w:cstheme="minorHAnsi"/>
          <w:position w:val="-1"/>
          <w:sz w:val="22"/>
        </w:rPr>
        <w:t>t</w:t>
      </w:r>
      <w:r w:rsidRPr="003B7F1F">
        <w:rPr>
          <w:rFonts w:ascii="Gill Sans MT" w:hAnsi="Gill Sans MT" w:eastAsia="Tahoma" w:cstheme="minorHAnsi"/>
          <w:spacing w:val="-2"/>
          <w:position w:val="-1"/>
          <w:sz w:val="22"/>
        </w:rPr>
        <w:t>i</w:t>
      </w:r>
      <w:r w:rsidRPr="003B7F1F">
        <w:rPr>
          <w:rFonts w:ascii="Gill Sans MT" w:hAnsi="Gill Sans MT" w:eastAsia="Tahoma" w:cstheme="minorHAnsi"/>
          <w:position w:val="-1"/>
          <w:sz w:val="22"/>
        </w:rPr>
        <w:t>vi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t</w:t>
      </w:r>
      <w:r w:rsidRPr="003B7F1F">
        <w:rPr>
          <w:rFonts w:ascii="Gill Sans MT" w:hAnsi="Gill Sans MT" w:eastAsia="Tahoma" w:cstheme="minorHAnsi"/>
          <w:spacing w:val="-3"/>
          <w:position w:val="-1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position w:val="-1"/>
          <w:sz w:val="22"/>
        </w:rPr>
        <w:t>s</w:t>
      </w:r>
      <w:r w:rsidR="009F39FC">
        <w:rPr>
          <w:rFonts w:ascii="Gill Sans MT" w:hAnsi="Gill Sans MT" w:eastAsia="Tahoma" w:cstheme="minorHAnsi"/>
          <w:position w:val="-1"/>
          <w:sz w:val="22"/>
        </w:rPr>
        <w:t>.</w:t>
      </w:r>
    </w:p>
    <w:p w:rsidRPr="00946C18" w:rsidR="00946C18" w:rsidP="00946C18" w:rsidRDefault="00946C18" w14:paraId="5478D95B" w14:textId="77777777">
      <w:pPr>
        <w:pStyle w:val="ListParagraph"/>
        <w:rPr>
          <w:rFonts w:ascii="Gill Sans MT" w:hAnsi="Gill Sans MT"/>
          <w:sz w:val="22"/>
        </w:rPr>
      </w:pPr>
    </w:p>
    <w:p w:rsidRPr="00946C18" w:rsidR="00946C18" w:rsidP="00946C18" w:rsidRDefault="00946C18" w14:paraId="4E23F4F2" w14:textId="63BCC82E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BE396C">
        <w:rPr>
          <w:rFonts w:ascii="Gill Sans MT" w:hAnsi="Gill Sans MT" w:eastAsia="Tahoma" w:cstheme="minorHAnsi"/>
          <w:spacing w:val="-1"/>
          <w:position w:val="-1"/>
          <w:sz w:val="22"/>
        </w:rPr>
        <w:t>Provide a structured and appropriate development journey for all apprentice</w:t>
      </w:r>
      <w:r>
        <w:rPr>
          <w:rFonts w:ascii="Gill Sans MT" w:hAnsi="Gill Sans MT" w:eastAsia="Tahoma" w:cstheme="minorHAnsi"/>
          <w:spacing w:val="-1"/>
          <w:position w:val="-1"/>
          <w:sz w:val="22"/>
        </w:rPr>
        <w:t>s</w:t>
      </w:r>
    </w:p>
    <w:p w:rsidRPr="003B7F1F" w:rsidR="003B7F1F" w:rsidP="003B7F1F" w:rsidRDefault="003B7F1F" w14:paraId="165413F1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06479190" w14:textId="1BD4D201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Un</w:t>
      </w:r>
      <w:r w:rsidRPr="003B7F1F">
        <w:rPr>
          <w:rFonts w:ascii="Gill Sans MT" w:hAnsi="Gill Sans MT" w:eastAsia="Tahoma" w:cstheme="minorHAnsi"/>
          <w:position w:val="-1"/>
          <w:sz w:val="22"/>
        </w:rPr>
        <w:t>de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r</w:t>
      </w:r>
      <w:r w:rsidRPr="003B7F1F">
        <w:rPr>
          <w:rFonts w:ascii="Gill Sans MT" w:hAnsi="Gill Sans MT" w:eastAsia="Tahoma" w:cstheme="minorHAnsi"/>
          <w:position w:val="-1"/>
          <w:sz w:val="22"/>
        </w:rPr>
        <w:t>take voc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</w:t>
      </w:r>
      <w:r w:rsidRPr="003B7F1F">
        <w:rPr>
          <w:rFonts w:ascii="Gill Sans MT" w:hAnsi="Gill Sans MT" w:eastAsia="Tahoma" w:cstheme="minorHAnsi"/>
          <w:position w:val="-1"/>
          <w:sz w:val="22"/>
        </w:rPr>
        <w:t>tion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</w:t>
      </w:r>
      <w:r w:rsidRPr="003B7F1F">
        <w:rPr>
          <w:rFonts w:ascii="Gill Sans MT" w:hAnsi="Gill Sans MT" w:eastAsia="Tahoma" w:cstheme="minorHAnsi"/>
          <w:position w:val="-1"/>
          <w:sz w:val="22"/>
        </w:rPr>
        <w:t>l as</w:t>
      </w:r>
      <w:r w:rsidRPr="003B7F1F">
        <w:rPr>
          <w:rFonts w:ascii="Gill Sans MT" w:hAnsi="Gill Sans MT" w:eastAsia="Tahoma" w:cstheme="minorHAnsi"/>
          <w:spacing w:val="-3"/>
          <w:position w:val="-1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position w:val="-1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men</w:t>
      </w:r>
      <w:r w:rsidRPr="003B7F1F">
        <w:rPr>
          <w:rFonts w:ascii="Gill Sans MT" w:hAnsi="Gill Sans MT" w:eastAsia="Tahoma" w:cstheme="minorHAnsi"/>
          <w:position w:val="-1"/>
          <w:sz w:val="22"/>
        </w:rPr>
        <w:t>ts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position w:val="-1"/>
          <w:sz w:val="22"/>
        </w:rPr>
        <w:t xml:space="preserve">in 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h</w:t>
      </w:r>
      <w:r w:rsidRPr="003B7F1F">
        <w:rPr>
          <w:rFonts w:ascii="Gill Sans MT" w:hAnsi="Gill Sans MT" w:eastAsia="Tahoma" w:cstheme="minorHAnsi"/>
          <w:position w:val="-1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position w:val="-1"/>
          <w:sz w:val="22"/>
        </w:rPr>
        <w:t>wor</w:t>
      </w:r>
      <w:r w:rsidRPr="003B7F1F">
        <w:rPr>
          <w:rFonts w:ascii="Gill Sans MT" w:hAnsi="Gill Sans MT" w:eastAsia="Tahoma" w:cstheme="minorHAnsi"/>
          <w:spacing w:val="-2"/>
          <w:position w:val="-1"/>
          <w:sz w:val="22"/>
        </w:rPr>
        <w:t>k</w:t>
      </w:r>
      <w:r w:rsidRPr="003B7F1F">
        <w:rPr>
          <w:rFonts w:ascii="Gill Sans MT" w:hAnsi="Gill Sans MT" w:eastAsia="Tahoma" w:cstheme="minorHAnsi"/>
          <w:position w:val="-1"/>
          <w:sz w:val="22"/>
        </w:rPr>
        <w:t>pl</w:t>
      </w:r>
      <w:r w:rsidRPr="003B7F1F">
        <w:rPr>
          <w:rFonts w:ascii="Gill Sans MT" w:hAnsi="Gill Sans MT" w:eastAsia="Tahoma" w:cstheme="minorHAnsi"/>
          <w:spacing w:val="-3"/>
          <w:position w:val="-1"/>
          <w:sz w:val="22"/>
        </w:rPr>
        <w:t>a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c</w:t>
      </w:r>
      <w:r w:rsidRPr="003B7F1F">
        <w:rPr>
          <w:rFonts w:ascii="Gill Sans MT" w:hAnsi="Gill Sans MT" w:eastAsia="Tahoma" w:cstheme="minorHAnsi"/>
          <w:position w:val="-1"/>
          <w:sz w:val="22"/>
        </w:rPr>
        <w:t>e</w:t>
      </w:r>
      <w:r w:rsidR="009F39FC">
        <w:rPr>
          <w:rFonts w:ascii="Gill Sans MT" w:hAnsi="Gill Sans MT" w:eastAsia="Tahoma" w:cstheme="minorHAnsi"/>
          <w:position w:val="-1"/>
          <w:sz w:val="22"/>
        </w:rPr>
        <w:t>.</w:t>
      </w:r>
    </w:p>
    <w:p w:rsidRPr="003B7F1F" w:rsidR="003B7F1F" w:rsidP="003B7F1F" w:rsidRDefault="003B7F1F" w14:paraId="2DB79A90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02A8014E" w14:textId="4E8924AA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z w:val="22"/>
        </w:rPr>
        <w:t>Work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w</w:t>
      </w:r>
      <w:r w:rsidRPr="003B7F1F">
        <w:rPr>
          <w:rFonts w:ascii="Gill Sans MT" w:hAnsi="Gill Sans MT" w:eastAsia="Tahoma" w:cstheme="minorHAnsi"/>
          <w:spacing w:val="-3"/>
          <w:sz w:val="22"/>
        </w:rPr>
        <w:t>i</w:t>
      </w:r>
      <w:r w:rsidRPr="003B7F1F">
        <w:rPr>
          <w:rFonts w:ascii="Gill Sans MT" w:hAnsi="Gill Sans MT" w:eastAsia="Tahoma" w:cstheme="minorHAnsi"/>
          <w:sz w:val="22"/>
        </w:rPr>
        <w:t xml:space="preserve">th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p</w:t>
      </w:r>
      <w:r w:rsidRPr="003B7F1F">
        <w:rPr>
          <w:rFonts w:ascii="Gill Sans MT" w:hAnsi="Gill Sans MT" w:eastAsia="Tahoma" w:cstheme="minorHAnsi"/>
          <w:spacing w:val="-3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ogra</w:t>
      </w:r>
      <w:r w:rsidRPr="003B7F1F">
        <w:rPr>
          <w:rFonts w:ascii="Gill Sans MT" w:hAnsi="Gill Sans MT" w:eastAsia="Tahoma" w:cstheme="minorHAnsi"/>
          <w:spacing w:val="-1"/>
          <w:sz w:val="22"/>
        </w:rPr>
        <w:t>m</w:t>
      </w:r>
      <w:r w:rsidRPr="003B7F1F">
        <w:rPr>
          <w:rFonts w:ascii="Gill Sans MT" w:hAnsi="Gill Sans MT" w:eastAsia="Tahoma" w:cstheme="minorHAnsi"/>
          <w:spacing w:val="-3"/>
          <w:sz w:val="22"/>
        </w:rPr>
        <w:t>m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ea</w:t>
      </w:r>
      <w:r w:rsidRPr="003B7F1F">
        <w:rPr>
          <w:rFonts w:ascii="Gill Sans MT" w:hAnsi="Gill Sans MT" w:eastAsia="Tahoma" w:cstheme="minorHAnsi"/>
          <w:sz w:val="22"/>
        </w:rPr>
        <w:t xml:space="preserve">m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z w:val="22"/>
        </w:rPr>
        <w:t>o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de</w:t>
      </w:r>
      <w:r w:rsidRPr="003B7F1F">
        <w:rPr>
          <w:rFonts w:ascii="Gill Sans MT" w:hAnsi="Gill Sans MT" w:eastAsia="Tahoma" w:cstheme="minorHAnsi"/>
          <w:spacing w:val="-1"/>
          <w:sz w:val="22"/>
        </w:rPr>
        <w:t>l</w:t>
      </w:r>
      <w:r w:rsidRPr="003B7F1F">
        <w:rPr>
          <w:rFonts w:ascii="Gill Sans MT" w:hAnsi="Gill Sans MT" w:eastAsia="Tahoma" w:cstheme="minorHAnsi"/>
          <w:sz w:val="22"/>
        </w:rPr>
        <w:t>iv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r u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de</w:t>
      </w:r>
      <w:r w:rsidRPr="003B7F1F">
        <w:rPr>
          <w:rFonts w:ascii="Gill Sans MT" w:hAnsi="Gill Sans MT" w:eastAsia="Tahoma" w:cstheme="minorHAnsi"/>
          <w:spacing w:val="-1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p</w:t>
      </w:r>
      <w:r w:rsidRPr="003B7F1F">
        <w:rPr>
          <w:rFonts w:ascii="Gill Sans MT" w:hAnsi="Gill Sans MT" w:eastAsia="Tahoma" w:cstheme="minorHAnsi"/>
          <w:spacing w:val="-2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nn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g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kno</w:t>
      </w:r>
      <w:r w:rsidRPr="003B7F1F">
        <w:rPr>
          <w:rFonts w:ascii="Gill Sans MT" w:hAnsi="Gill Sans MT" w:eastAsia="Tahoma" w:cstheme="minorHAnsi"/>
          <w:spacing w:val="-1"/>
          <w:sz w:val="22"/>
        </w:rPr>
        <w:t>w</w:t>
      </w:r>
      <w:r w:rsidRPr="003B7F1F">
        <w:rPr>
          <w:rFonts w:ascii="Gill Sans MT" w:hAnsi="Gill Sans MT" w:eastAsia="Tahoma" w:cstheme="minorHAnsi"/>
          <w:sz w:val="22"/>
        </w:rPr>
        <w:t>l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dge a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d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functional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1"/>
          <w:sz w:val="22"/>
        </w:rPr>
        <w:t>k</w:t>
      </w:r>
      <w:r w:rsidRPr="003B7F1F">
        <w:rPr>
          <w:rFonts w:ascii="Gill Sans MT" w:hAnsi="Gill Sans MT" w:eastAsia="Tahoma" w:cstheme="minorHAnsi"/>
          <w:sz w:val="22"/>
        </w:rPr>
        <w:t>ills as required</w:t>
      </w:r>
      <w:r w:rsidR="009F39FC">
        <w:rPr>
          <w:rFonts w:ascii="Gill Sans MT" w:hAnsi="Gill Sans MT" w:eastAsia="Tahoma" w:cstheme="minorHAnsi"/>
          <w:sz w:val="22"/>
        </w:rPr>
        <w:t>.</w:t>
      </w:r>
    </w:p>
    <w:p w:rsidRPr="003B7F1F" w:rsidR="003B7F1F" w:rsidP="003B7F1F" w:rsidRDefault="003B7F1F" w14:paraId="2B6B458A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0246C576" w14:textId="7E505F5A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sz w:val="22"/>
        </w:rPr>
        <w:t>u</w:t>
      </w:r>
      <w:r w:rsidRPr="003B7F1F">
        <w:rPr>
          <w:rFonts w:ascii="Gill Sans MT" w:hAnsi="Gill Sans MT" w:eastAsia="Tahoma" w:cstheme="minorHAnsi"/>
          <w:sz w:val="22"/>
        </w:rPr>
        <w:t>pp</w:t>
      </w:r>
      <w:r w:rsidRPr="003B7F1F">
        <w:rPr>
          <w:rFonts w:ascii="Gill Sans MT" w:hAnsi="Gill Sans MT" w:eastAsia="Tahoma" w:cstheme="minorHAnsi"/>
          <w:spacing w:val="1"/>
          <w:sz w:val="22"/>
        </w:rPr>
        <w:t>o</w:t>
      </w:r>
      <w:r w:rsidRPr="003B7F1F">
        <w:rPr>
          <w:rFonts w:ascii="Gill Sans MT" w:hAnsi="Gill Sans MT" w:eastAsia="Tahoma" w:cstheme="minorHAnsi"/>
          <w:sz w:val="22"/>
        </w:rPr>
        <w:t>rt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apprentices/</w:t>
      </w:r>
      <w:r w:rsidRPr="003B7F1F">
        <w:rPr>
          <w:rFonts w:ascii="Gill Sans MT" w:hAnsi="Gill Sans MT" w:eastAsia="Tahoma" w:cstheme="minorHAnsi"/>
          <w:spacing w:val="-2"/>
          <w:sz w:val="22"/>
        </w:rPr>
        <w:t>learners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in</w:t>
      </w:r>
      <w:r w:rsidRPr="003B7F1F">
        <w:rPr>
          <w:rFonts w:ascii="Gill Sans MT" w:hAnsi="Gill Sans MT" w:eastAsia="Tahoma" w:cstheme="minorHAnsi"/>
          <w:spacing w:val="-3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he</w:t>
      </w:r>
      <w:r w:rsidRPr="003B7F1F">
        <w:rPr>
          <w:rFonts w:ascii="Gill Sans MT" w:hAnsi="Gill Sans MT" w:eastAsia="Tahoma" w:cstheme="minorHAnsi"/>
          <w:sz w:val="22"/>
        </w:rPr>
        <w:t>ir</w:t>
      </w:r>
      <w:r w:rsidRPr="003B7F1F">
        <w:rPr>
          <w:rFonts w:ascii="Gill Sans MT" w:hAnsi="Gill Sans MT" w:eastAsia="Tahoma" w:cstheme="minorHAnsi"/>
          <w:spacing w:val="-3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u</w:t>
      </w:r>
      <w:r w:rsidRPr="003B7F1F">
        <w:rPr>
          <w:rFonts w:ascii="Gill Sans MT" w:hAnsi="Gill Sans MT" w:eastAsia="Tahoma" w:cstheme="minorHAnsi"/>
          <w:sz w:val="22"/>
        </w:rPr>
        <w:t>di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s,</w:t>
      </w:r>
      <w:r w:rsidRPr="003B7F1F">
        <w:rPr>
          <w:rFonts w:ascii="Gill Sans MT" w:hAnsi="Gill Sans MT" w:eastAsia="Tahoma" w:cstheme="minorHAnsi"/>
          <w:spacing w:val="-2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pr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pa</w:t>
      </w:r>
      <w:r w:rsidRPr="003B7F1F">
        <w:rPr>
          <w:rFonts w:ascii="Gill Sans MT" w:hAnsi="Gill Sans MT" w:eastAsia="Tahoma" w:cstheme="minorHAnsi"/>
          <w:spacing w:val="-1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g</w:t>
      </w:r>
      <w:r w:rsidRPr="003B7F1F">
        <w:rPr>
          <w:rFonts w:ascii="Gill Sans MT" w:hAnsi="Gill Sans MT" w:eastAsia="Tahoma" w:cstheme="minorHAnsi"/>
          <w:spacing w:val="3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pacing w:val="-2"/>
          <w:sz w:val="22"/>
        </w:rPr>
        <w:t>s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sz w:val="22"/>
        </w:rPr>
        <w:t>men</w:t>
      </w:r>
      <w:r w:rsidRPr="003B7F1F">
        <w:rPr>
          <w:rFonts w:ascii="Gill Sans MT" w:hAnsi="Gill Sans MT" w:eastAsia="Tahoma" w:cstheme="minorHAnsi"/>
          <w:sz w:val="22"/>
        </w:rPr>
        <w:t>t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sz w:val="22"/>
        </w:rPr>
        <w:t>ec</w:t>
      </w:r>
      <w:r w:rsidRPr="003B7F1F">
        <w:rPr>
          <w:rFonts w:ascii="Gill Sans MT" w:hAnsi="Gill Sans MT" w:eastAsia="Tahoma" w:cstheme="minorHAnsi"/>
          <w:sz w:val="22"/>
        </w:rPr>
        <w:t>ords a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d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po</w:t>
      </w:r>
      <w:r w:rsidRPr="003B7F1F">
        <w:rPr>
          <w:rFonts w:ascii="Gill Sans MT" w:hAnsi="Gill Sans MT" w:eastAsia="Tahoma" w:cstheme="minorHAnsi"/>
          <w:spacing w:val="-2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ts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on apprentice/</w:t>
      </w:r>
      <w:r w:rsidRPr="003B7F1F">
        <w:rPr>
          <w:rFonts w:ascii="Gill Sans MT" w:hAnsi="Gill Sans MT" w:eastAsia="Tahoma" w:cstheme="minorHAnsi"/>
          <w:spacing w:val="-2"/>
          <w:sz w:val="22"/>
        </w:rPr>
        <w:t>learner</w:t>
      </w:r>
      <w:r w:rsidRPr="003B7F1F">
        <w:rPr>
          <w:rFonts w:ascii="Gill Sans MT" w:hAnsi="Gill Sans MT" w:eastAsia="Tahoma" w:cstheme="minorHAnsi"/>
          <w:sz w:val="22"/>
        </w:rPr>
        <w:t xml:space="preserve"> progr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ss</w:t>
      </w:r>
      <w:r w:rsidR="009F39FC">
        <w:rPr>
          <w:rFonts w:ascii="Gill Sans MT" w:hAnsi="Gill Sans MT" w:eastAsia="Tahoma" w:cstheme="minorHAnsi"/>
          <w:sz w:val="22"/>
        </w:rPr>
        <w:t>.</w:t>
      </w:r>
    </w:p>
    <w:p w:rsidRPr="003B7F1F" w:rsidR="003B7F1F" w:rsidP="003B7F1F" w:rsidRDefault="003B7F1F" w14:paraId="7DF26C89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7011F537" w14:textId="6C66F87A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spacing w:val="-1"/>
          <w:sz w:val="22"/>
        </w:rPr>
        <w:t>C</w:t>
      </w:r>
      <w:r w:rsidRPr="003B7F1F">
        <w:rPr>
          <w:rFonts w:ascii="Gill Sans MT" w:hAnsi="Gill Sans MT" w:eastAsia="Tahoma" w:cstheme="minorHAnsi"/>
          <w:sz w:val="22"/>
        </w:rPr>
        <w:t>o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 xml:space="preserve">tribute </w:t>
      </w:r>
      <w:r w:rsidRPr="003B7F1F">
        <w:rPr>
          <w:rFonts w:ascii="Gill Sans MT" w:hAnsi="Gill Sans MT" w:eastAsia="Tahoma" w:cstheme="minorHAnsi"/>
          <w:spacing w:val="-2"/>
          <w:sz w:val="22"/>
        </w:rPr>
        <w:t>t</w:t>
      </w:r>
      <w:r w:rsidRPr="003B7F1F">
        <w:rPr>
          <w:rFonts w:ascii="Gill Sans MT" w:hAnsi="Gill Sans MT" w:eastAsia="Tahoma" w:cstheme="minorHAnsi"/>
          <w:sz w:val="22"/>
        </w:rPr>
        <w:t xml:space="preserve">o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In</w:t>
      </w:r>
      <w:r w:rsidRPr="003B7F1F">
        <w:rPr>
          <w:rFonts w:ascii="Gill Sans MT" w:hAnsi="Gill Sans MT" w:eastAsia="Tahoma" w:cstheme="minorHAnsi"/>
          <w:sz w:val="22"/>
        </w:rPr>
        <w:t>ter</w:t>
      </w:r>
      <w:r w:rsidRPr="003B7F1F">
        <w:rPr>
          <w:rFonts w:ascii="Gill Sans MT" w:hAnsi="Gill Sans MT" w:eastAsia="Tahoma" w:cstheme="minorHAnsi"/>
          <w:spacing w:val="-2"/>
          <w:sz w:val="22"/>
        </w:rPr>
        <w:t>n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l Ve</w:t>
      </w:r>
      <w:r w:rsidRPr="003B7F1F">
        <w:rPr>
          <w:rFonts w:ascii="Gill Sans MT" w:hAnsi="Gill Sans MT" w:eastAsia="Tahoma" w:cstheme="minorHAnsi"/>
          <w:spacing w:val="-3"/>
          <w:sz w:val="22"/>
        </w:rPr>
        <w:t>r</w:t>
      </w:r>
      <w:r w:rsidRPr="003B7F1F">
        <w:rPr>
          <w:rFonts w:ascii="Gill Sans MT" w:hAnsi="Gill Sans MT" w:eastAsia="Tahoma" w:cstheme="minorHAnsi"/>
          <w:sz w:val="22"/>
        </w:rPr>
        <w:t>i</w:t>
      </w:r>
      <w:r w:rsidRPr="003B7F1F">
        <w:rPr>
          <w:rFonts w:ascii="Gill Sans MT" w:hAnsi="Gill Sans MT" w:eastAsia="Tahoma" w:cstheme="minorHAnsi"/>
          <w:spacing w:val="-1"/>
          <w:sz w:val="22"/>
        </w:rPr>
        <w:t>f</w:t>
      </w:r>
      <w:r w:rsidRPr="003B7F1F">
        <w:rPr>
          <w:rFonts w:ascii="Gill Sans MT" w:hAnsi="Gill Sans MT" w:eastAsia="Tahoma" w:cstheme="minorHAnsi"/>
          <w:sz w:val="22"/>
        </w:rPr>
        <w:t>ic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tion proc</w:t>
      </w:r>
      <w:r w:rsidRPr="003B7F1F">
        <w:rPr>
          <w:rFonts w:ascii="Gill Sans MT" w:hAnsi="Gill Sans MT" w:eastAsia="Tahoma" w:cstheme="minorHAnsi"/>
          <w:spacing w:val="-2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 a</w:t>
      </w:r>
      <w:r w:rsidRPr="003B7F1F">
        <w:rPr>
          <w:rFonts w:ascii="Gill Sans MT" w:hAnsi="Gill Sans MT" w:eastAsia="Tahoma" w:cstheme="minorHAnsi"/>
          <w:spacing w:val="-1"/>
          <w:sz w:val="22"/>
        </w:rPr>
        <w:t>n</w:t>
      </w:r>
      <w:r w:rsidRPr="003B7F1F">
        <w:rPr>
          <w:rFonts w:ascii="Gill Sans MT" w:hAnsi="Gill Sans MT" w:eastAsia="Tahoma" w:cstheme="minorHAnsi"/>
          <w:sz w:val="22"/>
        </w:rPr>
        <w:t>d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2"/>
          <w:sz w:val="22"/>
        </w:rPr>
        <w:t>t</w:t>
      </w:r>
      <w:r w:rsidRPr="003B7F1F">
        <w:rPr>
          <w:rFonts w:ascii="Gill Sans MT" w:hAnsi="Gill Sans MT" w:eastAsia="Tahoma" w:cstheme="minorHAnsi"/>
          <w:sz w:val="22"/>
        </w:rPr>
        <w:t xml:space="preserve">o </w:t>
      </w:r>
      <w:r w:rsidRPr="003B7F1F">
        <w:rPr>
          <w:rFonts w:ascii="Gill Sans MT" w:hAnsi="Gill Sans MT" w:eastAsia="Tahoma" w:cstheme="minorHAnsi"/>
          <w:spacing w:val="1"/>
          <w:sz w:val="22"/>
        </w:rPr>
        <w:t>t</w:t>
      </w:r>
      <w:r w:rsidRPr="003B7F1F">
        <w:rPr>
          <w:rFonts w:ascii="Gill Sans MT" w:hAnsi="Gill Sans MT" w:eastAsia="Tahoma" w:cstheme="minorHAnsi"/>
          <w:spacing w:val="-1"/>
          <w:sz w:val="22"/>
        </w:rPr>
        <w:t>h</w:t>
      </w:r>
      <w:r w:rsidRPr="003B7F1F">
        <w:rPr>
          <w:rFonts w:ascii="Gill Sans MT" w:hAnsi="Gill Sans MT" w:eastAsia="Tahoma" w:cstheme="minorHAnsi"/>
          <w:sz w:val="22"/>
        </w:rPr>
        <w:t>e</w:t>
      </w:r>
      <w:r w:rsidRPr="003B7F1F">
        <w:rPr>
          <w:rFonts w:ascii="Gill Sans MT" w:hAnsi="Gill Sans MT" w:eastAsia="Tahoma" w:cstheme="minorHAnsi"/>
          <w:spacing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>S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lf- Ass</w:t>
      </w:r>
      <w:r w:rsidRPr="003B7F1F">
        <w:rPr>
          <w:rFonts w:ascii="Gill Sans MT" w:hAnsi="Gill Sans MT" w:eastAsia="Tahoma" w:cstheme="minorHAnsi"/>
          <w:spacing w:val="-2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ss</w:t>
      </w:r>
      <w:r w:rsidRPr="003B7F1F">
        <w:rPr>
          <w:rFonts w:ascii="Gill Sans MT" w:hAnsi="Gill Sans MT" w:eastAsia="Tahoma" w:cstheme="minorHAnsi"/>
          <w:spacing w:val="-1"/>
          <w:sz w:val="22"/>
        </w:rPr>
        <w:t>men</w:t>
      </w:r>
      <w:r w:rsidRPr="003B7F1F">
        <w:rPr>
          <w:rFonts w:ascii="Gill Sans MT" w:hAnsi="Gill Sans MT" w:eastAsia="Tahoma" w:cstheme="minorHAnsi"/>
          <w:sz w:val="22"/>
        </w:rPr>
        <w:t>t</w:t>
      </w:r>
      <w:r w:rsidRPr="003B7F1F">
        <w:rPr>
          <w:rFonts w:ascii="Gill Sans MT" w:hAnsi="Gill Sans MT" w:eastAsia="Tahoma" w:cstheme="minorHAnsi"/>
          <w:spacing w:val="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z w:val="22"/>
        </w:rPr>
        <w:t xml:space="preserve">of the </w:t>
      </w:r>
      <w:r w:rsidRPr="003B7F1F">
        <w:rPr>
          <w:rFonts w:ascii="Gill Sans MT" w:hAnsi="Gill Sans MT" w:eastAsia="Tahoma" w:cstheme="minorHAnsi"/>
          <w:spacing w:val="-1"/>
          <w:sz w:val="22"/>
        </w:rPr>
        <w:t>a</w:t>
      </w:r>
      <w:r w:rsidRPr="003B7F1F">
        <w:rPr>
          <w:rFonts w:ascii="Gill Sans MT" w:hAnsi="Gill Sans MT" w:eastAsia="Tahoma" w:cstheme="minorHAnsi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sz w:val="22"/>
        </w:rPr>
        <w:t>e</w:t>
      </w:r>
      <w:r w:rsidRPr="003B7F1F">
        <w:rPr>
          <w:rFonts w:ascii="Gill Sans MT" w:hAnsi="Gill Sans MT" w:eastAsia="Tahoma" w:cstheme="minorHAnsi"/>
          <w:sz w:val="22"/>
        </w:rPr>
        <w:t>a</w:t>
      </w:r>
      <w:r w:rsidR="009F39FC">
        <w:rPr>
          <w:rFonts w:ascii="Gill Sans MT" w:hAnsi="Gill Sans MT" w:eastAsia="Tahoma" w:cstheme="minorHAnsi"/>
          <w:sz w:val="22"/>
        </w:rPr>
        <w:t>.</w:t>
      </w:r>
    </w:p>
    <w:p w:rsidRPr="003B7F1F" w:rsidR="003B7F1F" w:rsidP="003B7F1F" w:rsidRDefault="003B7F1F" w14:paraId="7C3166EC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7BF93C67" w14:textId="42FF535C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 w:eastAsia="Tahoma" w:cstheme="minorHAnsi"/>
          <w:position w:val="-1"/>
          <w:sz w:val="22"/>
        </w:rPr>
        <w:t>K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ee</w:t>
      </w:r>
      <w:r w:rsidRPr="003B7F1F">
        <w:rPr>
          <w:rFonts w:ascii="Gill Sans MT" w:hAnsi="Gill Sans MT" w:eastAsia="Tahoma" w:cstheme="minorHAnsi"/>
          <w:position w:val="-1"/>
          <w:sz w:val="22"/>
        </w:rPr>
        <w:t>p</w:t>
      </w:r>
      <w:r w:rsidRPr="003B7F1F">
        <w:rPr>
          <w:rFonts w:ascii="Gill Sans MT" w:hAnsi="Gill Sans MT" w:eastAsia="Tahoma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accu</w:t>
      </w:r>
      <w:r w:rsidRPr="003B7F1F">
        <w:rPr>
          <w:rFonts w:ascii="Gill Sans MT" w:hAnsi="Gill Sans MT" w:eastAsia="Tahoma" w:cstheme="minorHAnsi"/>
          <w:position w:val="-1"/>
          <w:sz w:val="22"/>
        </w:rPr>
        <w:t>r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a</w:t>
      </w:r>
      <w:r w:rsidRPr="003B7F1F">
        <w:rPr>
          <w:rFonts w:ascii="Gill Sans MT" w:hAnsi="Gill Sans MT" w:eastAsia="Tahoma" w:cstheme="minorHAnsi"/>
          <w:position w:val="-1"/>
          <w:sz w:val="22"/>
        </w:rPr>
        <w:t>te r</w:t>
      </w:r>
      <w:r w:rsidRPr="003B7F1F">
        <w:rPr>
          <w:rFonts w:ascii="Gill Sans MT" w:hAnsi="Gill Sans MT" w:eastAsia="Tahoma" w:cstheme="minorHAnsi"/>
          <w:spacing w:val="-1"/>
          <w:position w:val="-1"/>
          <w:sz w:val="22"/>
        </w:rPr>
        <w:t>ec</w:t>
      </w:r>
      <w:r w:rsidRPr="003B7F1F">
        <w:rPr>
          <w:rFonts w:ascii="Gill Sans MT" w:hAnsi="Gill Sans MT" w:eastAsia="Tahoma" w:cstheme="minorHAnsi"/>
          <w:position w:val="-1"/>
          <w:sz w:val="22"/>
        </w:rPr>
        <w:t>ords</w:t>
      </w:r>
      <w:r w:rsidR="009F39FC">
        <w:rPr>
          <w:rFonts w:ascii="Gill Sans MT" w:hAnsi="Gill Sans MT" w:eastAsia="Tahoma" w:cstheme="minorHAnsi"/>
          <w:position w:val="-1"/>
          <w:sz w:val="22"/>
        </w:rPr>
        <w:t>.</w:t>
      </w:r>
    </w:p>
    <w:p w:rsidRPr="003B7F1F" w:rsidR="003B7F1F" w:rsidP="003B7F1F" w:rsidRDefault="003B7F1F" w14:paraId="6F4E16CC" w14:textId="77777777">
      <w:pPr>
        <w:pStyle w:val="ListParagraph"/>
        <w:rPr>
          <w:rFonts w:ascii="Gill Sans MT" w:hAnsi="Gill Sans MT"/>
          <w:sz w:val="22"/>
        </w:rPr>
      </w:pPr>
    </w:p>
    <w:p w:rsidRPr="003B7F1F" w:rsidR="003B7F1F" w:rsidP="003B7F1F" w:rsidRDefault="003B7F1F" w14:paraId="238F36AD" w14:textId="77777777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/>
          <w:sz w:val="22"/>
        </w:rPr>
        <w:t>Follow all agreed Quality Assurance and Risk Management Systems operating in the College and contribute generally to the establishment and development of a quality provision/service.</w:t>
      </w:r>
    </w:p>
    <w:p w:rsidRPr="003B7F1F" w:rsidR="003B7F1F" w:rsidP="003B7F1F" w:rsidRDefault="003B7F1F" w14:paraId="3914A5D0" w14:textId="77777777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:rsidRPr="009F39FC" w:rsidR="0044167D" w:rsidP="009F39FC" w:rsidRDefault="0044167D" w14:paraId="13962E24" w14:textId="77777777">
      <w:pPr>
        <w:rPr>
          <w:rFonts w:ascii="Gill Sans MT" w:hAnsi="Gill Sans MT"/>
          <w:sz w:val="22"/>
        </w:rPr>
      </w:pPr>
    </w:p>
    <w:p w:rsidRPr="00DC7916" w:rsidR="0044167D" w:rsidP="00152BD9" w:rsidRDefault="0044167D" w14:paraId="0374CE55" w14:textId="77777777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:rsidRPr="00DC7916" w:rsidR="0044167D" w:rsidP="00152BD9" w:rsidRDefault="0044167D" w14:paraId="331C4FA6" w14:textId="77777777">
      <w:pPr>
        <w:ind w:left="426" w:hanging="426"/>
        <w:rPr>
          <w:rFonts w:ascii="Gill Sans MT" w:hAnsi="Gill Sans MT" w:cs="Tahoma"/>
          <w:sz w:val="22"/>
          <w:szCs w:val="22"/>
        </w:rPr>
      </w:pPr>
    </w:p>
    <w:p w:rsidRPr="00DC7916" w:rsidR="0044167D" w:rsidP="00152BD9" w:rsidRDefault="0044167D" w14:paraId="602852B1" w14:textId="0F875BCC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05F943C5" w14:textId="77777777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:rsidRPr="00DC7916" w:rsidR="0044167D" w:rsidP="00152BD9" w:rsidRDefault="0044167D" w14:paraId="46A98C85" w14:textId="56D95482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Pr="00DC7916" w:rsidR="005E479E">
        <w:rPr>
          <w:rFonts w:ascii="Gill Sans MT" w:hAnsi="Gill Sans MT"/>
          <w:sz w:val="22"/>
        </w:rPr>
        <w:t>College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7180ADBE" w14:textId="77777777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:rsidRPr="00DC7916" w:rsidR="0044167D" w:rsidP="00152BD9" w:rsidRDefault="0044167D" w14:paraId="709653A6" w14:textId="6A8BF04B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5213EA6F" w14:textId="65C0950C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61158A26" w14:textId="5B1B22DD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:rsidRPr="00DC7916" w:rsidR="0044167D" w:rsidP="00152BD9" w:rsidRDefault="0044167D" w14:paraId="1261CE3E" w14:textId="158E4AC2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4D31CC5B" w14:textId="5FE9DFCA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44167D" w:rsidP="00152BD9" w:rsidRDefault="0044167D" w14:paraId="0A79A2DE" w14:textId="0ED6C255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Pr="00DC7916" w:rsidR="005E479E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Pr="00DC7916" w:rsidR="00183FA7">
        <w:rPr>
          <w:rFonts w:ascii="Gill Sans MT" w:hAnsi="Gill Sans MT"/>
          <w:sz w:val="22"/>
        </w:rPr>
        <w:t>.</w:t>
      </w:r>
    </w:p>
    <w:p w:rsidRPr="00DC7916" w:rsidR="009F0049" w:rsidP="0044167D" w:rsidRDefault="009F0049" w14:paraId="3DFD4516" w14:textId="77777777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:rsidRPr="00DC7916" w:rsidR="0044167D" w:rsidP="00575A94" w:rsidRDefault="00FC1FD5" w14:paraId="7769D006" w14:textId="27854037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Pr="00DC7916" w:rsidR="0044167D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:rsidRPr="00252F82" w:rsidR="00370AA0" w:rsidP="00575A94" w:rsidRDefault="00370AA0" w14:paraId="315E6AEB" w14:textId="77777777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:rsidR="00661F60" w:rsidP="0044167D" w:rsidRDefault="00661F60" w14:paraId="0B780CB6" w14:textId="4A30AB8B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02B8857" wp14:editId="78A7839B">
            <wp:simplePos x="0" y="0"/>
            <wp:positionH relativeFrom="column">
              <wp:posOffset>4114800</wp:posOffset>
            </wp:positionH>
            <wp:positionV relativeFrom="paragraph">
              <wp:posOffset>-822325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52F82" w:rsidR="0044167D" w:rsidP="0044167D" w:rsidRDefault="00062DF0" w14:paraId="0E389337" w14:textId="330421A6">
      <w:pPr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 xml:space="preserve">Vocational Trainer </w:t>
      </w:r>
      <w:r w:rsidR="00504723">
        <w:rPr>
          <w:rFonts w:ascii="Gill Sans MT" w:hAnsi="Gill Sans MT" w:cs="Tahoma"/>
          <w:b/>
          <w:bCs/>
          <w:sz w:val="32"/>
          <w:szCs w:val="32"/>
        </w:rPr>
        <w:t xml:space="preserve">in </w:t>
      </w:r>
      <w:r w:rsidR="004F6D86">
        <w:rPr>
          <w:rFonts w:ascii="Gill Sans MT" w:hAnsi="Gill Sans MT" w:cs="Tahoma"/>
          <w:b/>
          <w:bCs/>
          <w:sz w:val="32"/>
          <w:szCs w:val="32"/>
        </w:rPr>
        <w:t>Motor Vehicle</w:t>
      </w:r>
    </w:p>
    <w:p w:rsidR="009A3C83" w:rsidP="0044167D" w:rsidRDefault="0044167D" w14:paraId="5C2AFC3E" w14:textId="1EBF064B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11"/>
        <w:gridCol w:w="498"/>
        <w:gridCol w:w="86"/>
        <w:gridCol w:w="428"/>
        <w:gridCol w:w="134"/>
        <w:gridCol w:w="431"/>
        <w:gridCol w:w="527"/>
        <w:gridCol w:w="556"/>
        <w:gridCol w:w="510"/>
      </w:tblGrid>
      <w:tr w:rsidRPr="00117D79" w:rsidR="00343C9F" w:rsidTr="00BD49BB" w14:paraId="07EEE086" w14:textId="77777777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17D79" w:rsidR="00343C9F" w:rsidP="00B238F5" w:rsidRDefault="00343C9F" w14:paraId="22CFB985" w14:textId="77777777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8"/>
            <w:tcBorders>
              <w:left w:val="single" w:color="auto" w:sz="4" w:space="0"/>
            </w:tcBorders>
            <w:shd w:val="clear" w:color="auto" w:fill="B8CCE4" w:themeFill="accent1" w:themeFillTint="66"/>
            <w:vAlign w:val="center"/>
          </w:tcPr>
          <w:p w:rsidRPr="00117D79" w:rsidR="00343C9F" w:rsidP="00B238F5" w:rsidRDefault="00343C9F" w14:paraId="160CE661" w14:textId="77777777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Pr="00117D79" w:rsidR="00343C9F" w:rsidTr="00BD49BB" w14:paraId="41138117" w14:textId="77777777">
        <w:trPr>
          <w:cantSplit/>
          <w:trHeight w:val="2094"/>
        </w:trPr>
        <w:tc>
          <w:tcPr>
            <w:tcW w:w="6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117D79" w:rsidR="00343C9F" w:rsidP="00B238F5" w:rsidRDefault="00343C9F" w14:paraId="72281A84" w14:textId="77777777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2"/>
            <w:tcBorders>
              <w:left w:val="single" w:color="auto" w:sz="4" w:space="0"/>
            </w:tcBorders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078E2FBF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74CA542D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110C3F7B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462" w:type="dxa"/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1DEC1259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32" w:type="dxa"/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0488B0CF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4" w:type="dxa"/>
            <w:shd w:val="clear" w:color="auto" w:fill="B8CCE4" w:themeFill="accent1" w:themeFillTint="66"/>
            <w:textDirection w:val="btLr"/>
            <w:vAlign w:val="center"/>
          </w:tcPr>
          <w:p w:rsidRPr="00117D79" w:rsidR="00343C9F" w:rsidP="00B238F5" w:rsidRDefault="00343C9F" w14:paraId="0AF3ABD3" w14:textId="77777777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Pr="00117D79" w:rsidR="00343C9F" w:rsidTr="00BD49BB" w14:paraId="15D2D780" w14:textId="77777777">
        <w:trPr>
          <w:trHeight w:val="340"/>
        </w:trPr>
        <w:tc>
          <w:tcPr>
            <w:tcW w:w="9581" w:type="dxa"/>
            <w:gridSpan w:val="9"/>
            <w:tcBorders>
              <w:top w:val="single" w:color="auto" w:sz="4" w:space="0"/>
            </w:tcBorders>
            <w:shd w:val="clear" w:color="auto" w:fill="B8CCE4" w:themeFill="accent1" w:themeFillTint="66"/>
            <w:vAlign w:val="center"/>
          </w:tcPr>
          <w:p w:rsidRPr="00117D79" w:rsidR="00343C9F" w:rsidP="00B238F5" w:rsidRDefault="00343C9F" w14:paraId="244C151E" w14:textId="77777777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Pr="00117D79" w:rsidR="00343C9F" w:rsidTr="00B238F5" w14:paraId="625012AE" w14:textId="77777777">
        <w:trPr>
          <w:trHeight w:val="397"/>
        </w:trPr>
        <w:tc>
          <w:tcPr>
            <w:tcW w:w="6513" w:type="dxa"/>
            <w:vAlign w:val="center"/>
          </w:tcPr>
          <w:p w:rsidRPr="00117D79" w:rsidR="00343C9F" w:rsidP="00B238F5" w:rsidRDefault="00343C9F" w14:paraId="54A1F46F" w14:textId="77777777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:rsidRPr="00117D79" w:rsidR="00343C9F" w:rsidP="00B238F5" w:rsidRDefault="00343C9F" w14:paraId="642B233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:rsidRPr="00117D79" w:rsidR="00343C9F" w:rsidP="00B238F5" w:rsidRDefault="00343C9F" w14:paraId="65F397A0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117D79" w:rsidR="00343C9F" w:rsidP="00B238F5" w:rsidRDefault="00343C9F" w14:paraId="4D0CC55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117D79" w:rsidR="00343C9F" w:rsidP="00B238F5" w:rsidRDefault="00343C9F" w14:paraId="7DFC84B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117D79" w:rsidR="00343C9F" w:rsidP="00B238F5" w:rsidRDefault="00343C9F" w14:paraId="5B7CF51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63D44B0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52508805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34E978B3" w14:textId="77777777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High level vocational qualification level 3 or above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7BC83C8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4BC7B8A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48049B6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73CA1D4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2BD2E1E0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54300C3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265399CB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767F07F2" w14:textId="53CCB08A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Assessor Qualification </w:t>
            </w:r>
            <w:r w:rsidRPr="00F4170F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(or </w:t>
            </w:r>
            <w:r w:rsidR="00BE32DD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>commitment</w:t>
            </w:r>
            <w:r w:rsidRPr="00F4170F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 to work towards)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0260D0D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5738A0B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327B94A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4A02D6A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69F0EA6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5A5C69C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4DDF8E31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703FBCB0" w14:textId="77777777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(4/5) in English and Maths</w:t>
            </w:r>
            <w:r w:rsidRPr="00F4170F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BE32DD" w14:paraId="583691C4" w14:textId="26EA163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4082E05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77E58F7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3CBEDAD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BE32DD" w14:paraId="00DD827C" w14:textId="7D62DD0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4CE37A8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0476828D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B238F5" w:rsidRDefault="00343C9F" w14:paraId="145EBF40" w14:textId="77777777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11DBBEB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36310CE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12C82B1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242A0E4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7C71F24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3A69B5F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16BBA499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517B0914" w14:textId="45F3FE96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Teacher trained (PGCE, DTLLS or CertEd) or</w:t>
            </w:r>
            <w:r w:rsidR="00BE32DD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commitment to</w:t>
            </w: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work towards</w:t>
            </w:r>
            <w:r w:rsidRPr="00F4170F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7818246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5139389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1B3DDE0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2F7BFAE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42553E8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5B4C3C8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07BB8A7D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37A63DFA" w14:textId="77777777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7FA462B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606C81A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3DB6450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1482C5D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77ED31C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619AB91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455A83CD" w14:textId="77777777">
        <w:trPr>
          <w:trHeight w:val="397"/>
        </w:trPr>
        <w:tc>
          <w:tcPr>
            <w:tcW w:w="6513" w:type="dxa"/>
            <w:vAlign w:val="center"/>
          </w:tcPr>
          <w:p w:rsidRPr="00F4170F" w:rsidR="00343C9F" w:rsidP="00343C9F" w:rsidRDefault="00343C9F" w14:paraId="40BC9CCD" w14:textId="77777777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1ED8319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66F2AAB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068C384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4C57B0B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5B22594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4FC7F6F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CD7300" w14:paraId="2C2D9422" w14:textId="77777777">
        <w:trPr>
          <w:trHeight w:val="193"/>
        </w:trPr>
        <w:tc>
          <w:tcPr>
            <w:tcW w:w="6513" w:type="dxa"/>
            <w:shd w:val="clear" w:color="auto" w:fill="B8CCE4" w:themeFill="accent1" w:themeFillTint="66"/>
          </w:tcPr>
          <w:p w:rsidRPr="00F4170F" w:rsidR="00343C9F" w:rsidP="00B238F5" w:rsidRDefault="00343C9F" w14:paraId="3C7F250B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2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74BCDB1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0C2E78E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6DE1AE9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05F444F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07070E8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:rsidRPr="00F4170F" w:rsidR="00343C9F" w:rsidP="00B238F5" w:rsidRDefault="00343C9F" w14:paraId="34C607F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00C1675B" w14:textId="77777777">
        <w:tc>
          <w:tcPr>
            <w:tcW w:w="6513" w:type="dxa"/>
          </w:tcPr>
          <w:p w:rsidRPr="00F4170F" w:rsidR="00343C9F" w:rsidP="00B238F5" w:rsidRDefault="00343C9F" w14:paraId="6B98B5AA" w14:textId="77777777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:rsidRPr="00F4170F" w:rsidR="00343C9F" w:rsidP="00B238F5" w:rsidRDefault="00343C9F" w14:paraId="5C7E2860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:rsidRPr="00F4170F" w:rsidR="00343C9F" w:rsidP="00B238F5" w:rsidRDefault="00343C9F" w14:paraId="6EDFE12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F4170F" w:rsidR="00343C9F" w:rsidP="00B238F5" w:rsidRDefault="00343C9F" w14:paraId="1DCEC10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F4170F" w:rsidR="00343C9F" w:rsidP="00B238F5" w:rsidRDefault="00343C9F" w14:paraId="1FCF4A2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343C9F" w:rsidP="00B238F5" w:rsidRDefault="00343C9F" w14:paraId="6E5CD7F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7AD60D1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3717241C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16A6B77F" w14:textId="31D2F008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To be occupationally competent </w:t>
            </w:r>
            <w:r w:rsidRPr="00EF296F" w:rsidR="00EF296F">
              <w:rPr>
                <w:i/>
                <w:iCs/>
                <w:sz w:val="22"/>
                <w:szCs w:val="22"/>
                <w:lang w:eastAsia="en-US"/>
              </w:rPr>
              <w:t>(minimum 2 years)</w:t>
            </w:r>
            <w:r w:rsidR="00EF296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</w:t>
            </w: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 a relevant commercial / professional environment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14DA47C6" w14:textId="0BBA3CA6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15004499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46544C41" w14:textId="2A15B7EC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2AFE3152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74B6CE88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241E3D01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44C683E0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0DD10A5C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27872A24" w14:textId="022878D8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07685BD5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4997A90F" w14:textId="3BF09181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5A3D8482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051143D3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0263ABE8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4A9E1F47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0EBE02BF" w14:textId="77777777">
            <w:pPr>
              <w:numPr>
                <w:ilvl w:val="0"/>
                <w:numId w:val="33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2A7BFFC0" w14:textId="42DC8F75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720F4296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4E7A6C87" w14:textId="140917AE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49A25095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72FA404A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058140C3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6A8084A2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2F22C79A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64502C7F" w14:textId="7F8B4A53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72C7DDE6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7898B19E" w14:textId="572067AE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14E2FE5A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63447139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53B89031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12C6947B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5F6D3D13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7CCCF643" w14:textId="68C68C83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5E106BEA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3708C859" w14:textId="709FB111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66FADE17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4126F771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0EEF70C9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52F439FD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673AF4C5" w14:textId="1103D304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EF5522">
              <w:rPr>
                <w:rFonts w:ascii="Gill Sans MT" w:hAnsi="Gill Sans MT" w:cstheme="minorHAnsi"/>
                <w:sz w:val="22"/>
                <w:szCs w:val="22"/>
              </w:rPr>
              <w:t xml:space="preserve">Ability to use and monitor </w:t>
            </w:r>
            <w:r w:rsidRPr="00EF5522" w:rsidR="00EF552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bdr w:val="none" w:color="auto" w:sz="0" w:space="0" w:frame="1"/>
              </w:rPr>
              <w:t>the use of electronic tracking and monitoring systems: Management information systems, electronic portfolios, client relationship management systems.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5BCD0B59" w14:textId="189F23C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643930BE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010FD9F2" w14:textId="209B0FC8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5828C220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2EAC1BB8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1BB03BD6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5D122B30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7E61700E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Ability &amp; experience in communicating effectively with employers and/or with people working in senior positions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7B14BE6C" w14:textId="3A492A8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65DA2074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7C1BFFA4" w14:textId="18FC92B3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592B404C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6B4E780D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3C607FC3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3FCBBB1A" w14:textId="77777777">
        <w:trPr>
          <w:trHeight w:val="353"/>
        </w:trPr>
        <w:tc>
          <w:tcPr>
            <w:tcW w:w="6513" w:type="dxa"/>
          </w:tcPr>
          <w:p w:rsidRPr="00F4170F" w:rsidR="00BE32DD" w:rsidP="00BE32DD" w:rsidRDefault="00BE32DD" w14:paraId="1D0FB7FE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7F123FCB" w14:textId="0AD32A2E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7A265B9C" w14:textId="1083F8E2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34" w:type="dxa"/>
          </w:tcPr>
          <w:p w:rsidRPr="00F4170F" w:rsidR="00BE32DD" w:rsidP="00BE32DD" w:rsidRDefault="00BE32DD" w14:paraId="2C955C18" w14:textId="5D979295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78FAD843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4A47707C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31B31F7D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7B6B6CAF" w14:textId="77777777">
        <w:trPr>
          <w:trHeight w:val="288"/>
        </w:trPr>
        <w:tc>
          <w:tcPr>
            <w:tcW w:w="6513" w:type="dxa"/>
          </w:tcPr>
          <w:p w:rsidRPr="00F4170F" w:rsidR="00BE32DD" w:rsidP="00BE32DD" w:rsidRDefault="00BE32DD" w14:paraId="05D5B33C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75" w:type="dxa"/>
            <w:gridSpan w:val="2"/>
          </w:tcPr>
          <w:p w:rsidRPr="00F4170F" w:rsidR="00BE32DD" w:rsidP="00BE32DD" w:rsidRDefault="00BE32DD" w14:paraId="7249AFA7" w14:textId="1622CE84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0FE495FA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4F5A587C" w14:textId="012AEE7E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58015D8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476D944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51DF37C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BE32DD" w:rsidTr="001C2A5F" w14:paraId="59255F1B" w14:textId="77777777">
        <w:trPr>
          <w:trHeight w:val="288"/>
        </w:trPr>
        <w:tc>
          <w:tcPr>
            <w:tcW w:w="6513" w:type="dxa"/>
          </w:tcPr>
          <w:p w:rsidRPr="00F4170F" w:rsidR="00BE32DD" w:rsidP="00BE32DD" w:rsidRDefault="00BE32DD" w14:paraId="633579E5" w14:textId="77777777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75" w:type="dxa"/>
            <w:gridSpan w:val="2"/>
            <w:vAlign w:val="center"/>
          </w:tcPr>
          <w:p w:rsidRPr="00F4170F" w:rsidR="00BE32DD" w:rsidP="00BE32DD" w:rsidRDefault="00BE32DD" w14:paraId="15923E01" w14:textId="39DBBBBE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F4170F" w:rsidR="00BE32DD" w:rsidP="00BE32DD" w:rsidRDefault="00BE32DD" w14:paraId="266170DA" w14:textId="77777777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F4170F" w:rsidR="00BE32DD" w:rsidP="00BE32DD" w:rsidRDefault="00BE32DD" w14:paraId="03330F6D" w14:textId="670C0F98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F4170F" w:rsidR="00BE32DD" w:rsidP="00BE32DD" w:rsidRDefault="00BE32DD" w14:paraId="58E36CD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F4170F" w:rsidR="00BE32DD" w:rsidP="00BE32DD" w:rsidRDefault="00BE32DD" w14:paraId="27D430D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BE32DD" w:rsidP="00BE32DD" w:rsidRDefault="00BE32DD" w14:paraId="12621DF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B238F5" w14:paraId="36EFB562" w14:textId="77777777">
        <w:tc>
          <w:tcPr>
            <w:tcW w:w="6513" w:type="dxa"/>
            <w:vAlign w:val="center"/>
          </w:tcPr>
          <w:p w:rsidRPr="00034CA3" w:rsidR="00343C9F" w:rsidP="00B238F5" w:rsidRDefault="00343C9F" w14:paraId="09BE73BE" w14:textId="77777777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:rsidRPr="00117D79" w:rsidR="00343C9F" w:rsidP="00B238F5" w:rsidRDefault="00343C9F" w14:paraId="6A6AE6D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:rsidRPr="00117D79" w:rsidR="00343C9F" w:rsidP="00B238F5" w:rsidRDefault="00343C9F" w14:paraId="22267D0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center"/>
          </w:tcPr>
          <w:p w:rsidRPr="00117D79" w:rsidR="00343C9F" w:rsidP="00B238F5" w:rsidRDefault="00343C9F" w14:paraId="399754D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Pr="00117D79" w:rsidR="00343C9F" w:rsidP="00B238F5" w:rsidRDefault="00343C9F" w14:paraId="7D9F0AD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117D79" w:rsidR="00343C9F" w:rsidP="00B238F5" w:rsidRDefault="00343C9F" w14:paraId="596F6CD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22AF377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F9104C" w14:paraId="5F517537" w14:textId="77777777">
        <w:tc>
          <w:tcPr>
            <w:tcW w:w="6513" w:type="dxa"/>
          </w:tcPr>
          <w:p w:rsidRPr="00034CA3" w:rsidR="00BE32DD" w:rsidP="00BE32DD" w:rsidRDefault="00BE32DD" w14:paraId="250E52AF" w14:textId="77777777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75" w:type="dxa"/>
            <w:gridSpan w:val="2"/>
          </w:tcPr>
          <w:p w:rsidRPr="00117D79" w:rsidR="00BE32DD" w:rsidP="00BE32DD" w:rsidRDefault="00BE32DD" w14:paraId="3186D47F" w14:textId="010092B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117D79" w:rsidR="00BE32DD" w:rsidP="00BE32DD" w:rsidRDefault="00BE32DD" w14:paraId="1C92EC9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117D79" w:rsidR="00BE32DD" w:rsidP="00BE32DD" w:rsidRDefault="00BE32DD" w14:paraId="4B8A6E1C" w14:textId="62790E71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117D79" w:rsidR="00BE32DD" w:rsidP="00BE32DD" w:rsidRDefault="00BE32DD" w14:paraId="18AF168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117D79" w:rsidR="00BE32DD" w:rsidP="00BE32DD" w:rsidRDefault="00BE32DD" w14:paraId="10009B5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0253AE4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F9104C" w14:paraId="267CD93B" w14:textId="77777777">
        <w:tc>
          <w:tcPr>
            <w:tcW w:w="6513" w:type="dxa"/>
          </w:tcPr>
          <w:p w:rsidRPr="00034CA3" w:rsidR="00BE32DD" w:rsidP="00BE32DD" w:rsidRDefault="00BE32DD" w14:paraId="530AAB41" w14:textId="77777777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75" w:type="dxa"/>
            <w:gridSpan w:val="2"/>
          </w:tcPr>
          <w:p w:rsidRPr="00117D79" w:rsidR="00BE32DD" w:rsidP="00BE32DD" w:rsidRDefault="00BE32DD" w14:paraId="5B58B926" w14:textId="0E090A91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117D79" w:rsidR="00BE32DD" w:rsidP="00BE32DD" w:rsidRDefault="00BE32DD" w14:paraId="75C3CD2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117D79" w:rsidR="00BE32DD" w:rsidP="00BE32DD" w:rsidRDefault="00BE32DD" w14:paraId="73A25603" w14:textId="592BE46F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117D79" w:rsidR="00BE32DD" w:rsidP="00BE32DD" w:rsidRDefault="00BE32DD" w14:paraId="35CAB33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117D79" w:rsidR="00BE32DD" w:rsidP="00BE32DD" w:rsidRDefault="00BE32DD" w14:paraId="3C4B18A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27FCC0C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F9104C" w14:paraId="63B46F72" w14:textId="77777777">
        <w:tc>
          <w:tcPr>
            <w:tcW w:w="6513" w:type="dxa"/>
          </w:tcPr>
          <w:p w:rsidRPr="00034CA3" w:rsidR="00BE32DD" w:rsidP="00BE32DD" w:rsidRDefault="00BE32DD" w14:paraId="1EA669BA" w14:textId="77777777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Organise learning environments and supporting education / training</w:t>
            </w:r>
          </w:p>
        </w:tc>
        <w:tc>
          <w:tcPr>
            <w:tcW w:w="575" w:type="dxa"/>
            <w:gridSpan w:val="2"/>
          </w:tcPr>
          <w:p w:rsidRPr="00117D79" w:rsidR="00BE32DD" w:rsidP="00BE32DD" w:rsidRDefault="00BE32DD" w14:paraId="7132CE5F" w14:textId="388C1A8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:rsidRPr="00117D79" w:rsidR="00BE32DD" w:rsidP="00BE32DD" w:rsidRDefault="00BE32DD" w14:paraId="45240F7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Pr="00117D79" w:rsidR="00BE32DD" w:rsidP="00BE32DD" w:rsidRDefault="00BE32DD" w14:paraId="13732DB7" w14:textId="5D4B7DCC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5" w:type="dxa"/>
            <w:vAlign w:val="center"/>
          </w:tcPr>
          <w:p w:rsidRPr="00117D79" w:rsidR="00BE32DD" w:rsidP="00BE32DD" w:rsidRDefault="00BE32DD" w14:paraId="44AD904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vAlign w:val="center"/>
          </w:tcPr>
          <w:p w:rsidRPr="00117D79" w:rsidR="00BE32DD" w:rsidP="00BE32DD" w:rsidRDefault="00BE32DD" w14:paraId="5184187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53AB0A3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D6539C" w14:paraId="368A23BA" w14:textId="77777777">
        <w:tc>
          <w:tcPr>
            <w:tcW w:w="9581" w:type="dxa"/>
            <w:gridSpan w:val="9"/>
            <w:shd w:val="clear" w:color="auto" w:fill="B8CCE4" w:themeFill="accent1" w:themeFillTint="66"/>
          </w:tcPr>
          <w:p w:rsidRPr="00117D79" w:rsidR="00343C9F" w:rsidP="00B238F5" w:rsidRDefault="00343C9F" w14:paraId="1C24457A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Pr="00117D79" w:rsidR="00343C9F" w:rsidTr="00B238F5" w14:paraId="4AA6B922" w14:textId="77777777">
        <w:tc>
          <w:tcPr>
            <w:tcW w:w="6513" w:type="dxa"/>
          </w:tcPr>
          <w:p w:rsidRPr="00117D79" w:rsidR="00343C9F" w:rsidP="00B238F5" w:rsidRDefault="00343C9F" w14:paraId="6C895835" w14:textId="77777777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:rsidRPr="00117D79" w:rsidR="00343C9F" w:rsidP="00B238F5" w:rsidRDefault="00343C9F" w14:paraId="6C09C796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</w:tcPr>
          <w:p w:rsidRPr="00117D79" w:rsidR="00343C9F" w:rsidP="00B238F5" w:rsidRDefault="00343C9F" w14:paraId="4E3AB9B5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343C9F" w:rsidP="00B238F5" w:rsidRDefault="00343C9F" w14:paraId="3DF3241A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</w:tcPr>
          <w:p w:rsidRPr="00117D79" w:rsidR="00343C9F" w:rsidP="00B238F5" w:rsidRDefault="00343C9F" w14:paraId="33BCE0FF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</w:tcPr>
          <w:p w:rsidRPr="00117D79" w:rsidR="00343C9F" w:rsidP="00B238F5" w:rsidRDefault="00343C9F" w14:paraId="70107186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Pr="00117D79" w:rsidR="00343C9F" w:rsidP="00B238F5" w:rsidRDefault="00343C9F" w14:paraId="41E0082F" w14:textId="77777777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FA46D9" w14:paraId="59D01B9C" w14:textId="77777777">
        <w:tc>
          <w:tcPr>
            <w:tcW w:w="6513" w:type="dxa"/>
            <w:vAlign w:val="center"/>
          </w:tcPr>
          <w:p w:rsidRPr="00631008" w:rsidR="00BE32DD" w:rsidP="00BE32DD" w:rsidRDefault="00BE32DD" w14:paraId="791920D2" w14:textId="77777777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(internally and externally to College)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and</w:t>
            </w:r>
            <w:r w:rsidRPr="00631008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to translate ideas into actions</w:t>
            </w:r>
            <w:r w:rsidRPr="00631008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540CFF7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11B156B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5B588631" w14:textId="7AB4AB42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6E20EC3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0013528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Pr="00117D79" w:rsidR="00BE32DD" w:rsidP="00BE32DD" w:rsidRDefault="00BE32DD" w14:paraId="0051B66D" w14:textId="76D305C8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</w:tr>
      <w:tr w:rsidRPr="00117D79" w:rsidR="00BE32DD" w:rsidTr="00FA46D9" w14:paraId="4A102DC8" w14:textId="77777777">
        <w:tc>
          <w:tcPr>
            <w:tcW w:w="6513" w:type="dxa"/>
            <w:vAlign w:val="center"/>
          </w:tcPr>
          <w:p w:rsidRPr="00117D79" w:rsidR="00BE32DD" w:rsidP="00BE32DD" w:rsidRDefault="00BE32DD" w14:paraId="1FC01705" w14:textId="77777777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273FD61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5704D77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6FCAE963" w14:textId="263EFA14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5668702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7FA3654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Pr="00117D79" w:rsidR="00BE32DD" w:rsidP="00BE32DD" w:rsidRDefault="00BE32DD" w14:paraId="3A7232B5" w14:textId="29C947D0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</w:tr>
      <w:tr w:rsidRPr="00117D79" w:rsidR="00BE32DD" w:rsidTr="001C7862" w14:paraId="4DEFA9C6" w14:textId="77777777">
        <w:tc>
          <w:tcPr>
            <w:tcW w:w="6513" w:type="dxa"/>
            <w:vAlign w:val="center"/>
          </w:tcPr>
          <w:p w:rsidRPr="00117D79" w:rsidR="00BE32DD" w:rsidP="00BE32DD" w:rsidRDefault="00BE32DD" w14:paraId="69B93E4D" w14:textId="77777777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Accuracy and attention to detail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0297F85A" w14:textId="1F72A9EE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1B1F492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1A45EFFB" w14:textId="54BCB9FF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08142B0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08C28F6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2B03DAD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1C7862" w14:paraId="1BC36E3E" w14:textId="77777777">
        <w:tc>
          <w:tcPr>
            <w:tcW w:w="6513" w:type="dxa"/>
          </w:tcPr>
          <w:p w:rsidRPr="00117D79" w:rsidR="00BE32DD" w:rsidP="00BE32DD" w:rsidRDefault="00BE32DD" w14:paraId="7E50DCD4" w14:textId="77777777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7F34B14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238262E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5C1873CF" w14:textId="77496E68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311FA1C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258DC6A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4B0BB8F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1C7862" w14:paraId="780F9224" w14:textId="77777777">
        <w:tc>
          <w:tcPr>
            <w:tcW w:w="6513" w:type="dxa"/>
          </w:tcPr>
          <w:p w:rsidRPr="00117D79" w:rsidR="00BE32DD" w:rsidP="00BE32DD" w:rsidRDefault="00BE32DD" w14:paraId="3368EED5" w14:textId="77777777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Flexible approach to working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5B9F1E98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0265966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0E48619D" w14:textId="24FD23F2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09D5763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5D25E77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122D89E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1C7862" w14:paraId="09C378EF" w14:textId="77777777">
        <w:tc>
          <w:tcPr>
            <w:tcW w:w="6513" w:type="dxa"/>
          </w:tcPr>
          <w:p w:rsidRPr="00117D79" w:rsidR="00BE32DD" w:rsidP="00BE32DD" w:rsidRDefault="00BE32DD" w14:paraId="086676A1" w14:textId="77777777">
            <w:pPr>
              <w:numPr>
                <w:ilvl w:val="0"/>
                <w:numId w:val="12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Commitment to on-going professional development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5DE1A23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34197D90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50F2C5C4" w14:textId="4F3A750E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0C99E2D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06A04ED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4EFE385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1C7862" w14:paraId="0F340BF6" w14:textId="77777777">
        <w:trPr>
          <w:trHeight w:val="446" w:hRule="exact"/>
        </w:trPr>
        <w:tc>
          <w:tcPr>
            <w:tcW w:w="6513" w:type="dxa"/>
            <w:vAlign w:val="center"/>
          </w:tcPr>
          <w:p w:rsidRPr="00117D79" w:rsidR="00BE32DD" w:rsidP="00BE32DD" w:rsidRDefault="00BE32DD" w14:paraId="2B0325D1" w14:textId="77777777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32CE9739" w14:textId="5A418AB2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3A8C267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2DABBADB" w14:textId="4FC87D28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302C3C6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2C16E56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056BAF6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BE32DD" w:rsidTr="001C7862" w14:paraId="184383F9" w14:textId="77777777">
        <w:trPr>
          <w:trHeight w:val="333"/>
        </w:trPr>
        <w:tc>
          <w:tcPr>
            <w:tcW w:w="6513" w:type="dxa"/>
            <w:vAlign w:val="center"/>
          </w:tcPr>
          <w:p w:rsidRPr="00117D79" w:rsidR="00BE32DD" w:rsidP="00BE32DD" w:rsidRDefault="00BE32DD" w14:paraId="5ABB892C" w14:textId="77777777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  <w:t>An understanding of their responsibilities relating to the safeguarding of young people and vulnerable adults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BE32DD" w:rsidP="00BE32DD" w:rsidRDefault="00BE32DD" w14:paraId="678A4EA6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BE32DD" w:rsidP="00BE32DD" w:rsidRDefault="00BE32DD" w14:paraId="3FF82533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:rsidRPr="00117D79" w:rsidR="00BE32DD" w:rsidP="00BE32DD" w:rsidRDefault="00BE32DD" w14:paraId="2DB7E8C6" w14:textId="2A7FB69F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vAlign w:val="center"/>
          </w:tcPr>
          <w:p w:rsidRPr="00117D79" w:rsidR="00BE32DD" w:rsidP="00BE32DD" w:rsidRDefault="00BE32DD" w14:paraId="0369C63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BE32DD" w:rsidP="00BE32DD" w:rsidRDefault="00BE32DD" w14:paraId="0BE57D4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BE32DD" w:rsidP="00BE32DD" w:rsidRDefault="00BE32DD" w14:paraId="7E04C69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B238F5" w14:paraId="049ABD85" w14:textId="77777777">
        <w:trPr>
          <w:trHeight w:val="333"/>
        </w:trPr>
        <w:tc>
          <w:tcPr>
            <w:tcW w:w="6513" w:type="dxa"/>
          </w:tcPr>
          <w:p w:rsidRPr="00117D79" w:rsidR="00343C9F" w:rsidP="00B238F5" w:rsidRDefault="00343C9F" w14:paraId="712A9755" w14:textId="77777777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502" w:type="dxa"/>
            <w:vAlign w:val="center"/>
          </w:tcPr>
          <w:p w:rsidRPr="00117D79" w:rsidR="00343C9F" w:rsidP="00B238F5" w:rsidRDefault="00343C9F" w14:paraId="09FC9AB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343C9F" w:rsidP="00B238F5" w:rsidRDefault="00343C9F" w14:paraId="3AC7CAED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:rsidRPr="00117D79" w:rsidR="00343C9F" w:rsidP="00B238F5" w:rsidRDefault="00343C9F" w14:paraId="1DC0B047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Align w:val="center"/>
          </w:tcPr>
          <w:p w:rsidRPr="00117D79" w:rsidR="00343C9F" w:rsidP="00B238F5" w:rsidRDefault="00343C9F" w14:paraId="043766E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343C9F" w:rsidP="00B238F5" w:rsidRDefault="00343C9F" w14:paraId="5C72FD2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426700E9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B238F5" w14:paraId="35D49D03" w14:textId="77777777">
        <w:trPr>
          <w:trHeight w:val="333"/>
        </w:trPr>
        <w:tc>
          <w:tcPr>
            <w:tcW w:w="6513" w:type="dxa"/>
          </w:tcPr>
          <w:p w:rsidRPr="00117D79" w:rsidR="00343C9F" w:rsidP="00B238F5" w:rsidRDefault="00343C9F" w14:paraId="3F6546BF" w14:textId="77777777">
            <w:pPr>
              <w:rPr>
                <w:rFonts w:ascii="Gill Sans MT" w:hAnsi="Gill Sans MT" w:cstheme="minorHAnsi"/>
                <w:sz w:val="22"/>
                <w:szCs w:val="22"/>
                <w:u w:val="single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  <w:p w:rsidRPr="00117D79" w:rsidR="00343C9F" w:rsidP="00B238F5" w:rsidRDefault="00343C9F" w14:paraId="2B57E667" w14:textId="77777777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Pr="00117D79" w:rsidR="00343C9F" w:rsidP="00B238F5" w:rsidRDefault="00343C9F" w14:paraId="662ECF2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:rsidRPr="00117D79" w:rsidR="00343C9F" w:rsidP="00B238F5" w:rsidRDefault="00343C9F" w14:paraId="2CCE5E9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:rsidRPr="00117D79" w:rsidR="00343C9F" w:rsidP="00B238F5" w:rsidRDefault="00343C9F" w14:paraId="04109D8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Align w:val="center"/>
          </w:tcPr>
          <w:p w:rsidRPr="00117D79" w:rsidR="00343C9F" w:rsidP="00B238F5" w:rsidRDefault="00343C9F" w14:paraId="0C7729FE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343C9F" w:rsidP="00B238F5" w:rsidRDefault="00343C9F" w14:paraId="5292BDB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62857B35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B238F5" w14:paraId="43221B4E" w14:textId="77777777">
        <w:trPr>
          <w:trHeight w:val="333"/>
        </w:trPr>
        <w:tc>
          <w:tcPr>
            <w:tcW w:w="6513" w:type="dxa"/>
          </w:tcPr>
          <w:p w:rsidRPr="00117D79" w:rsidR="00343C9F" w:rsidP="00343C9F" w:rsidRDefault="00343C9F" w14:paraId="38984020" w14:textId="77777777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502" w:type="dxa"/>
            <w:vAlign w:val="center"/>
          </w:tcPr>
          <w:p w:rsidRPr="00117D79" w:rsidR="00343C9F" w:rsidP="00B238F5" w:rsidRDefault="00343C9F" w14:paraId="43E0E2C4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:rsidRPr="00117D79" w:rsidR="00343C9F" w:rsidP="00B238F5" w:rsidRDefault="00343C9F" w14:paraId="25685C8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:rsidRPr="00117D79" w:rsidR="00343C9F" w:rsidP="00B238F5" w:rsidRDefault="00343C9F" w14:paraId="2FB3AE3F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Align w:val="center"/>
          </w:tcPr>
          <w:p w:rsidRPr="00117D79" w:rsidR="00343C9F" w:rsidP="00B238F5" w:rsidRDefault="00343C9F" w14:paraId="1B3067A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343C9F" w:rsidP="00B238F5" w:rsidRDefault="00343C9F" w14:paraId="2B043C9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5C945F8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F4170F" w:rsidR="00F4170F" w:rsidTr="00B238F5" w14:paraId="166272F4" w14:textId="77777777">
        <w:trPr>
          <w:trHeight w:val="333"/>
        </w:trPr>
        <w:tc>
          <w:tcPr>
            <w:tcW w:w="6513" w:type="dxa"/>
          </w:tcPr>
          <w:p w:rsidRPr="00F4170F" w:rsidR="00343C9F" w:rsidP="00343C9F" w:rsidRDefault="00343C9F" w14:paraId="0E7E67F0" w14:textId="77777777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College business as required </w:t>
            </w:r>
            <w:r w:rsidRPr="00F4170F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502" w:type="dxa"/>
            <w:vAlign w:val="center"/>
          </w:tcPr>
          <w:p w:rsidRPr="00F4170F" w:rsidR="00343C9F" w:rsidP="00B238F5" w:rsidRDefault="00343C9F" w14:paraId="22662B8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:rsidRPr="00F4170F" w:rsidR="00343C9F" w:rsidP="00B238F5" w:rsidRDefault="00343C9F" w14:paraId="44A146AB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:rsidRPr="00F4170F" w:rsidR="00343C9F" w:rsidP="00B238F5" w:rsidRDefault="00343C9F" w14:paraId="7A20D96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Align w:val="center"/>
          </w:tcPr>
          <w:p w:rsidRPr="00F4170F" w:rsidR="00343C9F" w:rsidP="00B238F5" w:rsidRDefault="00343C9F" w14:paraId="5941F321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F4170F" w:rsidR="00343C9F" w:rsidP="00B238F5" w:rsidRDefault="00343C9F" w14:paraId="52190C3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F4170F" w:rsidR="00343C9F" w:rsidP="00B238F5" w:rsidRDefault="00343C9F" w14:paraId="25F72C1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Pr="00117D79" w:rsidR="00343C9F" w:rsidTr="00B238F5" w14:paraId="1604A741" w14:textId="77777777">
        <w:trPr>
          <w:trHeight w:val="333"/>
        </w:trPr>
        <w:tc>
          <w:tcPr>
            <w:tcW w:w="6513" w:type="dxa"/>
          </w:tcPr>
          <w:p w:rsidRPr="00117D79" w:rsidR="00343C9F" w:rsidP="00343C9F" w:rsidRDefault="00343C9F" w14:paraId="59E0A7E5" w14:textId="77777777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Enhanced DBS check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:rsidRPr="00117D79" w:rsidR="00343C9F" w:rsidP="00B238F5" w:rsidRDefault="00BE32DD" w14:paraId="1A95F14F" w14:textId="44C0A7E2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Wingdings" w:hAnsi="Wingdings" w:eastAsia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:rsidRPr="00117D79" w:rsidR="00343C9F" w:rsidP="00B238F5" w:rsidRDefault="00343C9F" w14:paraId="05571382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:rsidRPr="00117D79" w:rsidR="00343C9F" w:rsidP="00B238F5" w:rsidRDefault="00343C9F" w14:paraId="7894115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Align w:val="center"/>
          </w:tcPr>
          <w:p w:rsidRPr="00117D79" w:rsidR="00343C9F" w:rsidP="00B238F5" w:rsidRDefault="00343C9F" w14:paraId="636AB390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:rsidRPr="00117D79" w:rsidR="00343C9F" w:rsidP="00B238F5" w:rsidRDefault="00343C9F" w14:paraId="0F777D8C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:rsidRPr="00117D79" w:rsidR="00343C9F" w:rsidP="00B238F5" w:rsidRDefault="00343C9F" w14:paraId="76181C5A" w14:textId="7777777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9A3C83" w:rsidP="0044167D" w:rsidRDefault="009A3C83" w14:paraId="03069421" w14:textId="2E6D75C1">
      <w:pPr>
        <w:rPr>
          <w:rFonts w:ascii="Gill Sans MT" w:hAnsi="Gill Sans MT" w:cs="Tahoma"/>
          <w:b/>
          <w:sz w:val="22"/>
          <w:szCs w:val="22"/>
        </w:rPr>
      </w:pPr>
    </w:p>
    <w:p w:rsidRPr="003F1691" w:rsidR="0044167D" w:rsidP="004275E1" w:rsidRDefault="003F1691" w14:paraId="23C81BFF" w14:textId="341E6402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CF2F36">
        <w:rPr>
          <w:rFonts w:ascii="Gill Sans MT" w:hAnsi="Gill Sans MT" w:cs="Tahoma"/>
          <w:sz w:val="22"/>
          <w:szCs w:val="22"/>
        </w:rPr>
        <w:t>February 2026</w:t>
      </w:r>
    </w:p>
    <w:sectPr w:rsidRPr="003F1691" w:rsidR="0044167D" w:rsidSect="0039571A">
      <w:headerReference w:type="default" r:id="rId12"/>
      <w:footerReference w:type="default" r:id="rId13"/>
      <w:headerReference w:type="first" r:id="rId14"/>
      <w:pgSz w:w="11907" w:h="16840" w:orient="portrait" w:code="9"/>
      <w:pgMar w:top="142" w:right="1134" w:bottom="851" w:left="1134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49A" w:rsidRDefault="0005749A" w14:paraId="145FDD90" w14:textId="77777777">
      <w:r>
        <w:separator/>
      </w:r>
    </w:p>
  </w:endnote>
  <w:endnote w:type="continuationSeparator" w:id="0">
    <w:p w:rsidR="0005749A" w:rsidRDefault="0005749A" w14:paraId="367C5C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:rsidRPr="000A4337" w:rsidR="00FB4E8C" w:rsidRDefault="00FB4E8C" w14:paraId="5A046785" w14:textId="7194DC0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0A4337" w:rsidR="002723F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0A4337" w:rsidR="002723F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:rsidRPr="00BC2A3A" w:rsidR="00FB4E8C" w:rsidP="00BC2A3A" w:rsidRDefault="00176D26" w14:paraId="5C38222F" w14:textId="0E6956AC">
            <w:pPr>
              <w:pStyle w:val="Footer"/>
              <w:jc w:val="center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062DF0">
              <w:rPr>
                <w:rFonts w:ascii="Gill Sans MT" w:hAnsi="Gill Sans MT"/>
                <w:szCs w:val="20"/>
              </w:rPr>
              <w:t xml:space="preserve">Vocational Trainer </w:t>
            </w:r>
            <w:r w:rsidR="00BA119D">
              <w:rPr>
                <w:rFonts w:ascii="Gill Sans MT" w:hAnsi="Gill Sans MT"/>
                <w:szCs w:val="20"/>
              </w:rPr>
              <w:t xml:space="preserve">in </w:t>
            </w:r>
            <w:r w:rsidR="004F6D86">
              <w:rPr>
                <w:rFonts w:ascii="Gill Sans MT" w:hAnsi="Gill Sans MT"/>
                <w:szCs w:val="20"/>
              </w:rPr>
              <w:t>Motor Vehicle</w:t>
            </w:r>
          </w:p>
        </w:sdtContent>
      </w:sdt>
    </w:sdtContent>
  </w:sdt>
  <w:p w:rsidR="002C532D" w:rsidRDefault="002C532D" w14:paraId="5F7FA9E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49A" w:rsidRDefault="0005749A" w14:paraId="7C76AD3C" w14:textId="77777777">
      <w:r>
        <w:separator/>
      </w:r>
    </w:p>
  </w:footnote>
  <w:footnote w:type="continuationSeparator" w:id="0">
    <w:p w:rsidR="0005749A" w:rsidRDefault="0005749A" w14:paraId="1C6352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047" w:rsidP="00B05F8E" w:rsidRDefault="00002047" w14:paraId="0415C02C" w14:textId="77777777">
    <w:pPr>
      <w:pStyle w:val="Header"/>
      <w:jc w:val="center"/>
    </w:pPr>
  </w:p>
  <w:p w:rsidR="00633FF4" w:rsidRDefault="00633FF4" w14:paraId="517A0AA3" w14:textId="77777777"/>
  <w:p w:rsidR="00E4488B" w:rsidRDefault="00E4488B" w14:paraId="51F6E0F6" w14:textId="77777777"/>
  <w:p w:rsidR="002C532D" w:rsidRDefault="002C532D" w14:paraId="07211DB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047" w:rsidRDefault="00002047" w14:paraId="07B49710" w14:textId="77777777">
    <w:pPr>
      <w:pStyle w:val="Header"/>
    </w:pPr>
  </w:p>
  <w:p w:rsidR="00002047" w:rsidRDefault="00002047" w14:paraId="3613EF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124A4C"/>
    <w:multiLevelType w:val="hybridMultilevel"/>
    <w:tmpl w:val="CF545A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hint="default" w:ascii="Wingdings" w:hAnsi="Wingdings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C564B83"/>
    <w:multiLevelType w:val="hybridMultilevel"/>
    <w:tmpl w:val="637A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1596235">
    <w:abstractNumId w:val="41"/>
  </w:num>
  <w:num w:numId="2" w16cid:durableId="365645988">
    <w:abstractNumId w:val="6"/>
  </w:num>
  <w:num w:numId="3" w16cid:durableId="1829201860">
    <w:abstractNumId w:val="8"/>
  </w:num>
  <w:num w:numId="4" w16cid:durableId="779225746">
    <w:abstractNumId w:val="35"/>
  </w:num>
  <w:num w:numId="5" w16cid:durableId="824977841">
    <w:abstractNumId w:val="23"/>
  </w:num>
  <w:num w:numId="6" w16cid:durableId="576406028">
    <w:abstractNumId w:val="10"/>
  </w:num>
  <w:num w:numId="7" w16cid:durableId="1044792579">
    <w:abstractNumId w:val="9"/>
  </w:num>
  <w:num w:numId="8" w16cid:durableId="1146439045">
    <w:abstractNumId w:val="32"/>
  </w:num>
  <w:num w:numId="9" w16cid:durableId="1484158462">
    <w:abstractNumId w:val="33"/>
  </w:num>
  <w:num w:numId="10" w16cid:durableId="401491775">
    <w:abstractNumId w:val="15"/>
  </w:num>
  <w:num w:numId="11" w16cid:durableId="1638074496">
    <w:abstractNumId w:val="38"/>
  </w:num>
  <w:num w:numId="12" w16cid:durableId="218173399">
    <w:abstractNumId w:val="37"/>
  </w:num>
  <w:num w:numId="13" w16cid:durableId="69738925">
    <w:abstractNumId w:val="5"/>
  </w:num>
  <w:num w:numId="14" w16cid:durableId="568927924">
    <w:abstractNumId w:val="3"/>
  </w:num>
  <w:num w:numId="15" w16cid:durableId="1903321892">
    <w:abstractNumId w:val="16"/>
  </w:num>
  <w:num w:numId="16" w16cid:durableId="195195500">
    <w:abstractNumId w:val="20"/>
  </w:num>
  <w:num w:numId="17" w16cid:durableId="409927809">
    <w:abstractNumId w:val="13"/>
  </w:num>
  <w:num w:numId="18" w16cid:durableId="352151174">
    <w:abstractNumId w:val="19"/>
  </w:num>
  <w:num w:numId="19" w16cid:durableId="1861316013">
    <w:abstractNumId w:val="36"/>
  </w:num>
  <w:num w:numId="20" w16cid:durableId="1023289559">
    <w:abstractNumId w:val="28"/>
  </w:num>
  <w:num w:numId="21" w16cid:durableId="1666859623">
    <w:abstractNumId w:val="12"/>
  </w:num>
  <w:num w:numId="22" w16cid:durableId="962928500">
    <w:abstractNumId w:val="31"/>
  </w:num>
  <w:num w:numId="23" w16cid:durableId="263617112">
    <w:abstractNumId w:val="33"/>
  </w:num>
  <w:num w:numId="24" w16cid:durableId="1196650416">
    <w:abstractNumId w:val="16"/>
    <w:lvlOverride w:ilvl="0">
      <w:startOverride w:val="1"/>
    </w:lvlOverride>
  </w:num>
  <w:num w:numId="25" w16cid:durableId="949704916">
    <w:abstractNumId w:val="37"/>
  </w:num>
  <w:num w:numId="26" w16cid:durableId="1611275483">
    <w:abstractNumId w:val="20"/>
  </w:num>
  <w:num w:numId="27" w16cid:durableId="161244193">
    <w:abstractNumId w:val="13"/>
  </w:num>
  <w:num w:numId="28" w16cid:durableId="400176567">
    <w:abstractNumId w:val="0"/>
  </w:num>
  <w:num w:numId="29" w16cid:durableId="1899433723">
    <w:abstractNumId w:val="19"/>
  </w:num>
  <w:num w:numId="30" w16cid:durableId="437138326">
    <w:abstractNumId w:val="36"/>
  </w:num>
  <w:num w:numId="31" w16cid:durableId="663969424">
    <w:abstractNumId w:val="22"/>
  </w:num>
  <w:num w:numId="32" w16cid:durableId="63381142">
    <w:abstractNumId w:val="2"/>
  </w:num>
  <w:num w:numId="33" w16cid:durableId="809053876">
    <w:abstractNumId w:val="24"/>
  </w:num>
  <w:num w:numId="34" w16cid:durableId="1365908673">
    <w:abstractNumId w:val="30"/>
  </w:num>
  <w:num w:numId="35" w16cid:durableId="186759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9666562">
    <w:abstractNumId w:val="1"/>
  </w:num>
  <w:num w:numId="37" w16cid:durableId="1587182012">
    <w:abstractNumId w:val="29"/>
  </w:num>
  <w:num w:numId="38" w16cid:durableId="1782215268">
    <w:abstractNumId w:val="11"/>
  </w:num>
  <w:num w:numId="39" w16cid:durableId="279921437">
    <w:abstractNumId w:val="14"/>
  </w:num>
  <w:num w:numId="40" w16cid:durableId="1539931015">
    <w:abstractNumId w:val="39"/>
  </w:num>
  <w:num w:numId="41" w16cid:durableId="303244693">
    <w:abstractNumId w:val="4"/>
  </w:num>
  <w:num w:numId="42" w16cid:durableId="1535996701">
    <w:abstractNumId w:val="21"/>
  </w:num>
  <w:num w:numId="43" w16cid:durableId="1533957480">
    <w:abstractNumId w:val="7"/>
  </w:num>
  <w:num w:numId="44" w16cid:durableId="1094784068">
    <w:abstractNumId w:val="40"/>
  </w:num>
  <w:num w:numId="45" w16cid:durableId="1776559702">
    <w:abstractNumId w:val="26"/>
  </w:num>
  <w:num w:numId="46" w16cid:durableId="691734788">
    <w:abstractNumId w:val="18"/>
  </w:num>
  <w:num w:numId="47" w16cid:durableId="78600554">
    <w:abstractNumId w:val="27"/>
  </w:num>
  <w:num w:numId="48" w16cid:durableId="26225301">
    <w:abstractNumId w:val="34"/>
  </w:num>
  <w:num w:numId="49" w16cid:durableId="1171260400">
    <w:abstractNumId w:val="17"/>
  </w:num>
  <w:num w:numId="50" w16cid:durableId="1116558482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169B"/>
    <w:rsid w:val="00022176"/>
    <w:rsid w:val="0002575E"/>
    <w:rsid w:val="000278B7"/>
    <w:rsid w:val="00031381"/>
    <w:rsid w:val="000435B1"/>
    <w:rsid w:val="0004794C"/>
    <w:rsid w:val="00050C2C"/>
    <w:rsid w:val="000534FE"/>
    <w:rsid w:val="0005749A"/>
    <w:rsid w:val="00062DF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972AC"/>
    <w:rsid w:val="000A3866"/>
    <w:rsid w:val="000A4337"/>
    <w:rsid w:val="000C12CC"/>
    <w:rsid w:val="000D2588"/>
    <w:rsid w:val="000D2BE2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35B8F"/>
    <w:rsid w:val="00140FD3"/>
    <w:rsid w:val="00141548"/>
    <w:rsid w:val="001426D1"/>
    <w:rsid w:val="0015290B"/>
    <w:rsid w:val="00152BD9"/>
    <w:rsid w:val="001610EA"/>
    <w:rsid w:val="00176D26"/>
    <w:rsid w:val="00180822"/>
    <w:rsid w:val="00183FA7"/>
    <w:rsid w:val="00191680"/>
    <w:rsid w:val="00191B78"/>
    <w:rsid w:val="001964A1"/>
    <w:rsid w:val="001A3C38"/>
    <w:rsid w:val="001B4352"/>
    <w:rsid w:val="001B55CF"/>
    <w:rsid w:val="001B5F17"/>
    <w:rsid w:val="001C36B9"/>
    <w:rsid w:val="001D1C98"/>
    <w:rsid w:val="001D297D"/>
    <w:rsid w:val="001E02CB"/>
    <w:rsid w:val="001E376F"/>
    <w:rsid w:val="001E40F6"/>
    <w:rsid w:val="001E5547"/>
    <w:rsid w:val="00201225"/>
    <w:rsid w:val="002139F1"/>
    <w:rsid w:val="00216262"/>
    <w:rsid w:val="00216BEA"/>
    <w:rsid w:val="00217F40"/>
    <w:rsid w:val="00220870"/>
    <w:rsid w:val="00223402"/>
    <w:rsid w:val="0023155C"/>
    <w:rsid w:val="002333B2"/>
    <w:rsid w:val="0023492C"/>
    <w:rsid w:val="00235419"/>
    <w:rsid w:val="00250C5E"/>
    <w:rsid w:val="00252F82"/>
    <w:rsid w:val="002573D1"/>
    <w:rsid w:val="00260546"/>
    <w:rsid w:val="002616CA"/>
    <w:rsid w:val="002723F6"/>
    <w:rsid w:val="0027578E"/>
    <w:rsid w:val="002811B3"/>
    <w:rsid w:val="00285F21"/>
    <w:rsid w:val="002944F5"/>
    <w:rsid w:val="002965B5"/>
    <w:rsid w:val="002A4C43"/>
    <w:rsid w:val="002B52A5"/>
    <w:rsid w:val="002B5437"/>
    <w:rsid w:val="002B63B7"/>
    <w:rsid w:val="002C532D"/>
    <w:rsid w:val="002D1ACD"/>
    <w:rsid w:val="002D2374"/>
    <w:rsid w:val="002D3C1F"/>
    <w:rsid w:val="002E7616"/>
    <w:rsid w:val="002E799C"/>
    <w:rsid w:val="002F3FB3"/>
    <w:rsid w:val="0030317A"/>
    <w:rsid w:val="003214F9"/>
    <w:rsid w:val="00332EC0"/>
    <w:rsid w:val="003333D2"/>
    <w:rsid w:val="0033414A"/>
    <w:rsid w:val="0034158E"/>
    <w:rsid w:val="00343C9F"/>
    <w:rsid w:val="003463AE"/>
    <w:rsid w:val="003477E5"/>
    <w:rsid w:val="00347829"/>
    <w:rsid w:val="0035020A"/>
    <w:rsid w:val="0035053D"/>
    <w:rsid w:val="003555BE"/>
    <w:rsid w:val="0035601B"/>
    <w:rsid w:val="00362E56"/>
    <w:rsid w:val="00364C6F"/>
    <w:rsid w:val="00365448"/>
    <w:rsid w:val="00370AA0"/>
    <w:rsid w:val="003711E9"/>
    <w:rsid w:val="00377C91"/>
    <w:rsid w:val="003901AF"/>
    <w:rsid w:val="0039571A"/>
    <w:rsid w:val="003A1436"/>
    <w:rsid w:val="003A4D2A"/>
    <w:rsid w:val="003A4D69"/>
    <w:rsid w:val="003B42EE"/>
    <w:rsid w:val="003B7A72"/>
    <w:rsid w:val="003B7F1F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1F11"/>
    <w:rsid w:val="00457AF0"/>
    <w:rsid w:val="00474E88"/>
    <w:rsid w:val="004805F1"/>
    <w:rsid w:val="004812CE"/>
    <w:rsid w:val="004816D6"/>
    <w:rsid w:val="00483E35"/>
    <w:rsid w:val="00485A06"/>
    <w:rsid w:val="0049209A"/>
    <w:rsid w:val="00492821"/>
    <w:rsid w:val="004A2B6C"/>
    <w:rsid w:val="004B3BB5"/>
    <w:rsid w:val="004B5102"/>
    <w:rsid w:val="004C6278"/>
    <w:rsid w:val="004C782A"/>
    <w:rsid w:val="004C7AAD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4F6D86"/>
    <w:rsid w:val="00500B17"/>
    <w:rsid w:val="00504723"/>
    <w:rsid w:val="0050680A"/>
    <w:rsid w:val="005072B3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45FF"/>
    <w:rsid w:val="00575A94"/>
    <w:rsid w:val="00577808"/>
    <w:rsid w:val="00580252"/>
    <w:rsid w:val="00580A83"/>
    <w:rsid w:val="00593411"/>
    <w:rsid w:val="00593837"/>
    <w:rsid w:val="005A1FD1"/>
    <w:rsid w:val="005A64D4"/>
    <w:rsid w:val="005B1C48"/>
    <w:rsid w:val="005B1CB6"/>
    <w:rsid w:val="005B64FC"/>
    <w:rsid w:val="005C41A4"/>
    <w:rsid w:val="005C7C59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070C8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2FC6"/>
    <w:rsid w:val="00653323"/>
    <w:rsid w:val="00653C3B"/>
    <w:rsid w:val="006545F4"/>
    <w:rsid w:val="00654AE5"/>
    <w:rsid w:val="00655F77"/>
    <w:rsid w:val="00660D3C"/>
    <w:rsid w:val="00661F60"/>
    <w:rsid w:val="00664D4D"/>
    <w:rsid w:val="0066501B"/>
    <w:rsid w:val="006762F3"/>
    <w:rsid w:val="0068480D"/>
    <w:rsid w:val="00685416"/>
    <w:rsid w:val="00686B3A"/>
    <w:rsid w:val="00692FB8"/>
    <w:rsid w:val="00694285"/>
    <w:rsid w:val="006A1708"/>
    <w:rsid w:val="006A5B71"/>
    <w:rsid w:val="006B0427"/>
    <w:rsid w:val="006B05CA"/>
    <w:rsid w:val="006B13D3"/>
    <w:rsid w:val="006B6B2F"/>
    <w:rsid w:val="006B6C20"/>
    <w:rsid w:val="006C202C"/>
    <w:rsid w:val="006C59CE"/>
    <w:rsid w:val="006C689A"/>
    <w:rsid w:val="006D003F"/>
    <w:rsid w:val="006E47C3"/>
    <w:rsid w:val="006F2370"/>
    <w:rsid w:val="007067FA"/>
    <w:rsid w:val="007107BD"/>
    <w:rsid w:val="007111CB"/>
    <w:rsid w:val="00711F16"/>
    <w:rsid w:val="007206AE"/>
    <w:rsid w:val="00721032"/>
    <w:rsid w:val="00721321"/>
    <w:rsid w:val="007227A5"/>
    <w:rsid w:val="00724311"/>
    <w:rsid w:val="007279FE"/>
    <w:rsid w:val="007303B2"/>
    <w:rsid w:val="0073191D"/>
    <w:rsid w:val="00732408"/>
    <w:rsid w:val="00740E42"/>
    <w:rsid w:val="00741AF3"/>
    <w:rsid w:val="0074357F"/>
    <w:rsid w:val="00751491"/>
    <w:rsid w:val="007542EB"/>
    <w:rsid w:val="00762D03"/>
    <w:rsid w:val="0077052B"/>
    <w:rsid w:val="00773FC0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D3CD7"/>
    <w:rsid w:val="007E16E7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1277"/>
    <w:rsid w:val="0083203C"/>
    <w:rsid w:val="008333C2"/>
    <w:rsid w:val="00835F84"/>
    <w:rsid w:val="008421A6"/>
    <w:rsid w:val="00843615"/>
    <w:rsid w:val="00843C78"/>
    <w:rsid w:val="0085600E"/>
    <w:rsid w:val="008627F2"/>
    <w:rsid w:val="00865B0E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B6DC5"/>
    <w:rsid w:val="008C736C"/>
    <w:rsid w:val="008C75A5"/>
    <w:rsid w:val="008D28D7"/>
    <w:rsid w:val="008F0272"/>
    <w:rsid w:val="008F3524"/>
    <w:rsid w:val="008F3B78"/>
    <w:rsid w:val="00900AD4"/>
    <w:rsid w:val="0090356A"/>
    <w:rsid w:val="0091166E"/>
    <w:rsid w:val="00921146"/>
    <w:rsid w:val="0092225E"/>
    <w:rsid w:val="00926B09"/>
    <w:rsid w:val="00931AD5"/>
    <w:rsid w:val="00940AF5"/>
    <w:rsid w:val="00940AFC"/>
    <w:rsid w:val="0094336F"/>
    <w:rsid w:val="00946C18"/>
    <w:rsid w:val="009548EB"/>
    <w:rsid w:val="00964132"/>
    <w:rsid w:val="00965BAD"/>
    <w:rsid w:val="00981E68"/>
    <w:rsid w:val="0098348D"/>
    <w:rsid w:val="00990352"/>
    <w:rsid w:val="009968B3"/>
    <w:rsid w:val="009A1C11"/>
    <w:rsid w:val="009A3C83"/>
    <w:rsid w:val="009A5104"/>
    <w:rsid w:val="009B1019"/>
    <w:rsid w:val="009B1274"/>
    <w:rsid w:val="009B12EC"/>
    <w:rsid w:val="009C1B34"/>
    <w:rsid w:val="009C21E1"/>
    <w:rsid w:val="009C2E97"/>
    <w:rsid w:val="009C5F2A"/>
    <w:rsid w:val="009D23DE"/>
    <w:rsid w:val="009E0640"/>
    <w:rsid w:val="009E346F"/>
    <w:rsid w:val="009E3CEB"/>
    <w:rsid w:val="009E6A5D"/>
    <w:rsid w:val="009E7554"/>
    <w:rsid w:val="009F0049"/>
    <w:rsid w:val="009F39FC"/>
    <w:rsid w:val="00A0376A"/>
    <w:rsid w:val="00A07340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929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0BA5"/>
    <w:rsid w:val="00AA5166"/>
    <w:rsid w:val="00AA70AD"/>
    <w:rsid w:val="00AB212A"/>
    <w:rsid w:val="00AB35EB"/>
    <w:rsid w:val="00AB6123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2785E"/>
    <w:rsid w:val="00B404D8"/>
    <w:rsid w:val="00B41E5E"/>
    <w:rsid w:val="00B4274F"/>
    <w:rsid w:val="00B44A77"/>
    <w:rsid w:val="00B44D06"/>
    <w:rsid w:val="00B53F3C"/>
    <w:rsid w:val="00B55FE2"/>
    <w:rsid w:val="00B6783C"/>
    <w:rsid w:val="00B71AF9"/>
    <w:rsid w:val="00B82473"/>
    <w:rsid w:val="00B84B24"/>
    <w:rsid w:val="00B85FC8"/>
    <w:rsid w:val="00B870F0"/>
    <w:rsid w:val="00BA119D"/>
    <w:rsid w:val="00BB483B"/>
    <w:rsid w:val="00BC255B"/>
    <w:rsid w:val="00BC2A3A"/>
    <w:rsid w:val="00BC51D7"/>
    <w:rsid w:val="00BD32BF"/>
    <w:rsid w:val="00BD49BB"/>
    <w:rsid w:val="00BD69DD"/>
    <w:rsid w:val="00BD7AD1"/>
    <w:rsid w:val="00BE01D4"/>
    <w:rsid w:val="00BE32DD"/>
    <w:rsid w:val="00BF61A2"/>
    <w:rsid w:val="00BF7005"/>
    <w:rsid w:val="00C04265"/>
    <w:rsid w:val="00C05022"/>
    <w:rsid w:val="00C050FA"/>
    <w:rsid w:val="00C06349"/>
    <w:rsid w:val="00C071D8"/>
    <w:rsid w:val="00C1628D"/>
    <w:rsid w:val="00C245BF"/>
    <w:rsid w:val="00C263B3"/>
    <w:rsid w:val="00C31E0A"/>
    <w:rsid w:val="00C342A8"/>
    <w:rsid w:val="00C344C2"/>
    <w:rsid w:val="00C34BB6"/>
    <w:rsid w:val="00C363D6"/>
    <w:rsid w:val="00C3783E"/>
    <w:rsid w:val="00C42384"/>
    <w:rsid w:val="00C5347E"/>
    <w:rsid w:val="00C5730A"/>
    <w:rsid w:val="00C57B0D"/>
    <w:rsid w:val="00C61FDF"/>
    <w:rsid w:val="00C761A2"/>
    <w:rsid w:val="00C81E37"/>
    <w:rsid w:val="00C82EE5"/>
    <w:rsid w:val="00C9246C"/>
    <w:rsid w:val="00C93065"/>
    <w:rsid w:val="00C9381F"/>
    <w:rsid w:val="00C97629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D7300"/>
    <w:rsid w:val="00CF2F36"/>
    <w:rsid w:val="00CF4514"/>
    <w:rsid w:val="00D03C6F"/>
    <w:rsid w:val="00D159CC"/>
    <w:rsid w:val="00D23B8B"/>
    <w:rsid w:val="00D2661D"/>
    <w:rsid w:val="00D26DE4"/>
    <w:rsid w:val="00D30A30"/>
    <w:rsid w:val="00D33FE8"/>
    <w:rsid w:val="00D35AE0"/>
    <w:rsid w:val="00D36D8B"/>
    <w:rsid w:val="00D47155"/>
    <w:rsid w:val="00D478A8"/>
    <w:rsid w:val="00D513CA"/>
    <w:rsid w:val="00D51825"/>
    <w:rsid w:val="00D52712"/>
    <w:rsid w:val="00D559E7"/>
    <w:rsid w:val="00D63F9E"/>
    <w:rsid w:val="00D64E46"/>
    <w:rsid w:val="00D6539C"/>
    <w:rsid w:val="00D76352"/>
    <w:rsid w:val="00D83139"/>
    <w:rsid w:val="00D83F37"/>
    <w:rsid w:val="00D845DA"/>
    <w:rsid w:val="00D907D9"/>
    <w:rsid w:val="00D9299F"/>
    <w:rsid w:val="00DA41A7"/>
    <w:rsid w:val="00DA43AB"/>
    <w:rsid w:val="00DB7BD5"/>
    <w:rsid w:val="00DC51A9"/>
    <w:rsid w:val="00DC7916"/>
    <w:rsid w:val="00DD4154"/>
    <w:rsid w:val="00DE0BD3"/>
    <w:rsid w:val="00DE2B73"/>
    <w:rsid w:val="00DE2C44"/>
    <w:rsid w:val="00DE3D50"/>
    <w:rsid w:val="00DE4763"/>
    <w:rsid w:val="00DE65A7"/>
    <w:rsid w:val="00DF02E9"/>
    <w:rsid w:val="00DF583C"/>
    <w:rsid w:val="00E02C0F"/>
    <w:rsid w:val="00E078C7"/>
    <w:rsid w:val="00E136DB"/>
    <w:rsid w:val="00E15648"/>
    <w:rsid w:val="00E1657D"/>
    <w:rsid w:val="00E1726C"/>
    <w:rsid w:val="00E216DE"/>
    <w:rsid w:val="00E23E66"/>
    <w:rsid w:val="00E2577A"/>
    <w:rsid w:val="00E33768"/>
    <w:rsid w:val="00E428B0"/>
    <w:rsid w:val="00E44401"/>
    <w:rsid w:val="00E4488B"/>
    <w:rsid w:val="00E50C34"/>
    <w:rsid w:val="00E523A9"/>
    <w:rsid w:val="00E53EBE"/>
    <w:rsid w:val="00E54654"/>
    <w:rsid w:val="00E6276A"/>
    <w:rsid w:val="00E716B0"/>
    <w:rsid w:val="00E74289"/>
    <w:rsid w:val="00E8014B"/>
    <w:rsid w:val="00E85A1F"/>
    <w:rsid w:val="00E91719"/>
    <w:rsid w:val="00E93CA3"/>
    <w:rsid w:val="00ED0B7D"/>
    <w:rsid w:val="00ED1575"/>
    <w:rsid w:val="00ED3A84"/>
    <w:rsid w:val="00ED666A"/>
    <w:rsid w:val="00EE2B8D"/>
    <w:rsid w:val="00EF2029"/>
    <w:rsid w:val="00EF296F"/>
    <w:rsid w:val="00EF3623"/>
    <w:rsid w:val="00EF5522"/>
    <w:rsid w:val="00EF6944"/>
    <w:rsid w:val="00EF79D2"/>
    <w:rsid w:val="00F03F7A"/>
    <w:rsid w:val="00F11041"/>
    <w:rsid w:val="00F11256"/>
    <w:rsid w:val="00F12B80"/>
    <w:rsid w:val="00F21231"/>
    <w:rsid w:val="00F21E8F"/>
    <w:rsid w:val="00F23F99"/>
    <w:rsid w:val="00F31EAD"/>
    <w:rsid w:val="00F33A2E"/>
    <w:rsid w:val="00F33B59"/>
    <w:rsid w:val="00F34BA5"/>
    <w:rsid w:val="00F4170F"/>
    <w:rsid w:val="00F53C8F"/>
    <w:rsid w:val="00F55A1C"/>
    <w:rsid w:val="00F60A0E"/>
    <w:rsid w:val="00F613C0"/>
    <w:rsid w:val="00F66B3C"/>
    <w:rsid w:val="00F66BC4"/>
    <w:rsid w:val="00F75B27"/>
    <w:rsid w:val="00F76362"/>
    <w:rsid w:val="00F808F4"/>
    <w:rsid w:val="00F83CE3"/>
    <w:rsid w:val="00F845A9"/>
    <w:rsid w:val="00F85E38"/>
    <w:rsid w:val="00F8765E"/>
    <w:rsid w:val="00F96AA4"/>
    <w:rsid w:val="00FA4F08"/>
    <w:rsid w:val="00FA5350"/>
    <w:rsid w:val="00FA5DF1"/>
    <w:rsid w:val="00FB4E8C"/>
    <w:rsid w:val="00FC04AF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6828"/>
    <w:rsid w:val="00FF6E0D"/>
    <w:rsid w:val="06BAC2A3"/>
    <w:rsid w:val="21440776"/>
    <w:rsid w:val="42C72984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styleId="Default" w:customStyle="1">
    <w:name w:val="Default"/>
    <w:rsid w:val="003B42EE"/>
    <w:pPr>
      <w:autoSpaceDE w:val="0"/>
      <w:autoSpaceDN w:val="0"/>
      <w:adjustRightInd w:val="0"/>
    </w:pPr>
    <w:rPr>
      <w:rFonts w:ascii="Tahoma" w:hAnsi="Tahoma" w:cs="Tahoma" w:eastAsiaTheme="minorHAnsi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hAnsi="Tahoma" w:eastAsiaTheme="minorHAnsi"/>
      <w:sz w:val="20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FD61A7"/>
    <w:rPr>
      <w:rFonts w:ascii="Tahoma" w:hAnsi="Tahoma" w:eastAsiaTheme="minorHAnsi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styleId="TableGrid1" w:customStyle="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rsid w:val="00D23B8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styleId="TableGrid3" w:customStyle="1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styleId="TableGrid4" w:customStyle="1">
    <w:name w:val="Table Grid4"/>
    <w:basedOn w:val="TableNormal"/>
    <w:next w:val="TableGrid"/>
    <w:rsid w:val="002139F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5" w:customStyle="1">
    <w:name w:val="Table Grid5"/>
    <w:basedOn w:val="TableNormal"/>
    <w:next w:val="TableGrid"/>
    <w:rsid w:val="007B0BC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aragraph" w:customStyle="1">
    <w:name w:val="paragraph"/>
    <w:basedOn w:val="Normal"/>
    <w:rsid w:val="006B05CA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6B05CA"/>
  </w:style>
  <w:style w:type="character" w:styleId="eop" w:customStyle="1">
    <w:name w:val="eop"/>
    <w:basedOn w:val="DefaultParagraphFont"/>
    <w:rsid w:val="006B05CA"/>
  </w:style>
  <w:style w:type="paragraph" w:styleId="xmsonormal" w:customStyle="1">
    <w:name w:val="x_msonormal"/>
    <w:basedOn w:val="Normal"/>
    <w:rsid w:val="00217F40"/>
    <w:rPr>
      <w:rFonts w:ascii="Calibri" w:hAnsi="Calibri" w:cs="Calibri" w:eastAsiaTheme="minorHAnsi"/>
      <w:sz w:val="22"/>
      <w:szCs w:val="22"/>
    </w:rPr>
  </w:style>
  <w:style w:type="table" w:styleId="TableGrid6" w:customStyle="1">
    <w:name w:val="Table Grid6"/>
    <w:basedOn w:val="TableNormal"/>
    <w:next w:val="TableGrid"/>
    <w:rsid w:val="002A4C4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8e0045-47e2-4735-bb70-87cfa40bc854">
      <UserInfo>
        <DisplayName>Alison BLAXALL</DisplayName>
        <AccountId>16</AccountId>
        <AccountType/>
      </UserInfo>
      <UserInfo>
        <DisplayName>Jo MANNING-BROWNE</DisplayName>
        <AccountId>13</AccountId>
        <AccountType/>
      </UserInfo>
    </SharedWithUsers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00AB-E8E2-41FF-9C6F-080DEDC4F3CB}"/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Advert03 09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www</dc:title>
  <dc:creator>sara-duncalf</dc:creator>
  <lastModifiedBy>Jo Browne</lastModifiedBy>
  <revision>5</revision>
  <lastPrinted>2021-05-28T13:14:00.0000000Z</lastPrinted>
  <dcterms:created xsi:type="dcterms:W3CDTF">2026-02-18T09:53:00.0000000Z</dcterms:created>
  <dcterms:modified xsi:type="dcterms:W3CDTF">2026-03-05T10:40:55.8567902Z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2025-04-04T12:51:22Z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59a957c1-d3a3-4d6f-beb7-91f7570d1000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