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968B3" w:rsidR="003D4EA6" w:rsidP="002139F1" w:rsidRDefault="000E0098" w14:paraId="3442C365" w14:textId="56E32FD6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64AF1043" wp14:editId="6A4FC01A">
            <wp:simplePos x="0" y="0"/>
            <wp:positionH relativeFrom="column">
              <wp:posOffset>4086225</wp:posOffset>
            </wp:positionH>
            <wp:positionV relativeFrom="paragraph">
              <wp:posOffset>-619760</wp:posOffset>
            </wp:positionV>
            <wp:extent cx="2656840" cy="129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9968B3" w:rsidR="0044167D" w:rsidP="007B0BC1" w:rsidRDefault="0044167D" w14:paraId="004EB6FD" w14:textId="6BC47AAC">
      <w:pPr>
        <w:rPr>
          <w:rFonts w:ascii="Gill Sans MT" w:hAnsi="Gill Sans MT" w:cs="Tahoma"/>
          <w:sz w:val="22"/>
          <w:szCs w:val="22"/>
          <w:lang w:eastAsia="en-US"/>
        </w:rPr>
      </w:pPr>
    </w:p>
    <w:p w:rsidRPr="009968B3" w:rsidR="0044167D" w:rsidP="57C0460C" w:rsidRDefault="0044167D" w14:paraId="66CEAB59" w14:textId="4F536F95">
      <w:pPr>
        <w:rPr>
          <w:rFonts w:ascii="Gill Sans MT" w:hAnsi="Gill Sans MT" w:cs="Tahoma"/>
          <w:b w:val="1"/>
          <w:bCs w:val="1"/>
          <w:sz w:val="32"/>
          <w:szCs w:val="32"/>
        </w:rPr>
      </w:pPr>
      <w:r w:rsidRPr="57C0460C" w:rsidR="0044167D">
        <w:rPr>
          <w:rFonts w:ascii="Gill Sans MT" w:hAnsi="Gill Sans MT" w:cs="Tahoma"/>
          <w:b w:val="1"/>
          <w:bCs w:val="1"/>
          <w:sz w:val="32"/>
          <w:szCs w:val="32"/>
        </w:rPr>
        <w:t xml:space="preserve">Lecturer </w:t>
      </w:r>
      <w:r w:rsidRPr="57C0460C" w:rsidR="005612DC">
        <w:rPr>
          <w:rFonts w:ascii="Gill Sans MT" w:hAnsi="Gill Sans MT" w:cs="Tahoma"/>
          <w:b w:val="1"/>
          <w:bCs w:val="1"/>
          <w:sz w:val="32"/>
          <w:szCs w:val="32"/>
        </w:rPr>
        <w:t>in</w:t>
      </w:r>
      <w:r w:rsidRPr="57C0460C" w:rsidR="0044167D">
        <w:rPr>
          <w:rFonts w:ascii="Gill Sans MT" w:hAnsi="Gill Sans MT" w:cs="Tahoma"/>
          <w:b w:val="1"/>
          <w:bCs w:val="1"/>
          <w:sz w:val="32"/>
          <w:szCs w:val="32"/>
        </w:rPr>
        <w:t xml:space="preserve"> Health and Social Care</w:t>
      </w:r>
      <w:r w:rsidRPr="57C0460C" w:rsidR="00C06E61">
        <w:rPr>
          <w:rFonts w:ascii="Gill Sans MT" w:hAnsi="Gill Sans MT" w:cs="Tahoma"/>
          <w:b w:val="1"/>
          <w:bCs w:val="1"/>
          <w:sz w:val="32"/>
          <w:szCs w:val="32"/>
        </w:rPr>
        <w:t xml:space="preserve"> (EL</w:t>
      </w:r>
      <w:r w:rsidRPr="57C0460C" w:rsidR="67627F95">
        <w:rPr>
          <w:rFonts w:ascii="Gill Sans MT" w:hAnsi="Gill Sans MT" w:cs="Tahoma"/>
          <w:b w:val="1"/>
          <w:bCs w:val="1"/>
          <w:sz w:val="32"/>
          <w:szCs w:val="32"/>
        </w:rPr>
        <w:t>327</w:t>
      </w:r>
      <w:r w:rsidRPr="57C0460C" w:rsidR="00C06E61">
        <w:rPr>
          <w:rFonts w:ascii="Gill Sans MT" w:hAnsi="Gill Sans MT" w:cs="Tahoma"/>
          <w:b w:val="1"/>
          <w:bCs w:val="1"/>
          <w:sz w:val="32"/>
          <w:szCs w:val="32"/>
        </w:rPr>
        <w:t>)</w:t>
      </w:r>
    </w:p>
    <w:p w:rsidRPr="009968B3" w:rsidR="0044167D" w:rsidP="0044167D" w:rsidRDefault="0044167D" w14:paraId="21907251" w14:textId="77777777">
      <w:pPr>
        <w:rPr>
          <w:rFonts w:ascii="Gill Sans MT" w:hAnsi="Gill Sans MT" w:cs="Tahoma"/>
          <w:b/>
        </w:rPr>
      </w:pPr>
      <w:r w:rsidRPr="009968B3">
        <w:rPr>
          <w:rFonts w:ascii="Gill Sans MT" w:hAnsi="Gill Sans MT" w:cs="Tahoma"/>
          <w:b/>
        </w:rPr>
        <w:t>Job Description</w:t>
      </w:r>
    </w:p>
    <w:p w:rsidRPr="009968B3" w:rsidR="0044167D" w:rsidP="0044167D" w:rsidRDefault="0044167D" w14:paraId="3D7E4E64" w14:textId="77777777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10151" w:type="dxa"/>
        <w:tblLook w:val="04A0" w:firstRow="1" w:lastRow="0" w:firstColumn="1" w:lastColumn="0" w:noHBand="0" w:noVBand="1"/>
      </w:tblPr>
      <w:tblGrid>
        <w:gridCol w:w="3626"/>
        <w:gridCol w:w="289"/>
        <w:gridCol w:w="6236"/>
      </w:tblGrid>
      <w:tr w:rsidRPr="00C06E61" w:rsidR="0044167D" w:rsidTr="0067360B" w14:paraId="01FBAAB6" w14:textId="77777777">
        <w:trPr>
          <w:trHeight w:val="397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06E61" w:rsidR="0044167D" w:rsidP="0067360B" w:rsidRDefault="0044167D" w14:paraId="31921850" w14:textId="77777777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06E61" w:rsidR="0044167D" w:rsidP="0067360B" w:rsidRDefault="0044167D" w14:paraId="4CBB8190" w14:textId="77777777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06E61" w:rsidR="0044167D" w:rsidP="000435B1" w:rsidRDefault="000435B1" w14:paraId="50665C9C" w14:textId="77777777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>Faculty of Services, Engineering and Construction</w:t>
            </w:r>
          </w:p>
        </w:tc>
      </w:tr>
    </w:tbl>
    <w:p w:rsidRPr="00C06E61" w:rsidR="0044167D" w:rsidP="0044167D" w:rsidRDefault="0044167D" w14:paraId="2ED0BA05" w14:textId="77777777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Pr="00C06E61" w:rsidR="0044167D" w:rsidTr="0067360B" w14:paraId="0676EF7B" w14:textId="77777777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06E61" w:rsidR="0044167D" w:rsidP="0067360B" w:rsidRDefault="0044167D" w14:paraId="187D2A9D" w14:textId="77777777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06E61" w:rsidR="0044167D" w:rsidP="0067360B" w:rsidRDefault="0044167D" w14:paraId="14D87685" w14:textId="77777777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06E61" w:rsidR="0044167D" w:rsidP="0067360B" w:rsidRDefault="002573D1" w14:paraId="4F47899B" w14:textId="12F70921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>£2</w:t>
            </w:r>
            <w:r w:rsidR="00A3688C">
              <w:rPr>
                <w:rFonts w:ascii="Gill Sans MT" w:hAnsi="Gill Sans MT"/>
                <w:b/>
                <w:bCs/>
                <w:sz w:val="22"/>
                <w:szCs w:val="22"/>
              </w:rPr>
              <w:t>8,997</w:t>
            </w:r>
            <w:r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- £</w:t>
            </w:r>
            <w:r w:rsidR="0051377F">
              <w:rPr>
                <w:rFonts w:ascii="Gill Sans MT" w:hAnsi="Gill Sans MT"/>
                <w:b/>
                <w:bCs/>
                <w:sz w:val="22"/>
                <w:szCs w:val="22"/>
              </w:rPr>
              <w:t>4</w:t>
            </w:r>
            <w:r w:rsidR="00A3688C">
              <w:rPr>
                <w:rFonts w:ascii="Gill Sans MT" w:hAnsi="Gill Sans MT"/>
                <w:b/>
                <w:bCs/>
                <w:sz w:val="22"/>
                <w:szCs w:val="22"/>
              </w:rPr>
              <w:t>3,748</w:t>
            </w:r>
            <w:r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  <w:r w:rsidRPr="00C06E61" w:rsidR="00DD3986">
              <w:rPr>
                <w:rFonts w:ascii="Gill Sans MT" w:hAnsi="Gill Sans MT"/>
                <w:b/>
                <w:bCs/>
                <w:sz w:val="22"/>
                <w:szCs w:val="22"/>
              </w:rPr>
              <w:t>per annum</w:t>
            </w:r>
          </w:p>
        </w:tc>
      </w:tr>
    </w:tbl>
    <w:p w:rsidRPr="00C06E61" w:rsidR="0044167D" w:rsidP="0044167D" w:rsidRDefault="0044167D" w14:paraId="1BCDF1F1" w14:textId="77777777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Pr="00C06E61" w:rsidR="0044167D" w:rsidTr="0067360B" w14:paraId="25B8C74E" w14:textId="77777777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06E61" w:rsidR="00D44382" w:rsidP="0067360B" w:rsidRDefault="0044167D" w14:paraId="3F878387" w14:textId="77777777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Hours of Work </w:t>
            </w:r>
          </w:p>
          <w:p w:rsidRPr="00C06E61" w:rsidR="0044167D" w:rsidP="0067360B" w:rsidRDefault="0044167D" w14:paraId="46C75D21" w14:textId="01EEC1A5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6E6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(Full-time/Part-time)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06E61" w:rsidR="0044167D" w:rsidP="0067360B" w:rsidRDefault="0044167D" w14:paraId="694C85C4" w14:textId="77777777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06E61" w:rsidR="0044167D" w:rsidP="00DA43AB" w:rsidRDefault="00C524DE" w14:paraId="37B494AF" w14:textId="140B7FA2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>37</w:t>
            </w:r>
            <w:r w:rsidRPr="00C06E61" w:rsidR="004C782A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 </w:t>
            </w:r>
            <w:r w:rsidRPr="00C06E61" w:rsidR="00DA43AB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Pr="00C06E61" w:rsidR="0044167D" w:rsidP="0044167D" w:rsidRDefault="0044167D" w14:paraId="3CC2CAFC" w14:textId="77777777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9" w:type="dxa"/>
        <w:tblLook w:val="04A0" w:firstRow="1" w:lastRow="0" w:firstColumn="1" w:lastColumn="0" w:noHBand="0" w:noVBand="1"/>
      </w:tblPr>
      <w:tblGrid>
        <w:gridCol w:w="3634"/>
        <w:gridCol w:w="289"/>
        <w:gridCol w:w="6236"/>
      </w:tblGrid>
      <w:tr w:rsidRPr="00C06E61" w:rsidR="0044167D" w:rsidTr="002573D1" w14:paraId="0DD70942" w14:textId="77777777">
        <w:trPr>
          <w:trHeight w:val="8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06E61" w:rsidR="0044167D" w:rsidP="0067360B" w:rsidRDefault="0044167D" w14:paraId="17F2029C" w14:textId="77777777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06E61" w:rsidR="0044167D" w:rsidP="0067360B" w:rsidRDefault="0044167D" w14:paraId="3A5AE514" w14:textId="77777777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06E61" w:rsidR="0044167D" w:rsidP="00EF6944" w:rsidRDefault="0044167D" w14:paraId="4C12F1E7" w14:textId="7210F650">
            <w:pPr>
              <w:pStyle w:val="Default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Assistant Director – Health, </w:t>
            </w:r>
            <w:r w:rsidRPr="00C06E61" w:rsidR="00EA3A0A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Early Years, </w:t>
            </w:r>
            <w:r w:rsidRPr="00C06E61" w:rsidR="00EF6944">
              <w:rPr>
                <w:rFonts w:ascii="Gill Sans MT" w:hAnsi="Gill Sans MT"/>
                <w:b/>
                <w:bCs/>
                <w:sz w:val="22"/>
                <w:szCs w:val="22"/>
              </w:rPr>
              <w:t>Access, Care</w:t>
            </w:r>
            <w:r w:rsidRPr="00C06E61" w:rsidR="005B000E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and </w:t>
            </w:r>
            <w:r w:rsidRPr="00C06E61" w:rsidR="00EF6944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Entry Level </w:t>
            </w:r>
          </w:p>
        </w:tc>
      </w:tr>
    </w:tbl>
    <w:p w:rsidRPr="009473BA" w:rsidR="0044167D" w:rsidP="0044167D" w:rsidRDefault="0044167D" w14:paraId="0D8AD064" w14:textId="77777777">
      <w:pPr>
        <w:rPr>
          <w:rFonts w:ascii="Gill Sans MT" w:hAnsi="Gill Sans MT" w:cs="Tahoma"/>
          <w:b/>
          <w:sz w:val="22"/>
          <w:szCs w:val="22"/>
        </w:rPr>
      </w:pPr>
    </w:p>
    <w:p w:rsidRPr="009473BA" w:rsidR="0044167D" w:rsidP="0044167D" w:rsidRDefault="0044167D" w14:paraId="216954A3" w14:textId="77777777">
      <w:pPr>
        <w:rPr>
          <w:rFonts w:ascii="Gill Sans MT" w:hAnsi="Gill Sans MT" w:cs="Tahoma"/>
          <w:sz w:val="22"/>
          <w:szCs w:val="22"/>
        </w:rPr>
      </w:pPr>
    </w:p>
    <w:p w:rsidRPr="009473BA" w:rsidR="0044167D" w:rsidP="0044167D" w:rsidRDefault="0044167D" w14:paraId="60E0AF8E" w14:textId="636CC67F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9473BA">
        <w:rPr>
          <w:rFonts w:ascii="Gill Sans MT" w:hAnsi="Gill Sans MT" w:cs="Tahoma"/>
          <w:sz w:val="22"/>
          <w:szCs w:val="22"/>
        </w:rPr>
        <w:t>Responsibility for</w:t>
      </w:r>
      <w:r w:rsidRPr="009473BA">
        <w:rPr>
          <w:rFonts w:ascii="Gill Sans MT" w:hAnsi="Gill Sans MT" w:cs="Tahoma"/>
          <w:sz w:val="22"/>
          <w:szCs w:val="22"/>
        </w:rPr>
        <w:tab/>
      </w:r>
      <w:r w:rsidRPr="009473BA">
        <w:rPr>
          <w:rFonts w:ascii="Gill Sans MT" w:hAnsi="Gill Sans MT" w:cs="Tahoma"/>
          <w:sz w:val="22"/>
          <w:szCs w:val="22"/>
        </w:rPr>
        <w:t xml:space="preserve">:    </w:t>
      </w:r>
      <w:r w:rsidRPr="009473BA" w:rsidR="00662F1D">
        <w:rPr>
          <w:rFonts w:ascii="Gill Sans MT" w:hAnsi="Gill Sans MT" w:cs="Tahoma"/>
          <w:sz w:val="22"/>
          <w:szCs w:val="22"/>
        </w:rPr>
        <w:t xml:space="preserve">Lecturing </w:t>
      </w:r>
      <w:r w:rsidRPr="009473BA">
        <w:rPr>
          <w:rFonts w:ascii="Gill Sans MT" w:hAnsi="Gill Sans MT" w:cs="Tahoma"/>
          <w:sz w:val="22"/>
          <w:szCs w:val="22"/>
        </w:rPr>
        <w:t>on a</w:t>
      </w:r>
      <w:r w:rsidRPr="009473BA" w:rsidR="000435B1">
        <w:rPr>
          <w:rFonts w:ascii="Gill Sans MT" w:hAnsi="Gill Sans MT" w:cs="Tahoma"/>
          <w:sz w:val="22"/>
          <w:szCs w:val="22"/>
        </w:rPr>
        <w:t xml:space="preserve"> range of </w:t>
      </w:r>
      <w:r w:rsidRPr="009473BA" w:rsidR="00662F1D">
        <w:rPr>
          <w:rFonts w:ascii="Gill Sans MT" w:hAnsi="Gill Sans MT" w:cs="Tahoma"/>
          <w:sz w:val="22"/>
          <w:szCs w:val="22"/>
        </w:rPr>
        <w:t>Health and Social Care courses</w:t>
      </w:r>
      <w:r w:rsidRPr="009473BA" w:rsidR="00501085">
        <w:rPr>
          <w:rFonts w:ascii="Gill Sans MT" w:hAnsi="Gill Sans MT" w:cs="Tahoma"/>
          <w:sz w:val="22"/>
          <w:szCs w:val="22"/>
        </w:rPr>
        <w:t>;</w:t>
      </w:r>
    </w:p>
    <w:p w:rsidRPr="009473BA" w:rsidR="0044167D" w:rsidP="0044167D" w:rsidRDefault="0044167D" w14:paraId="26BBB939" w14:textId="77777777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:rsidRPr="009473BA" w:rsidR="0044167D" w:rsidP="0044167D" w:rsidRDefault="0044167D" w14:paraId="0ABD82FF" w14:textId="5624AB56">
      <w:pPr>
        <w:tabs>
          <w:tab w:val="left" w:pos="3828"/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9473BA">
        <w:rPr>
          <w:rFonts w:ascii="Gill Sans MT" w:hAnsi="Gill Sans MT" w:cs="Tahoma"/>
          <w:sz w:val="22"/>
          <w:szCs w:val="22"/>
        </w:rPr>
        <w:tab/>
      </w:r>
      <w:r w:rsidRPr="009473BA">
        <w:rPr>
          <w:rFonts w:ascii="Gill Sans MT" w:hAnsi="Gill Sans MT" w:cs="Tahoma"/>
          <w:sz w:val="22"/>
          <w:szCs w:val="22"/>
        </w:rPr>
        <w:tab/>
      </w:r>
      <w:r w:rsidRPr="009473BA">
        <w:rPr>
          <w:rFonts w:ascii="Gill Sans MT" w:hAnsi="Gill Sans MT" w:cs="Tahoma"/>
          <w:sz w:val="22"/>
          <w:szCs w:val="22"/>
        </w:rPr>
        <w:t>Undertaking other duties including tutorial support and associated administrative tasks</w:t>
      </w:r>
      <w:r w:rsidRPr="009473BA" w:rsidR="00DA7734">
        <w:rPr>
          <w:rFonts w:ascii="Gill Sans MT" w:hAnsi="Gill Sans MT" w:cs="Tahoma"/>
          <w:sz w:val="22"/>
          <w:szCs w:val="22"/>
        </w:rPr>
        <w:t>;</w:t>
      </w:r>
    </w:p>
    <w:p w:rsidRPr="009473BA" w:rsidR="0044167D" w:rsidP="0044167D" w:rsidRDefault="0044167D" w14:paraId="23572876" w14:textId="77777777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:rsidRPr="009473BA" w:rsidR="0044167D" w:rsidP="0044167D" w:rsidRDefault="0044167D" w14:paraId="61B7F6B4" w14:textId="74E659C6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9473BA">
        <w:rPr>
          <w:rFonts w:ascii="Gill Sans MT" w:hAnsi="Gill Sans MT" w:cs="Tahoma"/>
          <w:sz w:val="22"/>
          <w:szCs w:val="22"/>
        </w:rPr>
        <w:tab/>
      </w:r>
      <w:r w:rsidRPr="009473BA">
        <w:rPr>
          <w:rFonts w:ascii="Gill Sans MT" w:hAnsi="Gill Sans MT" w:cs="Tahoma"/>
          <w:sz w:val="22"/>
          <w:szCs w:val="22"/>
        </w:rPr>
        <w:t xml:space="preserve">Promoting and safeguarding the welfare of children and young persons in line with </w:t>
      </w:r>
      <w:r w:rsidRPr="009473BA" w:rsidR="005E479E">
        <w:rPr>
          <w:rFonts w:ascii="Gill Sans MT" w:hAnsi="Gill Sans MT" w:cs="Tahoma"/>
          <w:sz w:val="22"/>
          <w:szCs w:val="22"/>
        </w:rPr>
        <w:t>College</w:t>
      </w:r>
      <w:r w:rsidRPr="009473BA">
        <w:rPr>
          <w:rFonts w:ascii="Gill Sans MT" w:hAnsi="Gill Sans MT" w:cs="Tahoma"/>
          <w:sz w:val="22"/>
          <w:szCs w:val="22"/>
        </w:rPr>
        <w:t xml:space="preserve"> policies</w:t>
      </w:r>
      <w:r w:rsidRPr="009473BA">
        <w:rPr>
          <w:rFonts w:ascii="Gill Sans MT" w:hAnsi="Gill Sans MT" w:cs="Tahoma"/>
          <w:sz w:val="22"/>
          <w:szCs w:val="22"/>
        </w:rPr>
        <w:tab/>
      </w:r>
      <w:r w:rsidRPr="009473BA" w:rsidR="00DA7734">
        <w:rPr>
          <w:rFonts w:ascii="Gill Sans MT" w:hAnsi="Gill Sans MT" w:cs="Tahoma"/>
          <w:sz w:val="22"/>
          <w:szCs w:val="22"/>
        </w:rPr>
        <w:t xml:space="preserve">; </w:t>
      </w:r>
      <w:r w:rsidRPr="009473BA" w:rsidR="00DA7734">
        <w:rPr>
          <w:i/>
          <w:iCs/>
          <w:sz w:val="22"/>
          <w:szCs w:val="22"/>
        </w:rPr>
        <w:t>and</w:t>
      </w:r>
    </w:p>
    <w:p w:rsidRPr="009473BA" w:rsidR="0044167D" w:rsidP="0044167D" w:rsidRDefault="0044167D" w14:paraId="69804E4D" w14:textId="77777777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:rsidRPr="009473BA" w:rsidR="0044167D" w:rsidP="0044167D" w:rsidRDefault="0044167D" w14:paraId="7A48C3EC" w14:textId="015756D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9473BA">
        <w:rPr>
          <w:rFonts w:ascii="Gill Sans MT" w:hAnsi="Gill Sans MT" w:cs="Tahoma"/>
          <w:sz w:val="22"/>
          <w:szCs w:val="22"/>
        </w:rPr>
        <w:tab/>
      </w:r>
      <w:r w:rsidRPr="009473BA">
        <w:rPr>
          <w:rFonts w:ascii="Gill Sans MT" w:hAnsi="Gill Sans MT" w:cs="Tahoma"/>
          <w:sz w:val="22"/>
          <w:szCs w:val="22"/>
        </w:rPr>
        <w:t>The marketing and promotion of the provision to employers and stakeholders</w:t>
      </w:r>
      <w:r w:rsidRPr="009473BA" w:rsidR="002573D1">
        <w:rPr>
          <w:rFonts w:ascii="Gill Sans MT" w:hAnsi="Gill Sans MT" w:cs="Tahoma"/>
          <w:sz w:val="22"/>
          <w:szCs w:val="22"/>
        </w:rPr>
        <w:t>.</w:t>
      </w:r>
    </w:p>
    <w:p w:rsidRPr="009473BA" w:rsidR="0044167D" w:rsidP="0044167D" w:rsidRDefault="0044167D" w14:paraId="549140C6" w14:textId="77777777">
      <w:pPr>
        <w:rPr>
          <w:rFonts w:ascii="Gill Sans MT" w:hAnsi="Gill Sans MT" w:cs="Tahoma"/>
          <w:sz w:val="22"/>
          <w:szCs w:val="22"/>
        </w:rPr>
      </w:pPr>
      <w:r w:rsidRPr="009473BA">
        <w:rPr>
          <w:rFonts w:ascii="Gill Sans MT" w:hAnsi="Gill Sans MT" w:cs="Tahoma"/>
          <w:sz w:val="22"/>
          <w:szCs w:val="22"/>
        </w:rPr>
        <w:tab/>
      </w:r>
    </w:p>
    <w:p w:rsidRPr="009473BA" w:rsidR="0044167D" w:rsidP="0044167D" w:rsidRDefault="0044167D" w14:paraId="636ED880" w14:textId="77777777">
      <w:pPr>
        <w:rPr>
          <w:rFonts w:ascii="Gill Sans MT" w:hAnsi="Gill Sans MT" w:cs="Tahoma"/>
          <w:b/>
          <w:sz w:val="22"/>
          <w:szCs w:val="22"/>
        </w:rPr>
      </w:pPr>
    </w:p>
    <w:p w:rsidRPr="009473BA" w:rsidR="0044167D" w:rsidP="0044167D" w:rsidRDefault="0044167D" w14:paraId="2E7487E8" w14:textId="77777777">
      <w:pPr>
        <w:rPr>
          <w:rFonts w:ascii="Gill Sans MT" w:hAnsi="Gill Sans MT" w:cs="Tahoma"/>
          <w:b/>
          <w:sz w:val="22"/>
          <w:szCs w:val="22"/>
        </w:rPr>
      </w:pPr>
      <w:r w:rsidRPr="009473BA">
        <w:rPr>
          <w:rFonts w:ascii="Gill Sans MT" w:hAnsi="Gill Sans MT" w:cs="Tahoma"/>
          <w:b/>
          <w:sz w:val="22"/>
          <w:szCs w:val="22"/>
        </w:rPr>
        <w:t>Main Purpose of Job:</w:t>
      </w:r>
    </w:p>
    <w:p w:rsidRPr="009473BA" w:rsidR="0044167D" w:rsidP="0044167D" w:rsidRDefault="0044167D" w14:paraId="478EAE37" w14:textId="77777777">
      <w:pPr>
        <w:rPr>
          <w:rFonts w:ascii="Gill Sans MT" w:hAnsi="Gill Sans MT" w:cs="Tahoma"/>
          <w:sz w:val="22"/>
          <w:szCs w:val="22"/>
        </w:rPr>
      </w:pPr>
    </w:p>
    <w:p w:rsidRPr="009473BA" w:rsidR="0044167D" w:rsidP="0044167D" w:rsidRDefault="0044167D" w14:paraId="47BE5324" w14:textId="77777777">
      <w:pPr>
        <w:rPr>
          <w:rFonts w:ascii="Gill Sans MT" w:hAnsi="Gill Sans MT" w:cs="Tahoma"/>
          <w:sz w:val="22"/>
          <w:szCs w:val="22"/>
        </w:rPr>
      </w:pPr>
      <w:r w:rsidRPr="009473BA">
        <w:rPr>
          <w:rFonts w:ascii="Gill Sans MT" w:hAnsi="Gill Sans MT" w:cs="Tahoma"/>
          <w:sz w:val="22"/>
          <w:szCs w:val="22"/>
        </w:rPr>
        <w:t>To provide innovative and engaging teaching, learning, assessment to ensure provision:</w:t>
      </w:r>
    </w:p>
    <w:p w:rsidRPr="009473BA" w:rsidR="0044167D" w:rsidP="0044167D" w:rsidRDefault="0044167D" w14:paraId="6B8859C7" w14:textId="77777777">
      <w:pPr>
        <w:rPr>
          <w:rFonts w:ascii="Gill Sans MT" w:hAnsi="Gill Sans MT" w:cs="Tahoma"/>
          <w:sz w:val="22"/>
          <w:szCs w:val="22"/>
        </w:rPr>
      </w:pPr>
    </w:p>
    <w:p w:rsidRPr="009473BA" w:rsidR="0044167D" w:rsidP="0044167D" w:rsidRDefault="00662F1D" w14:paraId="68E90EFE" w14:textId="50CBE8FE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9473BA">
        <w:rPr>
          <w:rFonts w:ascii="Gill Sans MT" w:hAnsi="Gill Sans MT"/>
          <w:sz w:val="22"/>
        </w:rPr>
        <w:t>M</w:t>
      </w:r>
      <w:r w:rsidRPr="009473BA" w:rsidR="0044167D">
        <w:rPr>
          <w:rFonts w:ascii="Gill Sans MT" w:hAnsi="Gill Sans MT"/>
          <w:sz w:val="22"/>
        </w:rPr>
        <w:t>eets the needs of learners, employers and other stakeholders</w:t>
      </w:r>
      <w:r w:rsidRPr="009473BA" w:rsidR="00DA7734">
        <w:rPr>
          <w:rFonts w:ascii="Gill Sans MT" w:hAnsi="Gill Sans MT"/>
          <w:sz w:val="22"/>
        </w:rPr>
        <w:t>;</w:t>
      </w:r>
    </w:p>
    <w:p w:rsidRPr="009473BA" w:rsidR="0044167D" w:rsidP="0044167D" w:rsidRDefault="00662F1D" w14:paraId="4FF10F19" w14:textId="1C4BC41E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9473BA">
        <w:rPr>
          <w:rFonts w:ascii="Gill Sans MT" w:hAnsi="Gill Sans MT"/>
          <w:sz w:val="22"/>
        </w:rPr>
        <w:t>I</w:t>
      </w:r>
      <w:r w:rsidRPr="009473BA" w:rsidR="0044167D">
        <w:rPr>
          <w:rFonts w:ascii="Gill Sans MT" w:hAnsi="Gill Sans MT"/>
          <w:sz w:val="22"/>
        </w:rPr>
        <w:t>s of the highest possible quality in terms of learner outcomes and learner satisfaction</w:t>
      </w:r>
      <w:r w:rsidRPr="009473BA" w:rsidR="00DA7734">
        <w:rPr>
          <w:rFonts w:ascii="Gill Sans MT" w:hAnsi="Gill Sans MT"/>
          <w:sz w:val="22"/>
        </w:rPr>
        <w:t>;</w:t>
      </w:r>
    </w:p>
    <w:p w:rsidRPr="009473BA" w:rsidR="0044167D" w:rsidP="0044167D" w:rsidRDefault="00662F1D" w14:paraId="6DDD1057" w14:textId="621F5539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9473BA">
        <w:rPr>
          <w:rFonts w:ascii="Gill Sans MT" w:hAnsi="Gill Sans MT"/>
          <w:sz w:val="22"/>
        </w:rPr>
        <w:t>I</w:t>
      </w:r>
      <w:r w:rsidRPr="009473BA" w:rsidR="0044167D">
        <w:rPr>
          <w:rFonts w:ascii="Gill Sans MT" w:hAnsi="Gill Sans MT"/>
          <w:sz w:val="22"/>
        </w:rPr>
        <w:t>s effective, efficient and provide</w:t>
      </w:r>
      <w:r w:rsidRPr="009473BA" w:rsidR="002E7616">
        <w:rPr>
          <w:rFonts w:ascii="Gill Sans MT" w:hAnsi="Gill Sans MT"/>
          <w:sz w:val="22"/>
        </w:rPr>
        <w:t>s</w:t>
      </w:r>
      <w:r w:rsidRPr="009473BA" w:rsidR="0044167D">
        <w:rPr>
          <w:rFonts w:ascii="Gill Sans MT" w:hAnsi="Gill Sans MT"/>
          <w:sz w:val="22"/>
        </w:rPr>
        <w:t xml:space="preserve"> excellent value for money</w:t>
      </w:r>
      <w:r w:rsidRPr="009473BA" w:rsidR="00DA7734">
        <w:rPr>
          <w:rFonts w:ascii="Gill Sans MT" w:hAnsi="Gill Sans MT"/>
          <w:sz w:val="22"/>
        </w:rPr>
        <w:t>;</w:t>
      </w:r>
    </w:p>
    <w:p w:rsidRPr="009473BA" w:rsidR="0044167D" w:rsidP="0044167D" w:rsidRDefault="00662F1D" w14:paraId="54C8C6C6" w14:textId="3B69805C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9473BA">
        <w:rPr>
          <w:rFonts w:ascii="Gill Sans MT" w:hAnsi="Gill Sans MT"/>
          <w:sz w:val="22"/>
        </w:rPr>
        <w:t>R</w:t>
      </w:r>
      <w:r w:rsidRPr="009473BA" w:rsidR="0044167D">
        <w:rPr>
          <w:rFonts w:ascii="Gill Sans MT" w:hAnsi="Gill Sans MT"/>
          <w:sz w:val="22"/>
        </w:rPr>
        <w:t xml:space="preserve">eflects the vision, mission, aims and values of the </w:t>
      </w:r>
      <w:r w:rsidRPr="009473BA" w:rsidR="005E479E">
        <w:rPr>
          <w:rFonts w:ascii="Gill Sans MT" w:hAnsi="Gill Sans MT"/>
          <w:sz w:val="22"/>
        </w:rPr>
        <w:t>College</w:t>
      </w:r>
      <w:r w:rsidRPr="009473BA" w:rsidR="00DA7734">
        <w:rPr>
          <w:rFonts w:ascii="Gill Sans MT" w:hAnsi="Gill Sans MT"/>
          <w:sz w:val="22"/>
        </w:rPr>
        <w:t>;</w:t>
      </w:r>
    </w:p>
    <w:p w:rsidRPr="009473BA" w:rsidR="0044167D" w:rsidP="0044167D" w:rsidRDefault="00662F1D" w14:paraId="357E8CCC" w14:textId="7251273E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9473BA">
        <w:rPr>
          <w:rFonts w:ascii="Gill Sans MT" w:hAnsi="Gill Sans MT"/>
          <w:sz w:val="22"/>
        </w:rPr>
        <w:t>I</w:t>
      </w:r>
      <w:r w:rsidRPr="009473BA" w:rsidR="0044167D">
        <w:rPr>
          <w:rFonts w:ascii="Gill Sans MT" w:hAnsi="Gill Sans MT"/>
          <w:sz w:val="22"/>
        </w:rPr>
        <w:t>s innovative, developmental and sector leading</w:t>
      </w:r>
      <w:r w:rsidRPr="009473BA" w:rsidR="00DA7734">
        <w:rPr>
          <w:rFonts w:ascii="Gill Sans MT" w:hAnsi="Gill Sans MT"/>
          <w:sz w:val="22"/>
        </w:rPr>
        <w:t>;</w:t>
      </w:r>
      <w:r w:rsidRPr="009473BA" w:rsidR="00DA7734">
        <w:rPr>
          <w:rFonts w:ascii="Gill Sans MT" w:hAnsi="Gill Sans MT"/>
          <w:i/>
          <w:iCs/>
          <w:sz w:val="22"/>
        </w:rPr>
        <w:t xml:space="preserve"> </w:t>
      </w:r>
      <w:r w:rsidRPr="009473BA" w:rsidR="00DA7734">
        <w:rPr>
          <w:rFonts w:ascii="Times New Roman" w:hAnsi="Times New Roman" w:cs="Times New Roman"/>
          <w:i/>
          <w:iCs/>
          <w:sz w:val="22"/>
        </w:rPr>
        <w:t>and</w:t>
      </w:r>
    </w:p>
    <w:p w:rsidRPr="009473BA" w:rsidR="0044167D" w:rsidP="0044167D" w:rsidRDefault="00662F1D" w14:paraId="52EC330B" w14:textId="0139C65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9473BA">
        <w:rPr>
          <w:rFonts w:ascii="Gill Sans MT" w:hAnsi="Gill Sans MT"/>
          <w:sz w:val="22"/>
        </w:rPr>
        <w:t>P</w:t>
      </w:r>
      <w:r w:rsidRPr="009473BA" w:rsidR="0044167D">
        <w:rPr>
          <w:rFonts w:ascii="Gill Sans MT" w:hAnsi="Gill Sans MT"/>
          <w:sz w:val="22"/>
        </w:rPr>
        <w:t>romotes a culture of excellence and equality</w:t>
      </w:r>
      <w:r w:rsidRPr="009473BA" w:rsidR="00DA7734">
        <w:rPr>
          <w:rFonts w:ascii="Gill Sans MT" w:hAnsi="Gill Sans MT"/>
          <w:sz w:val="22"/>
        </w:rPr>
        <w:t>.</w:t>
      </w:r>
    </w:p>
    <w:p w:rsidRPr="009473BA" w:rsidR="0044167D" w:rsidP="0044167D" w:rsidRDefault="0044167D" w14:paraId="4A6F0B08" w14:textId="77777777">
      <w:pPr>
        <w:rPr>
          <w:rFonts w:ascii="Gill Sans MT" w:hAnsi="Gill Sans MT" w:cs="Tahoma"/>
          <w:sz w:val="22"/>
          <w:szCs w:val="22"/>
        </w:rPr>
      </w:pPr>
    </w:p>
    <w:p w:rsidRPr="009968B3" w:rsidR="0044167D" w:rsidP="0044167D" w:rsidRDefault="0044167D" w14:paraId="21070A2D" w14:textId="77777777">
      <w:pPr>
        <w:rPr>
          <w:rFonts w:ascii="Gill Sans MT" w:hAnsi="Gill Sans MT" w:cs="Tahoma"/>
          <w:b/>
          <w:sz w:val="22"/>
          <w:szCs w:val="22"/>
        </w:rPr>
      </w:pPr>
      <w:r w:rsidRPr="009473BA">
        <w:rPr>
          <w:rFonts w:ascii="Gill Sans MT" w:hAnsi="Gill Sans MT" w:cs="Tahoma"/>
          <w:b/>
          <w:sz w:val="22"/>
          <w:szCs w:val="22"/>
        </w:rPr>
        <w:t>Key Duties and Responsibilities:</w:t>
      </w:r>
    </w:p>
    <w:p w:rsidRPr="009968B3" w:rsidR="0044167D" w:rsidP="0044167D" w:rsidRDefault="0044167D" w14:paraId="261E12C7" w14:textId="77777777">
      <w:pPr>
        <w:rPr>
          <w:rFonts w:ascii="Gill Sans MT" w:hAnsi="Gill Sans MT" w:cs="Tahoma"/>
          <w:sz w:val="22"/>
          <w:szCs w:val="22"/>
        </w:rPr>
      </w:pPr>
    </w:p>
    <w:p w:rsidRPr="009968B3" w:rsidR="0044167D" w:rsidP="00152BD9" w:rsidRDefault="0044167D" w14:paraId="6AC31922" w14:textId="20496BF0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Teach effectively on a range of programmes across the </w:t>
      </w:r>
      <w:r w:rsidRPr="009968B3" w:rsidR="005E479E">
        <w:rPr>
          <w:rFonts w:ascii="Gill Sans MT" w:hAnsi="Gill Sans MT"/>
          <w:sz w:val="22"/>
        </w:rPr>
        <w:t>College</w:t>
      </w:r>
      <w:r w:rsidRPr="009968B3">
        <w:rPr>
          <w:rFonts w:ascii="Gill Sans MT" w:hAnsi="Gill Sans MT"/>
          <w:sz w:val="22"/>
        </w:rPr>
        <w:t xml:space="preserve"> curriculum, which may include timetabled lessons, cover, delivery of modules or bespoke provision. </w:t>
      </w:r>
    </w:p>
    <w:p w:rsidRPr="009968B3" w:rsidR="0044167D" w:rsidP="00152BD9" w:rsidRDefault="0044167D" w14:paraId="59A81A12" w14:textId="77777777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:rsidRPr="009968B3" w:rsidR="0044167D" w:rsidP="00152BD9" w:rsidRDefault="0044167D" w14:paraId="20FD13E2" w14:textId="77777777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>Thoroughly prepare suitable teaching, learning and assessment materials for a range of courses/classes and make use of a variety and appropriate learning and teaching methods.</w:t>
      </w:r>
    </w:p>
    <w:p w:rsidRPr="009968B3" w:rsidR="0044167D" w:rsidP="00152BD9" w:rsidRDefault="0044167D" w14:paraId="27F09BCC" w14:textId="77777777">
      <w:pPr>
        <w:pStyle w:val="ListParagraph"/>
        <w:ind w:left="426" w:hanging="426"/>
        <w:rPr>
          <w:rFonts w:ascii="Gill Sans MT" w:hAnsi="Gill Sans MT"/>
          <w:sz w:val="22"/>
        </w:rPr>
      </w:pPr>
    </w:p>
    <w:p w:rsidRPr="009968B3" w:rsidR="0044167D" w:rsidP="00152BD9" w:rsidRDefault="0044167D" w14:paraId="54959AA7" w14:textId="77777777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Thoroughly prepare flexible teaching, learning and assessment materials; develop and maintain the curriculum area’s Virtual Learning Environment </w:t>
      </w:r>
      <w:r w:rsidRPr="00DA7734">
        <w:rPr>
          <w:rFonts w:ascii="Times New Roman" w:hAnsi="Times New Roman" w:cs="Times New Roman"/>
          <w:i/>
          <w:iCs/>
          <w:sz w:val="22"/>
        </w:rPr>
        <w:t>(VLE)</w:t>
      </w:r>
      <w:r w:rsidRPr="009968B3">
        <w:rPr>
          <w:rFonts w:ascii="Gill Sans MT" w:hAnsi="Gill Sans MT"/>
          <w:sz w:val="22"/>
        </w:rPr>
        <w:t xml:space="preserve"> and incorporate the use of digital technologies/ILT to enhance learning experiences.</w:t>
      </w:r>
    </w:p>
    <w:p w:rsidRPr="009968B3" w:rsidR="0044167D" w:rsidP="00152BD9" w:rsidRDefault="0044167D" w14:paraId="0A5AE5B1" w14:textId="77777777">
      <w:pPr>
        <w:pStyle w:val="ListParagraph"/>
        <w:ind w:left="426" w:hanging="426"/>
        <w:rPr>
          <w:rFonts w:ascii="Gill Sans MT" w:hAnsi="Gill Sans MT"/>
          <w:sz w:val="22"/>
        </w:rPr>
      </w:pPr>
    </w:p>
    <w:p w:rsidRPr="009968B3" w:rsidR="0044167D" w:rsidP="00152BD9" w:rsidRDefault="0044167D" w14:paraId="5C2A75CA" w14:textId="417926D0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Have available an </w:t>
      </w:r>
      <w:r w:rsidRPr="009968B3" w:rsidR="00183FA7">
        <w:rPr>
          <w:rFonts w:ascii="Gill Sans MT" w:hAnsi="Gill Sans MT"/>
          <w:sz w:val="22"/>
        </w:rPr>
        <w:t>up-to-date</w:t>
      </w:r>
      <w:r w:rsidRPr="009968B3">
        <w:rPr>
          <w:rFonts w:ascii="Gill Sans MT" w:hAnsi="Gill Sans MT"/>
          <w:sz w:val="22"/>
        </w:rPr>
        <w:t xml:space="preserve"> syllabus and scheme of work </w:t>
      </w:r>
      <w:r w:rsidRPr="00DA7734">
        <w:rPr>
          <w:rFonts w:ascii="Times New Roman" w:hAnsi="Times New Roman" w:cs="Times New Roman"/>
          <w:i/>
          <w:iCs/>
          <w:sz w:val="22"/>
        </w:rPr>
        <w:t>(showing methods of delivery and embedded cross-cutting themes)</w:t>
      </w:r>
      <w:r w:rsidRPr="009968B3">
        <w:rPr>
          <w:rFonts w:ascii="Gill Sans MT" w:hAnsi="Gill Sans MT"/>
          <w:sz w:val="22"/>
        </w:rPr>
        <w:t xml:space="preserve"> for each course/class taught and to lodge a copy of this information with the appropriate </w:t>
      </w:r>
      <w:r w:rsidR="00DE4763">
        <w:rPr>
          <w:rFonts w:ascii="Gill Sans MT" w:hAnsi="Gill Sans MT"/>
          <w:sz w:val="22"/>
        </w:rPr>
        <w:t xml:space="preserve">Assistant Director </w:t>
      </w:r>
      <w:r w:rsidRPr="009968B3">
        <w:rPr>
          <w:rFonts w:ascii="Gill Sans MT" w:hAnsi="Gill Sans MT"/>
          <w:sz w:val="22"/>
        </w:rPr>
        <w:t>by the start of the course.</w:t>
      </w:r>
    </w:p>
    <w:p w:rsidRPr="009968B3" w:rsidR="0044167D" w:rsidP="00152BD9" w:rsidRDefault="0044167D" w14:paraId="63F5B2F4" w14:textId="77777777">
      <w:pPr>
        <w:pStyle w:val="ListParagraph"/>
        <w:ind w:left="426" w:hanging="426"/>
        <w:rPr>
          <w:rFonts w:ascii="Gill Sans MT" w:hAnsi="Gill Sans MT"/>
          <w:sz w:val="22"/>
        </w:rPr>
      </w:pPr>
    </w:p>
    <w:p w:rsidRPr="009968B3" w:rsidR="0044167D" w:rsidP="00152BD9" w:rsidRDefault="0044167D" w14:paraId="63DF1C0C" w14:textId="6F31982A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Complete promptly and accurately all class records including the register of attendance and tracking of </w:t>
      </w:r>
      <w:r w:rsidRPr="009968B3" w:rsidR="00D83139">
        <w:rPr>
          <w:rFonts w:ascii="Gill Sans MT" w:hAnsi="Gill Sans MT"/>
          <w:sz w:val="22"/>
        </w:rPr>
        <w:t>learner</w:t>
      </w:r>
      <w:r w:rsidRPr="009968B3">
        <w:rPr>
          <w:rFonts w:ascii="Gill Sans MT" w:hAnsi="Gill Sans MT"/>
          <w:sz w:val="22"/>
        </w:rPr>
        <w:t xml:space="preserve"> progress against targets.</w:t>
      </w:r>
    </w:p>
    <w:p w:rsidRPr="009968B3" w:rsidR="0044167D" w:rsidP="00152BD9" w:rsidRDefault="0044167D" w14:paraId="0143D74C" w14:textId="77777777">
      <w:pPr>
        <w:pStyle w:val="ListParagraph"/>
        <w:ind w:left="426" w:hanging="426"/>
        <w:rPr>
          <w:rFonts w:ascii="Gill Sans MT" w:hAnsi="Gill Sans MT"/>
          <w:sz w:val="22"/>
        </w:rPr>
      </w:pPr>
    </w:p>
    <w:p w:rsidRPr="009968B3" w:rsidR="0044167D" w:rsidP="00152BD9" w:rsidRDefault="0044167D" w14:paraId="22A73768" w14:textId="44095AF6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>Report any variations to the agreed class timetable to the appropriate Assistant Director and obtain permission for any long term or planned changes.</w:t>
      </w:r>
    </w:p>
    <w:p w:rsidRPr="009968B3" w:rsidR="0044167D" w:rsidP="00152BD9" w:rsidRDefault="0044167D" w14:paraId="04055E7D" w14:textId="77777777">
      <w:pPr>
        <w:pStyle w:val="ListParagraph"/>
        <w:ind w:left="426" w:hanging="426"/>
        <w:rPr>
          <w:rFonts w:ascii="Gill Sans MT" w:hAnsi="Gill Sans MT"/>
          <w:sz w:val="22"/>
        </w:rPr>
      </w:pPr>
    </w:p>
    <w:p w:rsidRPr="009968B3" w:rsidR="0044167D" w:rsidP="00152BD9" w:rsidRDefault="0044167D" w14:paraId="5D0687E2" w14:textId="0C7BBCFC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Keep records as required of all </w:t>
      </w:r>
      <w:r w:rsidRPr="009968B3" w:rsidR="005E479E">
        <w:rPr>
          <w:rFonts w:ascii="Gill Sans MT" w:hAnsi="Gill Sans MT"/>
          <w:sz w:val="22"/>
        </w:rPr>
        <w:t>learner</w:t>
      </w:r>
      <w:r w:rsidR="00D44382">
        <w:rPr>
          <w:rFonts w:ascii="Gill Sans MT" w:hAnsi="Gill Sans MT"/>
          <w:sz w:val="22"/>
        </w:rPr>
        <w:t>s</w:t>
      </w:r>
      <w:r w:rsidRPr="009968B3">
        <w:rPr>
          <w:rFonts w:ascii="Gill Sans MT" w:hAnsi="Gill Sans MT"/>
          <w:sz w:val="22"/>
        </w:rPr>
        <w:t xml:space="preserve"> assessed work and report progress or otherwise at appropriate meetings.</w:t>
      </w:r>
    </w:p>
    <w:p w:rsidRPr="009968B3" w:rsidR="0044167D" w:rsidP="00152BD9" w:rsidRDefault="0044167D" w14:paraId="5E97E093" w14:textId="77777777">
      <w:pPr>
        <w:pStyle w:val="ListParagraph"/>
        <w:ind w:left="426" w:hanging="426"/>
        <w:rPr>
          <w:rFonts w:ascii="Gill Sans MT" w:hAnsi="Gill Sans MT"/>
          <w:sz w:val="22"/>
        </w:rPr>
      </w:pPr>
    </w:p>
    <w:p w:rsidRPr="009968B3" w:rsidR="0044167D" w:rsidP="00152BD9" w:rsidRDefault="0044167D" w14:paraId="038F461E" w14:textId="1B320836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Contribute fully to </w:t>
      </w:r>
      <w:r w:rsidRPr="009968B3" w:rsidR="005E479E">
        <w:rPr>
          <w:rFonts w:ascii="Gill Sans MT" w:hAnsi="Gill Sans MT"/>
          <w:sz w:val="22"/>
        </w:rPr>
        <w:t>College</w:t>
      </w:r>
      <w:r w:rsidRPr="009968B3">
        <w:rPr>
          <w:rFonts w:ascii="Gill Sans MT" w:hAnsi="Gill Sans MT"/>
          <w:sz w:val="22"/>
        </w:rPr>
        <w:t xml:space="preserve"> and Directorate teams including sharing best practice and being involved in developing the curriculum.</w:t>
      </w:r>
    </w:p>
    <w:p w:rsidRPr="009968B3" w:rsidR="0044167D" w:rsidP="00152BD9" w:rsidRDefault="0044167D" w14:paraId="2A8190CA" w14:textId="77777777">
      <w:pPr>
        <w:ind w:left="426" w:hanging="426"/>
        <w:rPr>
          <w:rFonts w:ascii="Gill Sans MT" w:hAnsi="Gill Sans MT" w:cs="Tahoma"/>
          <w:sz w:val="22"/>
          <w:szCs w:val="22"/>
        </w:rPr>
      </w:pPr>
    </w:p>
    <w:p w:rsidRPr="009968B3" w:rsidR="0044167D" w:rsidP="00152BD9" w:rsidRDefault="0044167D" w14:paraId="479C6F72" w14:textId="5F07E434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Attend as required </w:t>
      </w:r>
      <w:r w:rsidRPr="009968B3" w:rsidR="00183FA7">
        <w:rPr>
          <w:rFonts w:ascii="Gill Sans MT" w:hAnsi="Gill Sans MT"/>
          <w:sz w:val="22"/>
        </w:rPr>
        <w:t>parents’</w:t>
      </w:r>
      <w:r w:rsidRPr="009968B3">
        <w:rPr>
          <w:rFonts w:ascii="Gill Sans MT" w:hAnsi="Gill Sans MT"/>
          <w:sz w:val="22"/>
        </w:rPr>
        <w:t xml:space="preserve"> evenings, open events and other promotional events organised by the </w:t>
      </w:r>
      <w:r w:rsidRPr="009968B3" w:rsidR="005E479E">
        <w:rPr>
          <w:rFonts w:ascii="Gill Sans MT" w:hAnsi="Gill Sans MT"/>
          <w:sz w:val="22"/>
        </w:rPr>
        <w:t>College</w:t>
      </w:r>
      <w:r w:rsidRPr="009968B3">
        <w:rPr>
          <w:rFonts w:ascii="Gill Sans MT" w:hAnsi="Gill Sans MT"/>
          <w:sz w:val="22"/>
        </w:rPr>
        <w:t>.</w:t>
      </w:r>
    </w:p>
    <w:p w:rsidRPr="009968B3" w:rsidR="0044167D" w:rsidP="00152BD9" w:rsidRDefault="0044167D" w14:paraId="576C4EFD" w14:textId="77777777">
      <w:pPr>
        <w:ind w:left="426" w:hanging="426"/>
        <w:rPr>
          <w:rFonts w:ascii="Gill Sans MT" w:hAnsi="Gill Sans MT" w:cs="Tahoma"/>
          <w:sz w:val="22"/>
          <w:szCs w:val="22"/>
        </w:rPr>
      </w:pPr>
    </w:p>
    <w:p w:rsidRPr="009968B3" w:rsidR="0044167D" w:rsidP="00152BD9" w:rsidRDefault="0044167D" w14:paraId="711F334C" w14:textId="4C180170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Follow all agreed Quality Assurance and Risk Management Systems operating in the </w:t>
      </w:r>
      <w:r w:rsidRPr="009968B3" w:rsidR="005E479E">
        <w:rPr>
          <w:rFonts w:ascii="Gill Sans MT" w:hAnsi="Gill Sans MT"/>
          <w:sz w:val="22"/>
        </w:rPr>
        <w:t>College</w:t>
      </w:r>
      <w:r w:rsidRPr="009968B3">
        <w:rPr>
          <w:rFonts w:ascii="Gill Sans MT" w:hAnsi="Gill Sans MT"/>
          <w:sz w:val="22"/>
        </w:rPr>
        <w:t xml:space="preserve"> and contribute generally to the establishment and development of a quality provision/service.</w:t>
      </w:r>
    </w:p>
    <w:p w:rsidRPr="009968B3" w:rsidR="0044167D" w:rsidP="00152BD9" w:rsidRDefault="0044167D" w14:paraId="54FFE052" w14:textId="77777777">
      <w:pPr>
        <w:pStyle w:val="ListParagraph"/>
        <w:ind w:left="426" w:hanging="426"/>
        <w:rPr>
          <w:rFonts w:ascii="Gill Sans MT" w:hAnsi="Gill Sans MT"/>
          <w:sz w:val="22"/>
        </w:rPr>
      </w:pPr>
    </w:p>
    <w:p w:rsidRPr="009968B3" w:rsidR="0044167D" w:rsidP="00152BD9" w:rsidRDefault="0044167D" w14:paraId="774D9169" w14:textId="77777777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>Teach, relevant to subject specialism, up to contracted hours.</w:t>
      </w:r>
    </w:p>
    <w:p w:rsidRPr="009968B3" w:rsidR="0044167D" w:rsidP="00152BD9" w:rsidRDefault="0044167D" w14:paraId="75D0715C" w14:textId="77777777">
      <w:pPr>
        <w:pStyle w:val="ListParagraph"/>
        <w:ind w:left="426" w:hanging="426"/>
        <w:rPr>
          <w:rFonts w:ascii="Gill Sans MT" w:hAnsi="Gill Sans MT"/>
          <w:sz w:val="22"/>
        </w:rPr>
      </w:pPr>
    </w:p>
    <w:p w:rsidRPr="009968B3" w:rsidR="0044167D" w:rsidP="00152BD9" w:rsidRDefault="0044167D" w14:paraId="5899DF51" w14:textId="3A15EF68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Undertake the normal administrative duties required of lecturers including assistance with admissions </w:t>
      </w:r>
      <w:r w:rsidRPr="005076AF">
        <w:rPr>
          <w:rFonts w:ascii="Times New Roman" w:hAnsi="Times New Roman" w:cs="Times New Roman"/>
          <w:i/>
          <w:iCs/>
          <w:sz w:val="22"/>
        </w:rPr>
        <w:t xml:space="preserve">(including interviews at welcome evenings for prospective </w:t>
      </w:r>
      <w:r w:rsidRPr="005076AF" w:rsidR="005E479E">
        <w:rPr>
          <w:rFonts w:ascii="Times New Roman" w:hAnsi="Times New Roman" w:cs="Times New Roman"/>
          <w:i/>
          <w:iCs/>
          <w:sz w:val="22"/>
        </w:rPr>
        <w:t>learner</w:t>
      </w:r>
      <w:r w:rsidRPr="005076AF">
        <w:rPr>
          <w:rFonts w:ascii="Times New Roman" w:hAnsi="Times New Roman" w:cs="Times New Roman"/>
          <w:i/>
          <w:iCs/>
          <w:sz w:val="22"/>
        </w:rPr>
        <w:t>s)</w:t>
      </w:r>
      <w:r w:rsidRPr="009968B3">
        <w:rPr>
          <w:rFonts w:ascii="Gill Sans MT" w:hAnsi="Gill Sans MT"/>
          <w:sz w:val="22"/>
        </w:rPr>
        <w:t>, enrolment, induction and providing management information as required.</w:t>
      </w:r>
    </w:p>
    <w:p w:rsidRPr="009968B3" w:rsidR="0044167D" w:rsidP="00152BD9" w:rsidRDefault="0044167D" w14:paraId="2218FADF" w14:textId="77777777">
      <w:pPr>
        <w:pStyle w:val="ListParagraph"/>
        <w:ind w:left="426" w:hanging="426"/>
        <w:rPr>
          <w:rFonts w:ascii="Gill Sans MT" w:hAnsi="Gill Sans MT"/>
          <w:sz w:val="22"/>
        </w:rPr>
      </w:pPr>
    </w:p>
    <w:p w:rsidRPr="009968B3" w:rsidR="0044167D" w:rsidP="00152BD9" w:rsidRDefault="0044167D" w14:paraId="335D0BB0" w14:textId="102A8033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Participate in the </w:t>
      </w:r>
      <w:r w:rsidR="000C2AC3">
        <w:rPr>
          <w:rFonts w:ascii="Gill Sans MT" w:hAnsi="Gill Sans MT"/>
          <w:sz w:val="22"/>
        </w:rPr>
        <w:t>c</w:t>
      </w:r>
      <w:r w:rsidRPr="009968B3">
        <w:rPr>
          <w:rFonts w:ascii="Gill Sans MT" w:hAnsi="Gill Sans MT"/>
          <w:sz w:val="22"/>
        </w:rPr>
        <w:t xml:space="preserve">ourse and </w:t>
      </w:r>
      <w:r w:rsidR="000C2AC3">
        <w:rPr>
          <w:rFonts w:ascii="Gill Sans MT" w:hAnsi="Gill Sans MT"/>
          <w:sz w:val="22"/>
        </w:rPr>
        <w:t>d</w:t>
      </w:r>
      <w:r w:rsidRPr="009968B3">
        <w:rPr>
          <w:rFonts w:ascii="Gill Sans MT" w:hAnsi="Gill Sans MT"/>
          <w:sz w:val="22"/>
        </w:rPr>
        <w:t xml:space="preserve">epartmental Self-Assessment </w:t>
      </w:r>
      <w:r w:rsidR="000C2AC3">
        <w:rPr>
          <w:rFonts w:ascii="Gill Sans MT" w:hAnsi="Gill Sans MT"/>
          <w:sz w:val="22"/>
        </w:rPr>
        <w:t>r</w:t>
      </w:r>
      <w:r w:rsidRPr="009968B3">
        <w:rPr>
          <w:rFonts w:ascii="Gill Sans MT" w:hAnsi="Gill Sans MT"/>
          <w:sz w:val="22"/>
        </w:rPr>
        <w:t>eporting process.</w:t>
      </w:r>
    </w:p>
    <w:p w:rsidRPr="009968B3" w:rsidR="0044167D" w:rsidP="00152BD9" w:rsidRDefault="0044167D" w14:paraId="13962E24" w14:textId="77777777">
      <w:pPr>
        <w:pStyle w:val="ListParagraph"/>
        <w:ind w:left="426" w:hanging="426"/>
        <w:rPr>
          <w:rFonts w:ascii="Gill Sans MT" w:hAnsi="Gill Sans MT"/>
          <w:sz w:val="22"/>
        </w:rPr>
      </w:pPr>
    </w:p>
    <w:p w:rsidRPr="00152BD9" w:rsidR="0044167D" w:rsidP="00152BD9" w:rsidRDefault="0044167D" w14:paraId="0374CE55" w14:textId="77777777">
      <w:pPr>
        <w:rPr>
          <w:rFonts w:ascii="Gill Sans MT" w:hAnsi="Gill Sans MT"/>
          <w:b/>
          <w:sz w:val="22"/>
        </w:rPr>
      </w:pPr>
      <w:r w:rsidRPr="00152BD9">
        <w:rPr>
          <w:rFonts w:ascii="Gill Sans MT" w:hAnsi="Gill Sans MT"/>
          <w:b/>
          <w:sz w:val="22"/>
        </w:rPr>
        <w:t>Generic Duties and Responsibilities:</w:t>
      </w:r>
    </w:p>
    <w:p w:rsidRPr="009968B3" w:rsidR="0044167D" w:rsidP="00152BD9" w:rsidRDefault="0044167D" w14:paraId="331C4FA6" w14:textId="77777777">
      <w:pPr>
        <w:ind w:left="426" w:hanging="426"/>
        <w:rPr>
          <w:rFonts w:ascii="Gill Sans MT" w:hAnsi="Gill Sans MT" w:cs="Tahoma"/>
          <w:sz w:val="22"/>
          <w:szCs w:val="22"/>
        </w:rPr>
      </w:pPr>
    </w:p>
    <w:p w:rsidRPr="009968B3" w:rsidR="0044167D" w:rsidP="00152BD9" w:rsidRDefault="0044167D" w14:paraId="602852B1" w14:textId="0F875BCC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>Promote a culture of innovation, excellence and equality</w:t>
      </w:r>
      <w:r w:rsidR="00183FA7">
        <w:rPr>
          <w:rFonts w:ascii="Gill Sans MT" w:hAnsi="Gill Sans MT"/>
          <w:sz w:val="22"/>
        </w:rPr>
        <w:t>.</w:t>
      </w:r>
    </w:p>
    <w:p w:rsidRPr="009968B3" w:rsidR="0044167D" w:rsidP="00152BD9" w:rsidRDefault="0044167D" w14:paraId="05F943C5" w14:textId="77777777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:rsidRPr="009968B3" w:rsidR="0044167D" w:rsidP="00152BD9" w:rsidRDefault="0044167D" w14:paraId="46A98C85" w14:textId="56D95482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Reflect the vision, mission and values of the </w:t>
      </w:r>
      <w:r w:rsidRPr="009968B3" w:rsidR="005E479E">
        <w:rPr>
          <w:rFonts w:ascii="Gill Sans MT" w:hAnsi="Gill Sans MT"/>
          <w:sz w:val="22"/>
        </w:rPr>
        <w:t>College</w:t>
      </w:r>
      <w:r w:rsidR="00183FA7">
        <w:rPr>
          <w:rFonts w:ascii="Gill Sans MT" w:hAnsi="Gill Sans MT"/>
          <w:sz w:val="22"/>
        </w:rPr>
        <w:t>.</w:t>
      </w:r>
    </w:p>
    <w:p w:rsidRPr="009968B3" w:rsidR="0044167D" w:rsidP="00152BD9" w:rsidRDefault="0044167D" w14:paraId="7180ADBE" w14:textId="77777777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>Manage all delegated resources and budgets flexibly and efficiently in accordance with allocation.</w:t>
      </w:r>
    </w:p>
    <w:p w:rsidRPr="009968B3" w:rsidR="0044167D" w:rsidP="00152BD9" w:rsidRDefault="0044167D" w14:paraId="709653A6" w14:textId="6A8BF04B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Contribute to the development of and ensure compliance with all </w:t>
      </w:r>
      <w:r w:rsidRPr="009968B3" w:rsidR="005E479E">
        <w:rPr>
          <w:rFonts w:ascii="Gill Sans MT" w:hAnsi="Gill Sans MT"/>
          <w:sz w:val="22"/>
        </w:rPr>
        <w:t>College</w:t>
      </w:r>
      <w:r w:rsidRPr="009968B3">
        <w:rPr>
          <w:rFonts w:ascii="Gill Sans MT" w:hAnsi="Gill Sans MT"/>
          <w:sz w:val="22"/>
        </w:rPr>
        <w:t xml:space="preserve"> policies, procedures and agreements</w:t>
      </w:r>
      <w:r w:rsidR="00183FA7">
        <w:rPr>
          <w:rFonts w:ascii="Gill Sans MT" w:hAnsi="Gill Sans MT"/>
          <w:sz w:val="22"/>
        </w:rPr>
        <w:t>.</w:t>
      </w:r>
    </w:p>
    <w:p w:rsidRPr="009968B3" w:rsidR="0044167D" w:rsidP="00152BD9" w:rsidRDefault="0044167D" w14:paraId="5213EA6F" w14:textId="65C0950C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To actively contribute to the risk management of the </w:t>
      </w:r>
      <w:r w:rsidRPr="009968B3" w:rsidR="005E479E">
        <w:rPr>
          <w:rFonts w:ascii="Gill Sans MT" w:hAnsi="Gill Sans MT"/>
          <w:sz w:val="22"/>
        </w:rPr>
        <w:t>College</w:t>
      </w:r>
      <w:r w:rsidRPr="009968B3">
        <w:rPr>
          <w:rFonts w:ascii="Gill Sans MT" w:hAnsi="Gill Sans MT"/>
          <w:sz w:val="22"/>
        </w:rPr>
        <w:t>.</w:t>
      </w:r>
    </w:p>
    <w:p w:rsidRPr="009968B3" w:rsidR="0044167D" w:rsidP="00152BD9" w:rsidRDefault="0044167D" w14:paraId="61158A26" w14:textId="5B1B22DD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To positively promote and implement the </w:t>
      </w:r>
      <w:r w:rsidRPr="009968B3" w:rsidR="005E479E">
        <w:rPr>
          <w:rFonts w:ascii="Gill Sans MT" w:hAnsi="Gill Sans MT"/>
          <w:sz w:val="22"/>
        </w:rPr>
        <w:t>College</w:t>
      </w:r>
      <w:r w:rsidRPr="009968B3">
        <w:rPr>
          <w:rFonts w:ascii="Gill Sans MT" w:hAnsi="Gill Sans MT"/>
          <w:sz w:val="22"/>
        </w:rPr>
        <w:t>’s strategies on equality, diversity, safeguarding.</w:t>
      </w:r>
    </w:p>
    <w:p w:rsidRPr="009968B3" w:rsidR="0044167D" w:rsidP="00152BD9" w:rsidRDefault="0044167D" w14:paraId="1261CE3E" w14:textId="158E4AC2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Undertake appropriate staff development activities that support personal development and the changing needs of the </w:t>
      </w:r>
      <w:r w:rsidRPr="009968B3" w:rsidR="005E479E">
        <w:rPr>
          <w:rFonts w:ascii="Gill Sans MT" w:hAnsi="Gill Sans MT"/>
          <w:sz w:val="22"/>
        </w:rPr>
        <w:t>College</w:t>
      </w:r>
      <w:r w:rsidRPr="009968B3">
        <w:rPr>
          <w:rFonts w:ascii="Gill Sans MT" w:hAnsi="Gill Sans MT"/>
          <w:sz w:val="22"/>
        </w:rPr>
        <w:t xml:space="preserve"> and its environment</w:t>
      </w:r>
      <w:r w:rsidR="00183FA7">
        <w:rPr>
          <w:rFonts w:ascii="Gill Sans MT" w:hAnsi="Gill Sans MT"/>
          <w:sz w:val="22"/>
        </w:rPr>
        <w:t>.</w:t>
      </w:r>
    </w:p>
    <w:p w:rsidRPr="009968B3" w:rsidR="0044167D" w:rsidP="00152BD9" w:rsidRDefault="0044167D" w14:paraId="4D31CC5B" w14:textId="5FE9DFCA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Be aware of, and responsive to, the changing nature of the </w:t>
      </w:r>
      <w:r w:rsidRPr="009968B3" w:rsidR="005E479E">
        <w:rPr>
          <w:rFonts w:ascii="Gill Sans MT" w:hAnsi="Gill Sans MT"/>
          <w:sz w:val="22"/>
        </w:rPr>
        <w:t>College</w:t>
      </w:r>
      <w:r w:rsidRPr="009968B3">
        <w:rPr>
          <w:rFonts w:ascii="Gill Sans MT" w:hAnsi="Gill Sans MT"/>
          <w:sz w:val="22"/>
        </w:rPr>
        <w:t xml:space="preserve"> and adopt a flexible and proactive approach to work</w:t>
      </w:r>
      <w:r w:rsidR="00183FA7">
        <w:rPr>
          <w:rFonts w:ascii="Gill Sans MT" w:hAnsi="Gill Sans MT"/>
          <w:sz w:val="22"/>
        </w:rPr>
        <w:t>.</w:t>
      </w:r>
    </w:p>
    <w:p w:rsidRPr="009968B3" w:rsidR="0044167D" w:rsidP="00152BD9" w:rsidRDefault="0044167D" w14:paraId="0A79A2DE" w14:textId="0ED6C255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Undertake such other duties as may reasonably be required commensurate with this grade, at the initial agreed place of work or at other locations in the </w:t>
      </w:r>
      <w:r w:rsidRPr="009968B3" w:rsidR="005E479E">
        <w:rPr>
          <w:rFonts w:ascii="Gill Sans MT" w:hAnsi="Gill Sans MT"/>
          <w:sz w:val="22"/>
        </w:rPr>
        <w:t>College</w:t>
      </w:r>
      <w:r w:rsidRPr="009968B3">
        <w:rPr>
          <w:rFonts w:ascii="Gill Sans MT" w:hAnsi="Gill Sans MT"/>
          <w:sz w:val="22"/>
        </w:rPr>
        <w:t xml:space="preserve"> catchment area</w:t>
      </w:r>
      <w:r w:rsidR="00183FA7">
        <w:rPr>
          <w:rFonts w:ascii="Gill Sans MT" w:hAnsi="Gill Sans MT"/>
          <w:sz w:val="22"/>
        </w:rPr>
        <w:t>.</w:t>
      </w:r>
    </w:p>
    <w:p w:rsidRPr="009968B3" w:rsidR="0044167D" w:rsidP="0044167D" w:rsidRDefault="00FC1FD5" w14:paraId="7769D006" w14:textId="77777777">
      <w:pPr>
        <w:jc w:val="both"/>
        <w:rPr>
          <w:rFonts w:ascii="Gill Sans MT" w:hAnsi="Gill Sans MT" w:cs="Tahoma"/>
          <w:b/>
          <w:i/>
          <w:sz w:val="22"/>
          <w:szCs w:val="22"/>
        </w:rPr>
      </w:pPr>
      <w:r w:rsidRPr="009968B3">
        <w:rPr>
          <w:rFonts w:ascii="Gill Sans MT" w:hAnsi="Gill Sans MT" w:cs="Tahoma"/>
          <w:b/>
          <w:i/>
          <w:sz w:val="22"/>
          <w:szCs w:val="22"/>
        </w:rPr>
        <w:t>T</w:t>
      </w:r>
      <w:r w:rsidRPr="009968B3" w:rsidR="0044167D">
        <w:rPr>
          <w:rFonts w:ascii="Gill Sans MT" w:hAnsi="Gill Sans MT" w:cs="Tahoma"/>
          <w:b/>
          <w:i/>
          <w:sz w:val="22"/>
          <w:szCs w:val="22"/>
        </w:rPr>
        <w:t>his Job Description is current as the date shown.  In consultation with the post-holder, it is liable to variation to reflect changes in the job.</w:t>
      </w:r>
    </w:p>
    <w:p w:rsidRPr="009968B3" w:rsidR="00370AA0" w:rsidRDefault="00370AA0" w14:paraId="315E6AEB" w14:textId="77777777">
      <w:pPr>
        <w:rPr>
          <w:rFonts w:ascii="Gill Sans MT" w:hAnsi="Gill Sans MT" w:cs="Tahoma"/>
          <w:b/>
          <w:sz w:val="22"/>
          <w:szCs w:val="22"/>
        </w:rPr>
      </w:pPr>
      <w:r w:rsidRPr="009968B3">
        <w:rPr>
          <w:rFonts w:ascii="Gill Sans MT" w:hAnsi="Gill Sans MT" w:cs="Tahoma"/>
          <w:b/>
          <w:sz w:val="22"/>
          <w:szCs w:val="22"/>
        </w:rPr>
        <w:br w:type="page"/>
      </w:r>
    </w:p>
    <w:p w:rsidRPr="009968B3" w:rsidR="0044167D" w:rsidP="0044167D" w:rsidRDefault="000E0098" w14:paraId="0E389337" w14:textId="64208F6F">
      <w:pPr>
        <w:rPr>
          <w:rFonts w:ascii="Gill Sans MT" w:hAnsi="Gill Sans MT" w:cs="Tahoma"/>
          <w:b/>
          <w:sz w:val="32"/>
          <w:szCs w:val="3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502B8857" wp14:editId="6EB18144">
            <wp:simplePos x="0" y="0"/>
            <wp:positionH relativeFrom="column">
              <wp:posOffset>4114800</wp:posOffset>
            </wp:positionH>
            <wp:positionV relativeFrom="paragraph">
              <wp:posOffset>-619760</wp:posOffset>
            </wp:positionV>
            <wp:extent cx="2656840" cy="1295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8B3" w:rsidR="0044167D">
        <w:rPr>
          <w:rFonts w:ascii="Gill Sans MT" w:hAnsi="Gill Sans MT" w:cs="Tahoma"/>
          <w:b/>
          <w:sz w:val="32"/>
          <w:szCs w:val="32"/>
        </w:rPr>
        <w:t xml:space="preserve">Lecturer </w:t>
      </w:r>
      <w:r w:rsidR="005612DC">
        <w:rPr>
          <w:rFonts w:ascii="Gill Sans MT" w:hAnsi="Gill Sans MT" w:cs="Tahoma"/>
          <w:b/>
          <w:sz w:val="32"/>
          <w:szCs w:val="32"/>
        </w:rPr>
        <w:t>in</w:t>
      </w:r>
      <w:r w:rsidRPr="009968B3" w:rsidR="0044167D">
        <w:rPr>
          <w:rFonts w:ascii="Gill Sans MT" w:hAnsi="Gill Sans MT" w:cs="Tahoma"/>
          <w:b/>
          <w:sz w:val="32"/>
          <w:szCs w:val="32"/>
        </w:rPr>
        <w:t xml:space="preserve"> </w:t>
      </w:r>
      <w:r w:rsidRPr="009968B3" w:rsidR="000435B1">
        <w:rPr>
          <w:rFonts w:ascii="Gill Sans MT" w:hAnsi="Gill Sans MT" w:cs="Tahoma"/>
          <w:b/>
          <w:sz w:val="32"/>
          <w:szCs w:val="32"/>
        </w:rPr>
        <w:t>Health and Social Care</w:t>
      </w:r>
    </w:p>
    <w:p w:rsidR="0044167D" w:rsidP="0044167D" w:rsidRDefault="0044167D" w14:paraId="2B74504A" w14:textId="4582A7C0">
      <w:pPr>
        <w:rPr>
          <w:rFonts w:ascii="Gill Sans MT" w:hAnsi="Gill Sans MT" w:cs="Tahoma"/>
          <w:b/>
        </w:rPr>
      </w:pPr>
      <w:r w:rsidRPr="009968B3">
        <w:rPr>
          <w:rFonts w:ascii="Gill Sans MT" w:hAnsi="Gill Sans MT" w:cs="Tahoma"/>
          <w:b/>
        </w:rPr>
        <w:t>Person Specification</w:t>
      </w:r>
    </w:p>
    <w:p w:rsidRPr="009968B3" w:rsidR="00176D26" w:rsidP="0044167D" w:rsidRDefault="00176D26" w14:paraId="406A577A" w14:textId="77777777">
      <w:pPr>
        <w:rPr>
          <w:rFonts w:ascii="Gill Sans MT" w:hAnsi="Gill Sans MT" w:cs="Tahoma"/>
          <w:b/>
        </w:rPr>
      </w:pPr>
    </w:p>
    <w:p w:rsidRPr="009968B3" w:rsidR="0044167D" w:rsidP="0044167D" w:rsidRDefault="0044167D" w14:paraId="117F37C9" w14:textId="77777777">
      <w:pPr>
        <w:rPr>
          <w:rFonts w:ascii="Gill Sans MT" w:hAnsi="Gill Sans MT" w:cs="Tahoma"/>
          <w:b/>
          <w:sz w:val="22"/>
          <w:szCs w:val="22"/>
        </w:rPr>
      </w:pPr>
    </w:p>
    <w:tbl>
      <w:tblPr>
        <w:tblStyle w:val="TableGrid"/>
        <w:tblW w:w="95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419"/>
        <w:gridCol w:w="10"/>
        <w:gridCol w:w="517"/>
        <w:gridCol w:w="425"/>
        <w:gridCol w:w="426"/>
        <w:gridCol w:w="662"/>
        <w:gridCol w:w="10"/>
        <w:gridCol w:w="603"/>
        <w:gridCol w:w="465"/>
      </w:tblGrid>
      <w:tr w:rsidRPr="009968B3" w:rsidR="0044167D" w:rsidTr="00F66E70" w14:paraId="3B01EAD6" w14:textId="77777777">
        <w:trPr>
          <w:trHeight w:val="340"/>
        </w:trPr>
        <w:tc>
          <w:tcPr>
            <w:tcW w:w="642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9968B3" w:rsidR="0044167D" w:rsidP="0067360B" w:rsidRDefault="0044167D" w14:paraId="588BE5FF" w14:textId="77777777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108" w:type="dxa"/>
            <w:gridSpan w:val="7"/>
            <w:tcBorders>
              <w:left w:val="single" w:color="auto" w:sz="4" w:space="0"/>
            </w:tcBorders>
            <w:shd w:val="clear" w:color="auto" w:fill="B8CCE4" w:themeFill="accent1" w:themeFillTint="66"/>
            <w:vAlign w:val="center"/>
          </w:tcPr>
          <w:p w:rsidRPr="009968B3" w:rsidR="0044167D" w:rsidP="0067360B" w:rsidRDefault="0044167D" w14:paraId="0A034886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Pr="009968B3" w:rsidR="0044167D" w:rsidTr="0011523E" w14:paraId="47A9A974" w14:textId="77777777">
        <w:trPr>
          <w:cantSplit/>
          <w:trHeight w:val="1984"/>
        </w:trPr>
        <w:tc>
          <w:tcPr>
            <w:tcW w:w="64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9968B3" w:rsidR="0044167D" w:rsidP="0067360B" w:rsidRDefault="0044167D" w14:paraId="539AE962" w14:textId="6F43175F">
            <w:pPr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sz w:val="22"/>
                <w:szCs w:val="22"/>
              </w:rPr>
              <w:t>*</w:t>
            </w:r>
            <w:r w:rsidR="005B64FC">
              <w:rPr>
                <w:rFonts w:ascii="Gill Sans MT" w:hAnsi="Gill Sans MT"/>
                <w:sz w:val="22"/>
                <w:szCs w:val="22"/>
              </w:rPr>
              <w:t>Test</w:t>
            </w:r>
            <w:r w:rsidRPr="009968B3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517" w:type="dxa"/>
            <w:tcBorders>
              <w:left w:val="single" w:color="auto" w:sz="4" w:space="0"/>
            </w:tcBorders>
            <w:shd w:val="clear" w:color="auto" w:fill="B8CCE4" w:themeFill="accent1" w:themeFillTint="66"/>
            <w:textDirection w:val="btLr"/>
            <w:vAlign w:val="center"/>
          </w:tcPr>
          <w:p w:rsidRPr="009968B3" w:rsidR="0044167D" w:rsidP="0067360B" w:rsidRDefault="0044167D" w14:paraId="78F8460A" w14:textId="77777777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25" w:type="dxa"/>
            <w:shd w:val="clear" w:color="auto" w:fill="B8CCE4" w:themeFill="accent1" w:themeFillTint="66"/>
            <w:textDirection w:val="btLr"/>
            <w:vAlign w:val="center"/>
          </w:tcPr>
          <w:p w:rsidRPr="009968B3" w:rsidR="0044167D" w:rsidP="0067360B" w:rsidRDefault="0044167D" w14:paraId="67A3EDFC" w14:textId="54171FB8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sz w:val="22"/>
                <w:szCs w:val="22"/>
              </w:rPr>
              <w:t>*</w:t>
            </w:r>
            <w:r w:rsidR="005B64FC">
              <w:rPr>
                <w:rFonts w:ascii="Gill Sans MT" w:hAnsi="Gill Sans MT"/>
                <w:sz w:val="22"/>
                <w:szCs w:val="22"/>
              </w:rPr>
              <w:t>Test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:rsidRPr="009968B3" w:rsidR="0044167D" w:rsidP="0067360B" w:rsidRDefault="0044167D" w14:paraId="16EDBC3C" w14:textId="77777777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672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:rsidRPr="009968B3" w:rsidR="0044167D" w:rsidP="0067360B" w:rsidRDefault="0044167D" w14:paraId="395AFB8D" w14:textId="77777777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603" w:type="dxa"/>
            <w:shd w:val="clear" w:color="auto" w:fill="B8CCE4" w:themeFill="accent1" w:themeFillTint="66"/>
            <w:textDirection w:val="btLr"/>
            <w:vAlign w:val="center"/>
          </w:tcPr>
          <w:p w:rsidRPr="009968B3" w:rsidR="0044167D" w:rsidP="0067360B" w:rsidRDefault="0044167D" w14:paraId="72711B13" w14:textId="77777777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465" w:type="dxa"/>
            <w:shd w:val="clear" w:color="auto" w:fill="B8CCE4" w:themeFill="accent1" w:themeFillTint="66"/>
            <w:textDirection w:val="btLr"/>
            <w:vAlign w:val="center"/>
          </w:tcPr>
          <w:p w:rsidRPr="009968B3" w:rsidR="0044167D" w:rsidP="0067360B" w:rsidRDefault="0044167D" w14:paraId="78289359" w14:textId="77777777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Pr="009968B3" w:rsidR="0044167D" w:rsidTr="00F66E70" w14:paraId="0F8B879E" w14:textId="77777777">
        <w:trPr>
          <w:trHeight w:val="340"/>
        </w:trPr>
        <w:tc>
          <w:tcPr>
            <w:tcW w:w="9537" w:type="dxa"/>
            <w:gridSpan w:val="9"/>
            <w:tcBorders>
              <w:top w:val="single" w:color="auto" w:sz="4" w:space="0"/>
            </w:tcBorders>
            <w:shd w:val="clear" w:color="auto" w:fill="B8CCE4" w:themeFill="accent1" w:themeFillTint="66"/>
            <w:vAlign w:val="center"/>
          </w:tcPr>
          <w:p w:rsidRPr="009968B3" w:rsidR="0044167D" w:rsidP="0067360B" w:rsidRDefault="0044167D" w14:paraId="52D6A52D" w14:textId="77777777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t>Education and Qualifications</w:t>
            </w:r>
          </w:p>
        </w:tc>
      </w:tr>
      <w:tr w:rsidRPr="009968B3" w:rsidR="0044167D" w:rsidTr="0011523E" w14:paraId="729DB1EE" w14:textId="77777777">
        <w:trPr>
          <w:trHeight w:val="379"/>
        </w:trPr>
        <w:tc>
          <w:tcPr>
            <w:tcW w:w="6429" w:type="dxa"/>
            <w:gridSpan w:val="2"/>
            <w:vAlign w:val="center"/>
          </w:tcPr>
          <w:p w:rsidRPr="009968B3" w:rsidR="0044167D" w:rsidP="0067360B" w:rsidRDefault="0044167D" w14:paraId="76DE6AD2" w14:textId="77777777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9968B3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7" w:type="dxa"/>
            <w:vAlign w:val="center"/>
          </w:tcPr>
          <w:p w:rsidRPr="009968B3" w:rsidR="0044167D" w:rsidP="0067360B" w:rsidRDefault="0044167D" w14:paraId="4DB503DB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Pr="009968B3" w:rsidR="0044167D" w:rsidP="0067360B" w:rsidRDefault="0044167D" w14:paraId="3461D548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Pr="009968B3" w:rsidR="0044167D" w:rsidP="0067360B" w:rsidRDefault="0044167D" w14:paraId="283FF423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:rsidRPr="009968B3" w:rsidR="0044167D" w:rsidP="0067360B" w:rsidRDefault="0044167D" w14:paraId="3885B968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:rsidRPr="009968B3" w:rsidR="0044167D" w:rsidP="0067360B" w:rsidRDefault="0044167D" w14:paraId="7D26AAB0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:rsidRPr="009968B3" w:rsidR="0044167D" w:rsidP="0067360B" w:rsidRDefault="0044167D" w14:paraId="4F6F0EF5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Pr="009968B3" w:rsidR="0044167D" w:rsidTr="0011523E" w14:paraId="3CED4CCE" w14:textId="77777777">
        <w:trPr>
          <w:trHeight w:val="397"/>
        </w:trPr>
        <w:tc>
          <w:tcPr>
            <w:tcW w:w="6429" w:type="dxa"/>
            <w:gridSpan w:val="2"/>
            <w:vAlign w:val="center"/>
          </w:tcPr>
          <w:p w:rsidRPr="009968B3" w:rsidR="0044167D" w:rsidP="0044167D" w:rsidRDefault="0044167D" w14:paraId="26BFEB01" w14:textId="77777777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 xml:space="preserve">Degree </w:t>
            </w:r>
            <w:r w:rsidRPr="0014408A">
              <w:rPr>
                <w:rFonts w:ascii="Times New Roman" w:hAnsi="Times New Roman" w:cs="Times New Roman"/>
                <w:i/>
                <w:iCs/>
                <w:sz w:val="22"/>
              </w:rPr>
              <w:t>(or equivalent)</w:t>
            </w:r>
            <w:r w:rsidRPr="009968B3">
              <w:rPr>
                <w:rFonts w:ascii="Gill Sans MT" w:hAnsi="Gill Sans MT"/>
                <w:sz w:val="22"/>
              </w:rPr>
              <w:t xml:space="preserve"> in a relevant discipline</w:t>
            </w:r>
          </w:p>
        </w:tc>
        <w:tc>
          <w:tcPr>
            <w:tcW w:w="517" w:type="dxa"/>
            <w:vAlign w:val="center"/>
          </w:tcPr>
          <w:p w:rsidRPr="009968B3" w:rsidR="0044167D" w:rsidP="0067360B" w:rsidRDefault="0044167D" w14:paraId="2BA73C70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:rsidRPr="009968B3" w:rsidR="0044167D" w:rsidP="0067360B" w:rsidRDefault="0044167D" w14:paraId="49C65B92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Pr="009968B3" w:rsidR="0044167D" w:rsidP="0067360B" w:rsidRDefault="0044167D" w14:paraId="59B3C36F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:rsidRPr="009968B3" w:rsidR="0044167D" w:rsidP="0067360B" w:rsidRDefault="0044167D" w14:paraId="605D5988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:rsidRPr="009968B3" w:rsidR="0044167D" w:rsidP="0067360B" w:rsidRDefault="0044167D" w14:paraId="784098EF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:rsidRPr="009968B3" w:rsidR="0044167D" w:rsidP="0067360B" w:rsidRDefault="0044167D" w14:paraId="6138038E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Pr="009968B3" w:rsidR="0044167D" w:rsidTr="0011523E" w14:paraId="62D6A4E4" w14:textId="77777777">
        <w:trPr>
          <w:trHeight w:val="397"/>
        </w:trPr>
        <w:tc>
          <w:tcPr>
            <w:tcW w:w="6429" w:type="dxa"/>
            <w:gridSpan w:val="2"/>
            <w:vAlign w:val="center"/>
          </w:tcPr>
          <w:p w:rsidRPr="009968B3" w:rsidR="0044167D" w:rsidP="0044167D" w:rsidRDefault="0044167D" w14:paraId="76A85C17" w14:textId="77777777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 xml:space="preserve">Teacher trained </w:t>
            </w:r>
            <w:r w:rsidRPr="0014408A">
              <w:rPr>
                <w:rFonts w:ascii="Times New Roman" w:hAnsi="Times New Roman" w:cs="Times New Roman"/>
                <w:i/>
                <w:iCs/>
                <w:sz w:val="22"/>
              </w:rPr>
              <w:t>(PGCE, DTLLS or CertEd)</w:t>
            </w:r>
            <w:r w:rsidRPr="009968B3">
              <w:rPr>
                <w:rFonts w:ascii="Gill Sans MT" w:hAnsi="Gill Sans MT"/>
                <w:sz w:val="22"/>
              </w:rPr>
              <w:t xml:space="preserve"> or working towards </w:t>
            </w:r>
          </w:p>
        </w:tc>
        <w:tc>
          <w:tcPr>
            <w:tcW w:w="517" w:type="dxa"/>
            <w:vAlign w:val="center"/>
          </w:tcPr>
          <w:p w:rsidRPr="009968B3" w:rsidR="0044167D" w:rsidP="0067360B" w:rsidRDefault="0044167D" w14:paraId="33E1D5B8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:rsidRPr="009968B3" w:rsidR="0044167D" w:rsidP="0067360B" w:rsidRDefault="0044167D" w14:paraId="79D0B4F4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Pr="009968B3" w:rsidR="0044167D" w:rsidP="0067360B" w:rsidRDefault="0044167D" w14:paraId="56BAEEEC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:rsidRPr="009968B3" w:rsidR="0044167D" w:rsidP="0067360B" w:rsidRDefault="0044167D" w14:paraId="5C6CBE5B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:rsidRPr="009968B3" w:rsidR="0044167D" w:rsidP="0067360B" w:rsidRDefault="0044167D" w14:paraId="52CF951B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:rsidRPr="009968B3" w:rsidR="0044167D" w:rsidP="0067360B" w:rsidRDefault="0044167D" w14:paraId="009803CE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Pr="009968B3" w:rsidR="0044167D" w:rsidTr="0011523E" w14:paraId="34B4A14C" w14:textId="77777777">
        <w:trPr>
          <w:trHeight w:val="397"/>
        </w:trPr>
        <w:tc>
          <w:tcPr>
            <w:tcW w:w="6429" w:type="dxa"/>
            <w:gridSpan w:val="2"/>
            <w:vAlign w:val="center"/>
          </w:tcPr>
          <w:p w:rsidRPr="009968B3" w:rsidR="0044167D" w:rsidP="0044167D" w:rsidRDefault="00662F1D" w14:paraId="5F809B5D" w14:textId="58FFE41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 xml:space="preserve">GCSE Grade C </w:t>
            </w:r>
            <w:r w:rsidRPr="0014408A">
              <w:rPr>
                <w:rFonts w:ascii="Times New Roman" w:hAnsi="Times New Roman" w:cs="Times New Roman"/>
                <w:i/>
                <w:iCs/>
                <w:sz w:val="22"/>
              </w:rPr>
              <w:t>(4/5)</w:t>
            </w:r>
            <w:r>
              <w:rPr>
                <w:rFonts w:ascii="Gill Sans MT" w:hAnsi="Gill Sans MT"/>
                <w:sz w:val="22"/>
              </w:rPr>
              <w:t xml:space="preserve"> in English and Maths</w:t>
            </w:r>
          </w:p>
        </w:tc>
        <w:tc>
          <w:tcPr>
            <w:tcW w:w="517" w:type="dxa"/>
            <w:vAlign w:val="center"/>
          </w:tcPr>
          <w:p w:rsidRPr="009968B3" w:rsidR="0044167D" w:rsidP="0067360B" w:rsidRDefault="0044167D" w14:paraId="63D53099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:rsidRPr="009968B3" w:rsidR="0044167D" w:rsidP="0067360B" w:rsidRDefault="0044167D" w14:paraId="04B65A6B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Pr="009968B3" w:rsidR="0044167D" w:rsidP="0067360B" w:rsidRDefault="0044167D" w14:paraId="62B75F82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:rsidRPr="009968B3" w:rsidR="0044167D" w:rsidP="0067360B" w:rsidRDefault="0044167D" w14:paraId="2FD7F79D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:rsidRPr="009968B3" w:rsidR="0044167D" w:rsidP="0067360B" w:rsidRDefault="0044167D" w14:paraId="0B42FF68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:rsidRPr="009968B3" w:rsidR="0044167D" w:rsidP="0067360B" w:rsidRDefault="0044167D" w14:paraId="244CE331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Pr="009968B3" w:rsidR="00A76EBF" w:rsidTr="0011523E" w14:paraId="27064C00" w14:textId="77777777">
        <w:trPr>
          <w:trHeight w:val="397"/>
        </w:trPr>
        <w:tc>
          <w:tcPr>
            <w:tcW w:w="6429" w:type="dxa"/>
            <w:gridSpan w:val="2"/>
            <w:vAlign w:val="center"/>
          </w:tcPr>
          <w:p w:rsidRPr="009968B3" w:rsidR="00A76EBF" w:rsidP="0044167D" w:rsidRDefault="00662F1D" w14:paraId="6B471386" w14:textId="7A4F8DC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>Evidence of ongoing professional development</w:t>
            </w:r>
          </w:p>
        </w:tc>
        <w:tc>
          <w:tcPr>
            <w:tcW w:w="517" w:type="dxa"/>
            <w:vAlign w:val="center"/>
          </w:tcPr>
          <w:p w:rsidRPr="009968B3" w:rsidR="00A76EBF" w:rsidP="0067360B" w:rsidRDefault="00A76EBF" w14:paraId="20C4E09C" w14:textId="2C7DA732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:rsidRPr="009968B3" w:rsidR="00A76EBF" w:rsidP="0067360B" w:rsidRDefault="00A76EBF" w14:paraId="3BE98DEC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Pr="009968B3" w:rsidR="00A76EBF" w:rsidP="0067360B" w:rsidRDefault="00A76EBF" w14:paraId="09F67AFE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:rsidRPr="009968B3" w:rsidR="00A76EBF" w:rsidP="0067360B" w:rsidRDefault="00A76EBF" w14:paraId="4FD91719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:rsidRPr="009968B3" w:rsidR="00A76EBF" w:rsidP="0067360B" w:rsidRDefault="00A76EBF" w14:paraId="5657F618" w14:textId="6B83E1C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:rsidRPr="009968B3" w:rsidR="00A76EBF" w:rsidP="0067360B" w:rsidRDefault="00A76EBF" w14:paraId="0788D2A9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Pr="009968B3" w:rsidR="0044167D" w:rsidTr="0011523E" w14:paraId="2EB38B95" w14:textId="77777777">
        <w:trPr>
          <w:trHeight w:val="351"/>
        </w:trPr>
        <w:tc>
          <w:tcPr>
            <w:tcW w:w="6429" w:type="dxa"/>
            <w:gridSpan w:val="2"/>
            <w:vAlign w:val="center"/>
          </w:tcPr>
          <w:p w:rsidRPr="009968B3" w:rsidR="0044167D" w:rsidP="0067360B" w:rsidRDefault="0044167D" w14:paraId="109CB9ED" w14:textId="77777777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9968B3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7" w:type="dxa"/>
            <w:vAlign w:val="center"/>
          </w:tcPr>
          <w:p w:rsidRPr="009968B3" w:rsidR="0044167D" w:rsidP="0067360B" w:rsidRDefault="0044167D" w14:paraId="6795805A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Pr="009968B3" w:rsidR="0044167D" w:rsidP="0067360B" w:rsidRDefault="0044167D" w14:paraId="6D69F2EE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Pr="009968B3" w:rsidR="0044167D" w:rsidP="0067360B" w:rsidRDefault="0044167D" w14:paraId="1499866E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:rsidRPr="009968B3" w:rsidR="0044167D" w:rsidP="0067360B" w:rsidRDefault="0044167D" w14:paraId="60C6E813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:rsidRPr="009968B3" w:rsidR="0044167D" w:rsidP="0067360B" w:rsidRDefault="0044167D" w14:paraId="49C210FF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:rsidRPr="009968B3" w:rsidR="0044167D" w:rsidP="0067360B" w:rsidRDefault="0044167D" w14:paraId="3512D649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Pr="009968B3" w:rsidR="0044167D" w:rsidTr="0011523E" w14:paraId="59DE297B" w14:textId="77777777">
        <w:trPr>
          <w:trHeight w:val="397"/>
        </w:trPr>
        <w:tc>
          <w:tcPr>
            <w:tcW w:w="6429" w:type="dxa"/>
            <w:gridSpan w:val="2"/>
            <w:vAlign w:val="center"/>
          </w:tcPr>
          <w:p w:rsidRPr="009968B3" w:rsidR="0044167D" w:rsidP="0044167D" w:rsidRDefault="0044167D" w14:paraId="38FE9D89" w14:textId="77777777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 xml:space="preserve">Assessor Awards </w:t>
            </w:r>
            <w:r w:rsidRPr="005076AF">
              <w:rPr>
                <w:rFonts w:ascii="Times New Roman" w:hAnsi="Times New Roman" w:cs="Times New Roman"/>
                <w:i/>
                <w:iCs/>
                <w:sz w:val="22"/>
              </w:rPr>
              <w:t>(or working towards)</w:t>
            </w:r>
          </w:p>
        </w:tc>
        <w:tc>
          <w:tcPr>
            <w:tcW w:w="517" w:type="dxa"/>
            <w:vAlign w:val="center"/>
          </w:tcPr>
          <w:p w:rsidRPr="009968B3" w:rsidR="0044167D" w:rsidP="0067360B" w:rsidRDefault="0044167D" w14:paraId="1AEE5269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:rsidRPr="009968B3" w:rsidR="0044167D" w:rsidP="0067360B" w:rsidRDefault="0044167D" w14:paraId="43DC3E1E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Pr="009968B3" w:rsidR="0044167D" w:rsidP="0067360B" w:rsidRDefault="0044167D" w14:paraId="7347D2AC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:rsidRPr="009968B3" w:rsidR="0044167D" w:rsidP="0067360B" w:rsidRDefault="0044167D" w14:paraId="2569FF28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:rsidRPr="009968B3" w:rsidR="0044167D" w:rsidP="0067360B" w:rsidRDefault="0044167D" w14:paraId="6E6E5FF2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:rsidRPr="009968B3" w:rsidR="0044167D" w:rsidP="0067360B" w:rsidRDefault="0044167D" w14:paraId="1B63AC85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Pr="009968B3" w:rsidR="00662F1D" w:rsidTr="0011523E" w14:paraId="6B86DA4B" w14:textId="77777777">
        <w:trPr>
          <w:trHeight w:val="397"/>
        </w:trPr>
        <w:tc>
          <w:tcPr>
            <w:tcW w:w="6429" w:type="dxa"/>
            <w:gridSpan w:val="2"/>
            <w:vAlign w:val="center"/>
          </w:tcPr>
          <w:p w:rsidRPr="009473BA" w:rsidR="00662F1D" w:rsidP="0044167D" w:rsidRDefault="00662F1D" w14:paraId="404E207A" w14:textId="25CEEE9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9473BA">
              <w:rPr>
                <w:rFonts w:ascii="Gill Sans MT" w:hAnsi="Gill Sans MT"/>
                <w:sz w:val="22"/>
              </w:rPr>
              <w:t>Masters’ degree or higher qualification</w:t>
            </w:r>
          </w:p>
        </w:tc>
        <w:tc>
          <w:tcPr>
            <w:tcW w:w="517" w:type="dxa"/>
            <w:vAlign w:val="center"/>
          </w:tcPr>
          <w:p w:rsidRPr="009968B3" w:rsidR="00662F1D" w:rsidP="0067360B" w:rsidRDefault="00662F1D" w14:paraId="1040C802" w14:textId="4FF7515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:rsidRPr="009968B3" w:rsidR="00662F1D" w:rsidP="0067360B" w:rsidRDefault="00662F1D" w14:paraId="2045A67B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Pr="009968B3" w:rsidR="00662F1D" w:rsidP="0067360B" w:rsidRDefault="00662F1D" w14:paraId="2B10878A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:rsidRPr="009968B3" w:rsidR="00662F1D" w:rsidP="0067360B" w:rsidRDefault="00662F1D" w14:paraId="342C7E38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:rsidRPr="009968B3" w:rsidR="00662F1D" w:rsidP="0067360B" w:rsidRDefault="00662F1D" w14:paraId="29F2EFF4" w14:textId="5DF819E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:rsidRPr="009968B3" w:rsidR="00662F1D" w:rsidP="0067360B" w:rsidRDefault="00662F1D" w14:paraId="67EC33A9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Pr="009968B3" w:rsidR="0044167D" w:rsidTr="00F66E70" w14:paraId="45965734" w14:textId="77777777">
        <w:trPr>
          <w:trHeight w:val="340"/>
        </w:trPr>
        <w:tc>
          <w:tcPr>
            <w:tcW w:w="9537" w:type="dxa"/>
            <w:gridSpan w:val="9"/>
            <w:shd w:val="clear" w:color="auto" w:fill="B8CCE4" w:themeFill="accent1" w:themeFillTint="66"/>
            <w:vAlign w:val="center"/>
          </w:tcPr>
          <w:p w:rsidRPr="009473BA" w:rsidR="0044167D" w:rsidP="0067360B" w:rsidRDefault="0044167D" w14:paraId="3AEA323E" w14:textId="77777777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9473BA">
              <w:rPr>
                <w:rFonts w:ascii="Gill Sans MT" w:hAnsi="Gill Sans MT"/>
                <w:b/>
                <w:sz w:val="22"/>
                <w:szCs w:val="22"/>
              </w:rPr>
              <w:t>Skills and Experience</w:t>
            </w:r>
          </w:p>
        </w:tc>
      </w:tr>
      <w:tr w:rsidRPr="009968B3" w:rsidR="0044167D" w:rsidTr="0011523E" w14:paraId="3FD7710F" w14:textId="77777777">
        <w:trPr>
          <w:trHeight w:val="367"/>
        </w:trPr>
        <w:tc>
          <w:tcPr>
            <w:tcW w:w="6429" w:type="dxa"/>
            <w:gridSpan w:val="2"/>
            <w:vAlign w:val="center"/>
          </w:tcPr>
          <w:p w:rsidRPr="009473BA" w:rsidR="0044167D" w:rsidP="0067360B" w:rsidRDefault="0044167D" w14:paraId="339C4833" w14:textId="77777777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9473BA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  <w:r w:rsidRPr="009473BA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517" w:type="dxa"/>
            <w:vAlign w:val="center"/>
          </w:tcPr>
          <w:p w:rsidRPr="009968B3" w:rsidR="0044167D" w:rsidP="0067360B" w:rsidRDefault="0044167D" w14:paraId="0D8A8BFF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Pr="009968B3" w:rsidR="0044167D" w:rsidP="0067360B" w:rsidRDefault="0044167D" w14:paraId="17296359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Pr="009968B3" w:rsidR="0044167D" w:rsidP="0067360B" w:rsidRDefault="0044167D" w14:paraId="29D4F92B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:rsidRPr="009968B3" w:rsidR="0044167D" w:rsidP="0067360B" w:rsidRDefault="0044167D" w14:paraId="6A67A40F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:rsidRPr="009968B3" w:rsidR="0044167D" w:rsidP="0067360B" w:rsidRDefault="0044167D" w14:paraId="250DD18E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:rsidRPr="009968B3" w:rsidR="0044167D" w:rsidP="0067360B" w:rsidRDefault="0044167D" w14:paraId="1E2D02F7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Pr="009968B3" w:rsidR="0044167D" w:rsidTr="0011523E" w14:paraId="2CECC1D5" w14:textId="77777777">
        <w:trPr>
          <w:trHeight w:val="397"/>
        </w:trPr>
        <w:tc>
          <w:tcPr>
            <w:tcW w:w="6429" w:type="dxa"/>
            <w:gridSpan w:val="2"/>
            <w:vAlign w:val="center"/>
          </w:tcPr>
          <w:p w:rsidRPr="009473BA" w:rsidR="0044167D" w:rsidP="00FC1FD5" w:rsidRDefault="00BD6321" w14:paraId="0FD77A9B" w14:textId="1ADB532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Ability to teach</w:t>
            </w:r>
            <w:r w:rsidRPr="009473BA" w:rsidR="00662F1D">
              <w:rPr>
                <w:rFonts w:ascii="Gill Sans MT" w:hAnsi="Gill Sans MT"/>
                <w:sz w:val="22"/>
              </w:rPr>
              <w:t xml:space="preserve"> </w:t>
            </w:r>
            <w:r w:rsidRPr="009473BA" w:rsidR="00FC1FD5">
              <w:rPr>
                <w:rFonts w:ascii="Gill Sans MT" w:hAnsi="Gill Sans MT"/>
                <w:sz w:val="22"/>
              </w:rPr>
              <w:t xml:space="preserve">Level 1, 2 and 3 Extended Diploma </w:t>
            </w:r>
            <w:r w:rsidRPr="009473BA" w:rsidR="0044167D">
              <w:rPr>
                <w:rFonts w:ascii="Gill Sans MT" w:hAnsi="Gill Sans MT"/>
                <w:sz w:val="22"/>
              </w:rPr>
              <w:t>Hea</w:t>
            </w:r>
            <w:r w:rsidRPr="009473BA" w:rsidR="000435B1">
              <w:rPr>
                <w:rFonts w:ascii="Gill Sans MT" w:hAnsi="Gill Sans MT"/>
                <w:sz w:val="22"/>
              </w:rPr>
              <w:t xml:space="preserve">lth and Social Care </w:t>
            </w:r>
            <w:r w:rsidRPr="009473BA" w:rsidR="00FC1FD5">
              <w:rPr>
                <w:rFonts w:ascii="Gill Sans MT" w:hAnsi="Gill Sans MT"/>
                <w:sz w:val="22"/>
              </w:rPr>
              <w:t xml:space="preserve">courses </w:t>
            </w:r>
          </w:p>
        </w:tc>
        <w:tc>
          <w:tcPr>
            <w:tcW w:w="517" w:type="dxa"/>
            <w:vAlign w:val="center"/>
          </w:tcPr>
          <w:p w:rsidRPr="009968B3" w:rsidR="0044167D" w:rsidP="0067360B" w:rsidRDefault="0044167D" w14:paraId="58875690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:rsidRPr="009968B3" w:rsidR="0044167D" w:rsidP="0067360B" w:rsidRDefault="0044167D" w14:paraId="5B10AC60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Pr="009968B3" w:rsidR="0044167D" w:rsidP="0067360B" w:rsidRDefault="0044167D" w14:paraId="29B1C574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:rsidRPr="009968B3" w:rsidR="0044167D" w:rsidP="0067360B" w:rsidRDefault="0044167D" w14:paraId="23F0C02B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:rsidRPr="009968B3" w:rsidR="0044167D" w:rsidP="0067360B" w:rsidRDefault="0044167D" w14:paraId="660900F8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:rsidRPr="009968B3" w:rsidR="0044167D" w:rsidP="0067360B" w:rsidRDefault="0044167D" w14:paraId="027711A6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</w:tr>
      <w:tr w:rsidRPr="009968B3" w:rsidR="0044167D" w:rsidTr="0011523E" w14:paraId="1E17C2CC" w14:textId="77777777">
        <w:trPr>
          <w:trHeight w:val="397"/>
        </w:trPr>
        <w:tc>
          <w:tcPr>
            <w:tcW w:w="6429" w:type="dxa"/>
            <w:gridSpan w:val="2"/>
            <w:vAlign w:val="center"/>
          </w:tcPr>
          <w:p w:rsidRPr="009968B3" w:rsidR="0044167D" w:rsidP="0044167D" w:rsidRDefault="009E3CEB" w14:paraId="11D4C886" w14:textId="007851BE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A</w:t>
            </w:r>
            <w:r w:rsidRPr="009968B3" w:rsidR="0044167D">
              <w:rPr>
                <w:rFonts w:ascii="Gill Sans MT" w:hAnsi="Gill Sans MT"/>
                <w:sz w:val="22"/>
              </w:rPr>
              <w:t>n awareness and understanding of contemporary developments in education in the field of</w:t>
            </w:r>
            <w:r w:rsidRPr="009968B3" w:rsidR="000435B1">
              <w:rPr>
                <w:rFonts w:ascii="Gill Sans MT" w:hAnsi="Gill Sans MT"/>
                <w:sz w:val="22"/>
              </w:rPr>
              <w:t xml:space="preserve"> Health and Social Care</w:t>
            </w:r>
          </w:p>
        </w:tc>
        <w:tc>
          <w:tcPr>
            <w:tcW w:w="517" w:type="dxa"/>
            <w:vAlign w:val="center"/>
          </w:tcPr>
          <w:p w:rsidRPr="009968B3" w:rsidR="0044167D" w:rsidP="0067360B" w:rsidRDefault="0044167D" w14:paraId="2B1D7361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:rsidRPr="009968B3" w:rsidR="0044167D" w:rsidP="0067360B" w:rsidRDefault="0044167D" w14:paraId="23E01AA5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Pr="009968B3" w:rsidR="0044167D" w:rsidP="0067360B" w:rsidRDefault="0044167D" w14:paraId="676AED94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:rsidRPr="009968B3" w:rsidR="0044167D" w:rsidP="0067360B" w:rsidRDefault="0044167D" w14:paraId="0C29251B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:rsidRPr="009968B3" w:rsidR="0044167D" w:rsidP="0067360B" w:rsidRDefault="0044167D" w14:paraId="21812439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:rsidRPr="009968B3" w:rsidR="0044167D" w:rsidP="0067360B" w:rsidRDefault="0044167D" w14:paraId="72576703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</w:tr>
      <w:tr w:rsidRPr="009968B3" w:rsidR="0044167D" w:rsidTr="0011523E" w14:paraId="6E8269C9" w14:textId="77777777">
        <w:trPr>
          <w:trHeight w:val="397"/>
        </w:trPr>
        <w:tc>
          <w:tcPr>
            <w:tcW w:w="6429" w:type="dxa"/>
            <w:gridSpan w:val="2"/>
            <w:vAlign w:val="center"/>
          </w:tcPr>
          <w:p w:rsidRPr="009968B3" w:rsidR="0044167D" w:rsidP="00A23049" w:rsidRDefault="0044167D" w14:paraId="1098C462" w14:textId="7FEE67E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 xml:space="preserve">Proven ability to teach </w:t>
            </w:r>
            <w:r w:rsidRPr="009968B3" w:rsidR="005E479E">
              <w:rPr>
                <w:rFonts w:ascii="Gill Sans MT" w:hAnsi="Gill Sans MT"/>
                <w:sz w:val="22"/>
              </w:rPr>
              <w:t>learner</w:t>
            </w:r>
            <w:r w:rsidRPr="009968B3">
              <w:rPr>
                <w:rFonts w:ascii="Gill Sans MT" w:hAnsi="Gill Sans MT"/>
                <w:sz w:val="22"/>
              </w:rPr>
              <w:t xml:space="preserve">s of varied </w:t>
            </w:r>
            <w:r w:rsidRPr="009968B3" w:rsidR="00A23049">
              <w:rPr>
                <w:rFonts w:ascii="Gill Sans MT" w:hAnsi="Gill Sans MT"/>
                <w:sz w:val="22"/>
              </w:rPr>
              <w:t xml:space="preserve">needs </w:t>
            </w:r>
            <w:r w:rsidRPr="009968B3">
              <w:rPr>
                <w:rFonts w:ascii="Gill Sans MT" w:hAnsi="Gill Sans MT"/>
                <w:sz w:val="22"/>
              </w:rPr>
              <w:t>and abilities</w:t>
            </w:r>
          </w:p>
        </w:tc>
        <w:tc>
          <w:tcPr>
            <w:tcW w:w="517" w:type="dxa"/>
            <w:vAlign w:val="center"/>
          </w:tcPr>
          <w:p w:rsidRPr="009968B3" w:rsidR="0044167D" w:rsidP="0067360B" w:rsidRDefault="0044167D" w14:paraId="4FB2A6E3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:rsidRPr="009968B3" w:rsidR="0044167D" w:rsidP="0067360B" w:rsidRDefault="0044167D" w14:paraId="13B930A7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Pr="009968B3" w:rsidR="0044167D" w:rsidP="0067360B" w:rsidRDefault="0044167D" w14:paraId="428C3682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:rsidRPr="009968B3" w:rsidR="0044167D" w:rsidP="0067360B" w:rsidRDefault="0044167D" w14:paraId="1813E9C7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:rsidRPr="009968B3" w:rsidR="0044167D" w:rsidP="0067360B" w:rsidRDefault="0044167D" w14:paraId="4EFC34E2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:rsidRPr="009968B3" w:rsidR="0044167D" w:rsidP="0067360B" w:rsidRDefault="0044167D" w14:paraId="3C85A7C8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</w:tr>
      <w:tr w:rsidRPr="009968B3" w:rsidR="0044167D" w:rsidTr="0011523E" w14:paraId="0116D4E7" w14:textId="77777777">
        <w:trPr>
          <w:trHeight w:val="371"/>
        </w:trPr>
        <w:tc>
          <w:tcPr>
            <w:tcW w:w="6429" w:type="dxa"/>
            <w:gridSpan w:val="2"/>
            <w:vAlign w:val="center"/>
          </w:tcPr>
          <w:p w:rsidRPr="009968B3" w:rsidR="0044167D" w:rsidP="0067360B" w:rsidRDefault="0044167D" w14:paraId="1C2144D3" w14:textId="77777777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9968B3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7" w:type="dxa"/>
            <w:vAlign w:val="center"/>
          </w:tcPr>
          <w:p w:rsidRPr="009968B3" w:rsidR="0044167D" w:rsidP="0067360B" w:rsidRDefault="0044167D" w14:paraId="435A0F6B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Pr="009968B3" w:rsidR="0044167D" w:rsidP="0067360B" w:rsidRDefault="0044167D" w14:paraId="710E619F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Pr="009968B3" w:rsidR="0044167D" w:rsidP="0067360B" w:rsidRDefault="0044167D" w14:paraId="4FC4043A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:rsidRPr="009968B3" w:rsidR="0044167D" w:rsidP="0067360B" w:rsidRDefault="0044167D" w14:paraId="2DE2FB77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:rsidRPr="009968B3" w:rsidR="0044167D" w:rsidP="0067360B" w:rsidRDefault="0044167D" w14:paraId="77D5C843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:rsidRPr="009968B3" w:rsidR="0044167D" w:rsidP="0067360B" w:rsidRDefault="0044167D" w14:paraId="5F70AFD8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Pr="009968B3" w:rsidR="00C63F00" w:rsidTr="0011523E" w14:paraId="42E90A44" w14:textId="77777777">
        <w:trPr>
          <w:trHeight w:val="397"/>
        </w:trPr>
        <w:tc>
          <w:tcPr>
            <w:tcW w:w="6429" w:type="dxa"/>
            <w:gridSpan w:val="2"/>
            <w:vAlign w:val="center"/>
          </w:tcPr>
          <w:p w:rsidRPr="009968B3" w:rsidR="00C63F00" w:rsidP="00C63F00" w:rsidRDefault="00C63F00" w14:paraId="53CC9E5A" w14:textId="32223BF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>An outstanding practitioner of ILT</w:t>
            </w:r>
          </w:p>
        </w:tc>
        <w:tc>
          <w:tcPr>
            <w:tcW w:w="517" w:type="dxa"/>
            <w:vAlign w:val="center"/>
          </w:tcPr>
          <w:p w:rsidRPr="009968B3" w:rsidR="00C63F00" w:rsidP="00C63F00" w:rsidRDefault="00C63F00" w14:paraId="6BE3D46F" w14:textId="2EEBEBD2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:rsidRPr="009968B3" w:rsidR="00C63F00" w:rsidP="00C63F00" w:rsidRDefault="00C63F00" w14:paraId="1E599C30" w14:textId="2BC2A04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:rsidRPr="009968B3" w:rsidR="00C63F00" w:rsidP="00C63F00" w:rsidRDefault="00C63F00" w14:paraId="6EC9ACA2" w14:textId="648B4DC2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:rsidRPr="009968B3" w:rsidR="00C63F00" w:rsidP="00C63F00" w:rsidRDefault="00C63F00" w14:paraId="49F0C2D4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:rsidRPr="009968B3" w:rsidR="00C63F00" w:rsidP="00C63F00" w:rsidRDefault="00C63F00" w14:paraId="346F2226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:rsidRPr="009968B3" w:rsidR="00C63F00" w:rsidP="00C63F00" w:rsidRDefault="00C63F00" w14:paraId="267DCB32" w14:textId="4F32EB62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</w:tr>
      <w:tr w:rsidRPr="009968B3" w:rsidR="00C63F00" w:rsidTr="0011523E" w14:paraId="1A66346B" w14:textId="77777777">
        <w:trPr>
          <w:trHeight w:val="397"/>
        </w:trPr>
        <w:tc>
          <w:tcPr>
            <w:tcW w:w="6429" w:type="dxa"/>
            <w:gridSpan w:val="2"/>
            <w:vAlign w:val="center"/>
          </w:tcPr>
          <w:p w:rsidRPr="009968B3" w:rsidR="00C63F00" w:rsidP="00C63F00" w:rsidRDefault="00C63F00" w14:paraId="7C7B50D3" w14:textId="7777777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>A proven record of contributing to the development of course materials for courses offered by the Department</w:t>
            </w:r>
          </w:p>
        </w:tc>
        <w:tc>
          <w:tcPr>
            <w:tcW w:w="517" w:type="dxa"/>
            <w:vAlign w:val="center"/>
          </w:tcPr>
          <w:p w:rsidRPr="009968B3" w:rsidR="00C63F00" w:rsidP="00C63F00" w:rsidRDefault="00C63F00" w14:paraId="21D8ACE9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:rsidRPr="009968B3" w:rsidR="00C63F00" w:rsidP="00C63F00" w:rsidRDefault="00C63F00" w14:paraId="106E1CAC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:rsidRPr="009968B3" w:rsidR="00C63F00" w:rsidP="00C63F00" w:rsidRDefault="00C63F00" w14:paraId="6B4EA489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:rsidRPr="009968B3" w:rsidR="00C63F00" w:rsidP="00C63F00" w:rsidRDefault="00C63F00" w14:paraId="430B027F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:rsidRPr="009968B3" w:rsidR="00C63F00" w:rsidP="00C63F00" w:rsidRDefault="00C63F00" w14:paraId="186B9D2D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:rsidRPr="009968B3" w:rsidR="00C63F00" w:rsidP="00C63F00" w:rsidRDefault="00C63F00" w14:paraId="7379956C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</w:tr>
      <w:tr w:rsidRPr="009968B3" w:rsidR="00C63F00" w:rsidTr="0011523E" w14:paraId="5F399D2C" w14:textId="77777777">
        <w:trPr>
          <w:trHeight w:val="319"/>
        </w:trPr>
        <w:tc>
          <w:tcPr>
            <w:tcW w:w="6429" w:type="dxa"/>
            <w:gridSpan w:val="2"/>
            <w:vAlign w:val="center"/>
          </w:tcPr>
          <w:p w:rsidRPr="009968B3" w:rsidR="00C63F00" w:rsidP="00C63F00" w:rsidRDefault="00825658" w14:paraId="23FF066C" w14:textId="6C427BE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I</w:t>
            </w:r>
            <w:r w:rsidR="00C63F00">
              <w:rPr>
                <w:rFonts w:ascii="Gill Sans MT" w:hAnsi="Gill Sans MT"/>
                <w:sz w:val="22"/>
              </w:rPr>
              <w:t>ndustry experience</w:t>
            </w:r>
          </w:p>
        </w:tc>
        <w:tc>
          <w:tcPr>
            <w:tcW w:w="517" w:type="dxa"/>
            <w:vAlign w:val="center"/>
          </w:tcPr>
          <w:p w:rsidRPr="009968B3" w:rsidR="00C63F00" w:rsidP="00C63F00" w:rsidRDefault="00C63F00" w14:paraId="09A61A01" w14:textId="160E467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:rsidRPr="009968B3" w:rsidR="00C63F00" w:rsidP="00C63F00" w:rsidRDefault="00C63F00" w14:paraId="444057C1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Pr="009968B3" w:rsidR="00C63F00" w:rsidP="00C63F00" w:rsidRDefault="00C63F00" w14:paraId="73735436" w14:textId="3CB1BAEA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:rsidRPr="009968B3" w:rsidR="00C63F00" w:rsidP="00C63F00" w:rsidRDefault="00C63F00" w14:paraId="2A72984D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:rsidRPr="009968B3" w:rsidR="00C63F00" w:rsidP="00C63F00" w:rsidRDefault="00C63F00" w14:paraId="09497F0B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:rsidRPr="009968B3" w:rsidR="00C63F00" w:rsidP="00C63F00" w:rsidRDefault="00C63F00" w14:paraId="639B7DE5" w14:textId="095C76A2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</w:tr>
      <w:tr w:rsidRPr="009968B3" w:rsidR="0021273E" w:rsidTr="0011523E" w14:paraId="34356506" w14:textId="77777777">
        <w:trPr>
          <w:trHeight w:val="319"/>
        </w:trPr>
        <w:tc>
          <w:tcPr>
            <w:tcW w:w="6429" w:type="dxa"/>
            <w:gridSpan w:val="2"/>
            <w:vAlign w:val="center"/>
          </w:tcPr>
          <w:p w:rsidR="0021273E" w:rsidP="00C63F00" w:rsidRDefault="0011523E" w14:paraId="1285A85B" w14:textId="3D667964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bookmarkStart w:name="_Hlk124420982" w:id="0"/>
            <w:r>
              <w:rPr>
                <w:rFonts w:ascii="Gill Sans MT" w:hAnsi="Gill Sans MT"/>
                <w:sz w:val="22"/>
              </w:rPr>
              <w:t>Experience within Clinical Health</w:t>
            </w:r>
            <w:r w:rsidR="00825658">
              <w:rPr>
                <w:rFonts w:ascii="Gill Sans MT" w:hAnsi="Gill Sans MT"/>
                <w:sz w:val="22"/>
              </w:rPr>
              <w:t xml:space="preserve"> or Social Care</w:t>
            </w:r>
          </w:p>
        </w:tc>
        <w:tc>
          <w:tcPr>
            <w:tcW w:w="517" w:type="dxa"/>
            <w:vAlign w:val="center"/>
          </w:tcPr>
          <w:p w:rsidRPr="009968B3" w:rsidR="0021273E" w:rsidP="00C63F00" w:rsidRDefault="0011523E" w14:paraId="2C9861E8" w14:textId="1058744A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:rsidRPr="009968B3" w:rsidR="0021273E" w:rsidP="00C63F00" w:rsidRDefault="0021273E" w14:paraId="6CF0D99F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Pr="009968B3" w:rsidR="0021273E" w:rsidP="00C63F00" w:rsidRDefault="0011523E" w14:paraId="6ED98884" w14:textId="2C71E3B8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:rsidRPr="009968B3" w:rsidR="0021273E" w:rsidP="00C63F00" w:rsidRDefault="0021273E" w14:paraId="2A57358D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:rsidRPr="009968B3" w:rsidR="0021273E" w:rsidP="00C63F00" w:rsidRDefault="0021273E" w14:paraId="6EAE36F7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:rsidRPr="009968B3" w:rsidR="0021273E" w:rsidP="00C63F00" w:rsidRDefault="008D2F4B" w14:paraId="2C7F8C48" w14:textId="7DDFCA28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</w:tr>
      <w:bookmarkEnd w:id="0"/>
      <w:tr w:rsidRPr="009968B3" w:rsidR="00C63F00" w:rsidTr="0011523E" w14:paraId="0B68D9B2" w14:textId="77777777">
        <w:trPr>
          <w:trHeight w:val="281"/>
        </w:trPr>
        <w:tc>
          <w:tcPr>
            <w:tcW w:w="6429" w:type="dxa"/>
            <w:gridSpan w:val="2"/>
            <w:vAlign w:val="center"/>
          </w:tcPr>
          <w:p w:rsidRPr="009968B3" w:rsidR="00C63F00" w:rsidP="00C63F00" w:rsidRDefault="00C63F00" w14:paraId="5DF59ACD" w14:textId="7777777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>Evidence of innovation in designing or delivering courses</w:t>
            </w:r>
          </w:p>
        </w:tc>
        <w:tc>
          <w:tcPr>
            <w:tcW w:w="517" w:type="dxa"/>
            <w:vAlign w:val="center"/>
          </w:tcPr>
          <w:p w:rsidRPr="009968B3" w:rsidR="00C63F00" w:rsidP="00C63F00" w:rsidRDefault="00C63F00" w14:paraId="32409193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:rsidRPr="009968B3" w:rsidR="00C63F00" w:rsidP="00C63F00" w:rsidRDefault="00C63F00" w14:paraId="721D8BD7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Pr="009968B3" w:rsidR="00C63F00" w:rsidP="00C63F00" w:rsidRDefault="00C63F00" w14:paraId="728AB655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:rsidRPr="009968B3" w:rsidR="00C63F00" w:rsidP="00C63F00" w:rsidRDefault="00C63F00" w14:paraId="4E81C534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:rsidRPr="009968B3" w:rsidR="00C63F00" w:rsidP="00C63F00" w:rsidRDefault="00C63F00" w14:paraId="63772C23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:rsidRPr="009968B3" w:rsidR="00C63F00" w:rsidP="00C63F00" w:rsidRDefault="00C63F00" w14:paraId="6DE52928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</w:tr>
      <w:tr w:rsidRPr="009968B3" w:rsidR="00C63F00" w:rsidTr="00F66E70" w14:paraId="17BC9A02" w14:textId="77777777">
        <w:trPr>
          <w:trHeight w:val="340"/>
        </w:trPr>
        <w:tc>
          <w:tcPr>
            <w:tcW w:w="9537" w:type="dxa"/>
            <w:gridSpan w:val="9"/>
            <w:shd w:val="clear" w:color="auto" w:fill="B8CCE4" w:themeFill="accent1" w:themeFillTint="66"/>
            <w:vAlign w:val="center"/>
          </w:tcPr>
          <w:p w:rsidRPr="009968B3" w:rsidR="00C63F00" w:rsidP="00C63F00" w:rsidRDefault="00C63F00" w14:paraId="5074465F" w14:textId="77777777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t>Personal Attributes</w:t>
            </w:r>
          </w:p>
        </w:tc>
      </w:tr>
      <w:tr w:rsidRPr="009968B3" w:rsidR="00C63F00" w:rsidTr="0011523E" w14:paraId="43B5C67D" w14:textId="77777777">
        <w:trPr>
          <w:trHeight w:val="293"/>
        </w:trPr>
        <w:tc>
          <w:tcPr>
            <w:tcW w:w="6419" w:type="dxa"/>
            <w:vAlign w:val="center"/>
          </w:tcPr>
          <w:p w:rsidRPr="009968B3" w:rsidR="00C63F00" w:rsidP="00C63F00" w:rsidRDefault="00C63F00" w14:paraId="396CFCFE" w14:textId="77777777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9968B3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27" w:type="dxa"/>
            <w:gridSpan w:val="2"/>
            <w:vAlign w:val="center"/>
          </w:tcPr>
          <w:p w:rsidRPr="009968B3" w:rsidR="00C63F00" w:rsidP="00C63F00" w:rsidRDefault="00C63F00" w14:paraId="253273F1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Pr="009968B3" w:rsidR="00C63F00" w:rsidP="00C63F00" w:rsidRDefault="00C63F00" w14:paraId="1B96ABF6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Pr="009968B3" w:rsidR="00C63F00" w:rsidP="00C63F00" w:rsidRDefault="00C63F00" w14:paraId="7E4FB3D0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:rsidRPr="009968B3" w:rsidR="00C63F00" w:rsidP="00C63F00" w:rsidRDefault="00C63F00" w14:paraId="52B21C49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:rsidRPr="009968B3" w:rsidR="00C63F00" w:rsidP="00C63F00" w:rsidRDefault="00C63F00" w14:paraId="15F401C0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:rsidRPr="009968B3" w:rsidR="00C63F00" w:rsidP="00C63F00" w:rsidRDefault="00C63F00" w14:paraId="4CF3E570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Pr="009968B3" w:rsidR="00C63F00" w:rsidTr="0011523E" w14:paraId="41AC6360" w14:textId="77777777">
        <w:trPr>
          <w:trHeight w:val="397"/>
        </w:trPr>
        <w:tc>
          <w:tcPr>
            <w:tcW w:w="6419" w:type="dxa"/>
            <w:vAlign w:val="center"/>
          </w:tcPr>
          <w:p w:rsidRPr="009968B3" w:rsidR="00C63F00" w:rsidP="00C63F00" w:rsidRDefault="00C63F00" w14:paraId="2F8C8A38" w14:textId="58C712A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 xml:space="preserve">Excellent inter-personal skills with ability to develop positive working relationships at all levels </w:t>
            </w:r>
            <w:r w:rsidRPr="0014408A">
              <w:rPr>
                <w:rFonts w:ascii="Times New Roman" w:hAnsi="Times New Roman" w:cs="Times New Roman"/>
                <w:i/>
                <w:iCs/>
                <w:sz w:val="22"/>
              </w:rPr>
              <w:t>(internally and externally to College)</w:t>
            </w:r>
            <w:r w:rsidRPr="009968B3">
              <w:rPr>
                <w:rFonts w:ascii="Gill Sans MT" w:hAnsi="Gill Sans MT"/>
                <w:sz w:val="22"/>
              </w:rPr>
              <w:t xml:space="preserve"> and to translate ideas into actions</w:t>
            </w:r>
          </w:p>
        </w:tc>
        <w:tc>
          <w:tcPr>
            <w:tcW w:w="527" w:type="dxa"/>
            <w:gridSpan w:val="2"/>
            <w:vAlign w:val="center"/>
          </w:tcPr>
          <w:p w:rsidRPr="009968B3" w:rsidR="00C63F00" w:rsidP="00C63F00" w:rsidRDefault="00C63F00" w14:paraId="3D9F53E5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:rsidRPr="009968B3" w:rsidR="00C63F00" w:rsidP="00C63F00" w:rsidRDefault="00C63F00" w14:paraId="246251F5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Pr="009968B3" w:rsidR="00C63F00" w:rsidP="00C63F00" w:rsidRDefault="00C63F00" w14:paraId="6AEEEEB5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:rsidRPr="009968B3" w:rsidR="00C63F00" w:rsidP="00C63F00" w:rsidRDefault="00C63F00" w14:paraId="6B487343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:rsidRPr="009968B3" w:rsidR="00C63F00" w:rsidP="00C63F00" w:rsidRDefault="00C63F00" w14:paraId="557AC58D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:rsidRPr="009968B3" w:rsidR="00C63F00" w:rsidP="00C63F00" w:rsidRDefault="00C63F00" w14:paraId="61F9A7EF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Pr="009968B3" w:rsidR="00C63F00" w:rsidTr="0011523E" w14:paraId="6C365957" w14:textId="77777777">
        <w:trPr>
          <w:trHeight w:val="397"/>
        </w:trPr>
        <w:tc>
          <w:tcPr>
            <w:tcW w:w="6419" w:type="dxa"/>
            <w:vAlign w:val="center"/>
          </w:tcPr>
          <w:p w:rsidRPr="009968B3" w:rsidR="00C63F00" w:rsidP="00C63F00" w:rsidRDefault="00C63F00" w14:paraId="0D6D34C4" w14:textId="7777777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 xml:space="preserve">Emotional intelligence, self-awareness and confidence </w:t>
            </w:r>
          </w:p>
        </w:tc>
        <w:tc>
          <w:tcPr>
            <w:tcW w:w="527" w:type="dxa"/>
            <w:gridSpan w:val="2"/>
            <w:vAlign w:val="center"/>
          </w:tcPr>
          <w:p w:rsidRPr="009968B3" w:rsidR="00C63F00" w:rsidP="00C63F00" w:rsidRDefault="00C63F00" w14:paraId="318E0358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Pr="009968B3" w:rsidR="00C63F00" w:rsidP="00C63F00" w:rsidRDefault="00C63F00" w14:paraId="30230D07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:rsidRPr="009968B3" w:rsidR="00C63F00" w:rsidP="00C63F00" w:rsidRDefault="00C63F00" w14:paraId="4BB79903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:rsidRPr="009968B3" w:rsidR="00C63F00" w:rsidP="00C63F00" w:rsidRDefault="00C63F00" w14:paraId="5D75EF44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:rsidRPr="009968B3" w:rsidR="00C63F00" w:rsidP="00C63F00" w:rsidRDefault="00C63F00" w14:paraId="1068E21E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:rsidRPr="009968B3" w:rsidR="00C63F00" w:rsidP="00C63F00" w:rsidRDefault="00C63F00" w14:paraId="22B74748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Pr="009968B3" w:rsidR="00C63F00" w:rsidTr="0011523E" w14:paraId="2436121A" w14:textId="77777777">
        <w:trPr>
          <w:trHeight w:val="343"/>
        </w:trPr>
        <w:tc>
          <w:tcPr>
            <w:tcW w:w="6419" w:type="dxa"/>
            <w:vAlign w:val="center"/>
          </w:tcPr>
          <w:p w:rsidRPr="009968B3" w:rsidR="00C63F00" w:rsidP="00C63F00" w:rsidRDefault="00C63F00" w14:paraId="7C0E43AE" w14:textId="7777777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 xml:space="preserve">Accuracy and attention to detail </w:t>
            </w:r>
          </w:p>
        </w:tc>
        <w:tc>
          <w:tcPr>
            <w:tcW w:w="527" w:type="dxa"/>
            <w:gridSpan w:val="2"/>
            <w:vAlign w:val="center"/>
          </w:tcPr>
          <w:p w:rsidRPr="009968B3" w:rsidR="00C63F00" w:rsidP="00C63F00" w:rsidRDefault="00C63F00" w14:paraId="4A476BC3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:rsidRPr="009968B3" w:rsidR="00C63F00" w:rsidP="00C63F00" w:rsidRDefault="00C63F00" w14:paraId="30FDF3EE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Pr="009968B3" w:rsidR="00C63F00" w:rsidP="00C63F00" w:rsidRDefault="00C63F00" w14:paraId="1983AE01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:rsidRPr="009968B3" w:rsidR="00C63F00" w:rsidP="00C63F00" w:rsidRDefault="00C63F00" w14:paraId="6BB72D35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:rsidRPr="009968B3" w:rsidR="00C63F00" w:rsidP="00C63F00" w:rsidRDefault="00C63F00" w14:paraId="6D4E4A14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:rsidRPr="009968B3" w:rsidR="00C63F00" w:rsidP="00C63F00" w:rsidRDefault="00C63F00" w14:paraId="6F7CDCF8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Pr="009968B3" w:rsidR="00C63F00" w:rsidTr="0011523E" w14:paraId="42085277" w14:textId="77777777">
        <w:trPr>
          <w:trHeight w:val="397"/>
        </w:trPr>
        <w:tc>
          <w:tcPr>
            <w:tcW w:w="6419" w:type="dxa"/>
            <w:vAlign w:val="center"/>
          </w:tcPr>
          <w:p w:rsidRPr="009968B3" w:rsidR="00C63F00" w:rsidP="00C63F00" w:rsidRDefault="00C63F00" w14:paraId="49613A99" w14:textId="7777777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>Excellent organisational skills, ability to prioritise and work effectively under pressure</w:t>
            </w:r>
          </w:p>
        </w:tc>
        <w:tc>
          <w:tcPr>
            <w:tcW w:w="527" w:type="dxa"/>
            <w:gridSpan w:val="2"/>
            <w:vAlign w:val="center"/>
          </w:tcPr>
          <w:p w:rsidRPr="009968B3" w:rsidR="00C63F00" w:rsidP="00C63F00" w:rsidRDefault="00C63F00" w14:paraId="3211E08A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Pr="009968B3" w:rsidR="00C63F00" w:rsidP="00C63F00" w:rsidRDefault="00C63F00" w14:paraId="72DFE99E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Pr="009968B3" w:rsidR="00C63F00" w:rsidP="00C63F00" w:rsidRDefault="00C63F00" w14:paraId="13124A49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:rsidRPr="009968B3" w:rsidR="00C63F00" w:rsidP="00C63F00" w:rsidRDefault="00C63F00" w14:paraId="3FB89DF9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:rsidRPr="009968B3" w:rsidR="00C63F00" w:rsidP="00C63F00" w:rsidRDefault="00C63F00" w14:paraId="28912FED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:rsidRPr="009968B3" w:rsidR="00C63F00" w:rsidP="00C63F00" w:rsidRDefault="00C63F00" w14:paraId="64E86219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</w:tr>
      <w:tr w:rsidRPr="009968B3" w:rsidR="00C63F00" w:rsidTr="0011523E" w14:paraId="38FBD3BC" w14:textId="77777777">
        <w:trPr>
          <w:trHeight w:val="397"/>
        </w:trPr>
        <w:tc>
          <w:tcPr>
            <w:tcW w:w="6419" w:type="dxa"/>
            <w:vAlign w:val="center"/>
          </w:tcPr>
          <w:p w:rsidRPr="009968B3" w:rsidR="00C63F00" w:rsidP="00C63F00" w:rsidRDefault="00C63F00" w14:paraId="545082F6" w14:textId="7777777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>Flexible approach to working</w:t>
            </w:r>
          </w:p>
        </w:tc>
        <w:tc>
          <w:tcPr>
            <w:tcW w:w="527" w:type="dxa"/>
            <w:gridSpan w:val="2"/>
            <w:vAlign w:val="center"/>
          </w:tcPr>
          <w:p w:rsidRPr="009968B3" w:rsidR="00C63F00" w:rsidP="00C63F00" w:rsidRDefault="00C63F00" w14:paraId="2FBCE824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Pr="009968B3" w:rsidR="00C63F00" w:rsidP="00C63F00" w:rsidRDefault="00C63F00" w14:paraId="7D227F92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Pr="009968B3" w:rsidR="00C63F00" w:rsidP="00C63F00" w:rsidRDefault="00C63F00" w14:paraId="2F8503B8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:rsidRPr="009968B3" w:rsidR="00C63F00" w:rsidP="00C63F00" w:rsidRDefault="00C63F00" w14:paraId="1CEC711A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:rsidRPr="009968B3" w:rsidR="00C63F00" w:rsidP="00C63F00" w:rsidRDefault="00C63F00" w14:paraId="35BBC252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:rsidRPr="009968B3" w:rsidR="00C63F00" w:rsidP="00C63F00" w:rsidRDefault="00C63F00" w14:paraId="7F1A8F63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</w:tr>
    </w:tbl>
    <w:p w:rsidRPr="009968B3" w:rsidR="0044167D" w:rsidP="0044167D" w:rsidRDefault="0044167D" w14:paraId="2FF6960F" w14:textId="77777777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9573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6"/>
        <w:gridCol w:w="404"/>
        <w:gridCol w:w="426"/>
        <w:gridCol w:w="425"/>
        <w:gridCol w:w="709"/>
        <w:gridCol w:w="708"/>
        <w:gridCol w:w="375"/>
      </w:tblGrid>
      <w:tr w:rsidRPr="009968B3" w:rsidR="00662F1D" w:rsidTr="00F66E70" w14:paraId="0C18761A" w14:textId="77777777">
        <w:trPr>
          <w:trHeight w:val="340"/>
        </w:trPr>
        <w:tc>
          <w:tcPr>
            <w:tcW w:w="6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9968B3" w:rsidR="00662F1D" w:rsidP="00F20A45" w:rsidRDefault="00662F1D" w14:paraId="75AB8478" w14:textId="77777777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047" w:type="dxa"/>
            <w:gridSpan w:val="6"/>
            <w:tcBorders>
              <w:left w:val="single" w:color="auto" w:sz="4" w:space="0"/>
            </w:tcBorders>
            <w:shd w:val="clear" w:color="auto" w:fill="B8CCE4" w:themeFill="accent1" w:themeFillTint="66"/>
            <w:vAlign w:val="center"/>
          </w:tcPr>
          <w:p w:rsidRPr="009968B3" w:rsidR="00662F1D" w:rsidP="00F20A45" w:rsidRDefault="00662F1D" w14:paraId="5005DDBD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Pr="009968B3" w:rsidR="00662F1D" w:rsidTr="00F66E70" w14:paraId="3A5D2461" w14:textId="77777777">
        <w:trPr>
          <w:cantSplit/>
          <w:trHeight w:val="1984"/>
        </w:trPr>
        <w:tc>
          <w:tcPr>
            <w:tcW w:w="6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9968B3" w:rsidR="00662F1D" w:rsidP="00F20A45" w:rsidRDefault="00662F1D" w14:paraId="21778024" w14:textId="77777777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*Test</w:t>
            </w:r>
            <w:r w:rsidRPr="009968B3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404" w:type="dxa"/>
            <w:tcBorders>
              <w:left w:val="single" w:color="auto" w:sz="4" w:space="0"/>
            </w:tcBorders>
            <w:shd w:val="clear" w:color="auto" w:fill="B8CCE4" w:themeFill="accent1" w:themeFillTint="66"/>
            <w:textDirection w:val="btLr"/>
            <w:vAlign w:val="center"/>
          </w:tcPr>
          <w:p w:rsidRPr="009968B3" w:rsidR="00662F1D" w:rsidP="00F20A45" w:rsidRDefault="00662F1D" w14:paraId="007B9D81" w14:textId="77777777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:rsidRPr="009968B3" w:rsidR="00662F1D" w:rsidP="00F20A45" w:rsidRDefault="00662F1D" w14:paraId="215608B9" w14:textId="77777777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sz w:val="22"/>
                <w:szCs w:val="22"/>
              </w:rPr>
              <w:t>*</w:t>
            </w:r>
            <w:r>
              <w:rPr>
                <w:rFonts w:ascii="Gill Sans MT" w:hAnsi="Gill Sans MT"/>
                <w:sz w:val="22"/>
                <w:szCs w:val="22"/>
              </w:rPr>
              <w:t>Test</w:t>
            </w:r>
          </w:p>
        </w:tc>
        <w:tc>
          <w:tcPr>
            <w:tcW w:w="425" w:type="dxa"/>
            <w:shd w:val="clear" w:color="auto" w:fill="B8CCE4" w:themeFill="accent1" w:themeFillTint="66"/>
            <w:textDirection w:val="btLr"/>
            <w:vAlign w:val="center"/>
          </w:tcPr>
          <w:p w:rsidRPr="009968B3" w:rsidR="00662F1D" w:rsidP="00F20A45" w:rsidRDefault="00662F1D" w14:paraId="7C997726" w14:textId="77777777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709" w:type="dxa"/>
            <w:shd w:val="clear" w:color="auto" w:fill="B8CCE4" w:themeFill="accent1" w:themeFillTint="66"/>
            <w:textDirection w:val="btLr"/>
            <w:vAlign w:val="center"/>
          </w:tcPr>
          <w:p w:rsidRPr="009968B3" w:rsidR="00662F1D" w:rsidP="00F20A45" w:rsidRDefault="00662F1D" w14:paraId="267CDF42" w14:textId="77777777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708" w:type="dxa"/>
            <w:shd w:val="clear" w:color="auto" w:fill="B8CCE4" w:themeFill="accent1" w:themeFillTint="66"/>
            <w:textDirection w:val="btLr"/>
            <w:vAlign w:val="center"/>
          </w:tcPr>
          <w:p w:rsidRPr="009968B3" w:rsidR="00662F1D" w:rsidP="00F20A45" w:rsidRDefault="00662F1D" w14:paraId="1F8DBF2B" w14:textId="77777777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375" w:type="dxa"/>
            <w:shd w:val="clear" w:color="auto" w:fill="B8CCE4" w:themeFill="accent1" w:themeFillTint="66"/>
            <w:textDirection w:val="btLr"/>
            <w:vAlign w:val="center"/>
          </w:tcPr>
          <w:p w:rsidRPr="009968B3" w:rsidR="00662F1D" w:rsidP="00F20A45" w:rsidRDefault="00662F1D" w14:paraId="1BEBA672" w14:textId="77777777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Pr="009968B3" w:rsidR="00662F1D" w:rsidTr="00F66E70" w14:paraId="74704E35" w14:textId="77777777">
        <w:trPr>
          <w:trHeight w:val="340"/>
        </w:trPr>
        <w:tc>
          <w:tcPr>
            <w:tcW w:w="9573" w:type="dxa"/>
            <w:gridSpan w:val="8"/>
            <w:tcBorders>
              <w:top w:val="single" w:color="auto" w:sz="4" w:space="0"/>
            </w:tcBorders>
            <w:shd w:val="clear" w:color="auto" w:fill="B8CCE4" w:themeFill="accent1" w:themeFillTint="66"/>
            <w:vAlign w:val="center"/>
          </w:tcPr>
          <w:p w:rsidRPr="009968B3" w:rsidR="00662F1D" w:rsidP="00F20A45" w:rsidRDefault="00662F1D" w14:paraId="22496339" w14:textId="77777777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t xml:space="preserve">Personal Attributes </w:t>
            </w:r>
            <w:r w:rsidRPr="00FA5350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(continued)</w:t>
            </w:r>
          </w:p>
        </w:tc>
      </w:tr>
      <w:tr w:rsidRPr="009968B3" w:rsidR="00662F1D" w:rsidTr="00F20A45" w14:paraId="4D06AF75" w14:textId="77777777">
        <w:trPr>
          <w:trHeight w:val="397"/>
        </w:trPr>
        <w:tc>
          <w:tcPr>
            <w:tcW w:w="6526" w:type="dxa"/>
            <w:gridSpan w:val="2"/>
            <w:vAlign w:val="center"/>
          </w:tcPr>
          <w:p w:rsidRPr="009968B3" w:rsidR="00662F1D" w:rsidP="00F20A45" w:rsidRDefault="00662F1D" w14:paraId="1375328E" w14:textId="77777777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9968B3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404" w:type="dxa"/>
            <w:vAlign w:val="center"/>
          </w:tcPr>
          <w:p w:rsidRPr="009968B3" w:rsidR="00662F1D" w:rsidP="00F20A45" w:rsidRDefault="00662F1D" w14:paraId="12212943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Pr="009968B3" w:rsidR="00662F1D" w:rsidP="00F20A45" w:rsidRDefault="00662F1D" w14:paraId="1D38A13F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Pr="009968B3" w:rsidR="00662F1D" w:rsidP="00F20A45" w:rsidRDefault="00662F1D" w14:paraId="208EA051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Pr="009968B3" w:rsidR="00662F1D" w:rsidP="00F20A45" w:rsidRDefault="00662F1D" w14:paraId="1AA90045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Pr="009968B3" w:rsidR="00662F1D" w:rsidP="00F20A45" w:rsidRDefault="00662F1D" w14:paraId="607C1D6C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Pr="009968B3" w:rsidR="00662F1D" w:rsidP="00F20A45" w:rsidRDefault="00662F1D" w14:paraId="1481A795" w14:textId="7777777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Pr="009968B3" w:rsidR="00662F1D" w:rsidTr="00F20A45" w14:paraId="0B99BA75" w14:textId="77777777">
        <w:trPr>
          <w:trHeight w:val="397"/>
        </w:trPr>
        <w:tc>
          <w:tcPr>
            <w:tcW w:w="6520" w:type="dxa"/>
            <w:vAlign w:val="center"/>
          </w:tcPr>
          <w:p w:rsidR="00662F1D" w:rsidP="00F20A45" w:rsidRDefault="00662F1D" w14:paraId="1485FB6A" w14:textId="77777777">
            <w:pPr>
              <w:pStyle w:val="xmsonormal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0D2588">
              <w:rPr>
                <w:rFonts w:ascii="Gill Sans MT" w:hAnsi="Gill Sans MT"/>
              </w:rPr>
              <w:t>Demonstrate an understanding and commitment to equality, diversity and inclusion in both the work and learning environment</w:t>
            </w:r>
          </w:p>
          <w:p w:rsidRPr="00217F40" w:rsidR="00662F1D" w:rsidP="00F20A45" w:rsidRDefault="00662F1D" w14:paraId="730AD82A" w14:textId="77777777">
            <w:pPr>
              <w:pStyle w:val="xmsonormal"/>
              <w:ind w:left="360"/>
              <w:rPr>
                <w:rFonts w:ascii="Gill Sans MT" w:hAnsi="Gill Sans MT"/>
              </w:rPr>
            </w:pPr>
          </w:p>
        </w:tc>
        <w:tc>
          <w:tcPr>
            <w:tcW w:w="410" w:type="dxa"/>
            <w:gridSpan w:val="2"/>
            <w:vAlign w:val="center"/>
          </w:tcPr>
          <w:p w:rsidRPr="009968B3" w:rsidR="00662F1D" w:rsidP="00F20A45" w:rsidRDefault="00662F1D" w14:paraId="0213A81E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Pr="009968B3" w:rsidR="00662F1D" w:rsidP="00F20A45" w:rsidRDefault="00662F1D" w14:paraId="472526E5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Pr="009968B3" w:rsidR="00662F1D" w:rsidP="00F20A45" w:rsidRDefault="00662F1D" w14:paraId="7751E82C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:rsidRPr="009968B3" w:rsidR="00662F1D" w:rsidP="00F20A45" w:rsidRDefault="00662F1D" w14:paraId="1C44CDAF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Pr="009968B3" w:rsidR="00662F1D" w:rsidP="00F20A45" w:rsidRDefault="00662F1D" w14:paraId="1693630E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Pr="009968B3" w:rsidR="00662F1D" w:rsidP="00F20A45" w:rsidRDefault="00662F1D" w14:paraId="2F4BD792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</w:tr>
      <w:tr w:rsidRPr="009968B3" w:rsidR="00662F1D" w:rsidTr="00F20A45" w14:paraId="1D66059E" w14:textId="77777777">
        <w:trPr>
          <w:trHeight w:val="397"/>
        </w:trPr>
        <w:tc>
          <w:tcPr>
            <w:tcW w:w="6520" w:type="dxa"/>
            <w:vAlign w:val="center"/>
          </w:tcPr>
          <w:p w:rsidR="00662F1D" w:rsidP="00F20A45" w:rsidRDefault="00662F1D" w14:paraId="2392D9BF" w14:textId="7777777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>Commitment to on-going professional development</w:t>
            </w:r>
          </w:p>
          <w:p w:rsidRPr="009968B3" w:rsidR="00662F1D" w:rsidP="00F20A45" w:rsidRDefault="00662F1D" w14:paraId="53B8338D" w14:textId="77777777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:rsidRPr="009968B3" w:rsidR="00662F1D" w:rsidP="00F20A45" w:rsidRDefault="00662F1D" w14:paraId="5C9E86C8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:rsidRPr="009968B3" w:rsidR="00662F1D" w:rsidP="00F20A45" w:rsidRDefault="00662F1D" w14:paraId="48A58956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Pr="009968B3" w:rsidR="00662F1D" w:rsidP="00F20A45" w:rsidRDefault="00662F1D" w14:paraId="11928A8D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Pr="009968B3" w:rsidR="00662F1D" w:rsidP="00F20A45" w:rsidRDefault="00662F1D" w14:paraId="3DDA02B0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Pr="009968B3" w:rsidR="00662F1D" w:rsidP="00F20A45" w:rsidRDefault="00662F1D" w14:paraId="6FA5EE01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Pr="009968B3" w:rsidR="00662F1D" w:rsidP="00F20A45" w:rsidRDefault="00662F1D" w14:paraId="4BA894EC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</w:tr>
      <w:tr w:rsidRPr="009968B3" w:rsidR="00662F1D" w:rsidTr="00F20A45" w14:paraId="66C8A071" w14:textId="77777777">
        <w:trPr>
          <w:trHeight w:val="397"/>
        </w:trPr>
        <w:tc>
          <w:tcPr>
            <w:tcW w:w="6520" w:type="dxa"/>
            <w:vAlign w:val="center"/>
          </w:tcPr>
          <w:p w:rsidR="00662F1D" w:rsidP="00F20A45" w:rsidRDefault="00662F1D" w14:paraId="6DF236BE" w14:textId="7777777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>An understanding of their responsibilities relating to the safeguarding of young people and vulnerable adults</w:t>
            </w:r>
          </w:p>
          <w:p w:rsidRPr="009968B3" w:rsidR="00662F1D" w:rsidP="00F20A45" w:rsidRDefault="00662F1D" w14:paraId="002B07A5" w14:textId="77777777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:rsidRPr="009968B3" w:rsidR="00662F1D" w:rsidP="00F20A45" w:rsidRDefault="00662F1D" w14:paraId="0DD0F8B8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Pr="009968B3" w:rsidR="00662F1D" w:rsidP="00F20A45" w:rsidRDefault="00662F1D" w14:paraId="24E27207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Pr="009968B3" w:rsidR="00662F1D" w:rsidP="00F20A45" w:rsidRDefault="00662F1D" w14:paraId="1E3D4DD1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Wingdings" w:hAnsi="Wingdings" w:eastAsia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:rsidRPr="009968B3" w:rsidR="00662F1D" w:rsidP="00F20A45" w:rsidRDefault="00662F1D" w14:paraId="30DF1DB9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Pr="009968B3" w:rsidR="00662F1D" w:rsidP="00F20A45" w:rsidRDefault="00662F1D" w14:paraId="7A841107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Pr="009968B3" w:rsidR="00662F1D" w:rsidP="00F20A45" w:rsidRDefault="00662F1D" w14:paraId="378E3D0B" w14:textId="7777777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Pr="00A16887" w:rsidR="00662F1D" w:rsidTr="00F66E70" w14:paraId="14E2C725" w14:textId="77777777">
        <w:trPr>
          <w:trHeight w:val="397"/>
        </w:trPr>
        <w:tc>
          <w:tcPr>
            <w:tcW w:w="9573" w:type="dxa"/>
            <w:gridSpan w:val="8"/>
            <w:shd w:val="clear" w:color="auto" w:fill="B8CCE4" w:themeFill="accent1" w:themeFillTint="66"/>
            <w:vAlign w:val="center"/>
          </w:tcPr>
          <w:p w:rsidRPr="00A16887" w:rsidR="00662F1D" w:rsidP="00F20A45" w:rsidRDefault="00662F1D" w14:paraId="39BFF9E6" w14:textId="77777777">
            <w:pPr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Other requirements for employment</w:t>
            </w:r>
          </w:p>
        </w:tc>
      </w:tr>
      <w:tr w:rsidRPr="00A16887" w:rsidR="00662F1D" w:rsidTr="00F20A45" w14:paraId="75760614" w14:textId="77777777">
        <w:trPr>
          <w:trHeight w:val="397"/>
        </w:trPr>
        <w:tc>
          <w:tcPr>
            <w:tcW w:w="9573" w:type="dxa"/>
            <w:gridSpan w:val="8"/>
            <w:shd w:val="clear" w:color="auto" w:fill="FFFFFF" w:themeFill="background1"/>
            <w:vAlign w:val="center"/>
          </w:tcPr>
          <w:p w:rsidRPr="007111CB" w:rsidR="00662F1D" w:rsidP="00F20A45" w:rsidRDefault="00662F1D" w14:paraId="5AFEA112" w14:textId="77777777">
            <w:pPr>
              <w:rPr>
                <w:rFonts w:ascii="Gill Sans MT" w:hAnsi="Gill Sans MT"/>
                <w:bCs/>
                <w:sz w:val="22"/>
                <w:szCs w:val="22"/>
                <w:u w:val="single"/>
              </w:rPr>
            </w:pPr>
            <w:r w:rsidRPr="007111CB">
              <w:rPr>
                <w:rFonts w:ascii="Gill Sans MT" w:hAnsi="Gill Sans MT"/>
                <w:bCs/>
                <w:sz w:val="22"/>
                <w:szCs w:val="22"/>
                <w:u w:val="single"/>
              </w:rPr>
              <w:t>Essential</w:t>
            </w:r>
          </w:p>
        </w:tc>
      </w:tr>
      <w:tr w:rsidRPr="009968B3" w:rsidR="00662F1D" w:rsidTr="00F20A45" w14:paraId="24B353FF" w14:textId="77777777">
        <w:trPr>
          <w:trHeight w:val="397"/>
        </w:trPr>
        <w:tc>
          <w:tcPr>
            <w:tcW w:w="9573" w:type="dxa"/>
            <w:gridSpan w:val="8"/>
            <w:vAlign w:val="center"/>
          </w:tcPr>
          <w:p w:rsidRPr="00A16887" w:rsidR="00662F1D" w:rsidP="00F20A45" w:rsidRDefault="00662F1D" w14:paraId="4BD4259A" w14:textId="7777777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A16887">
              <w:rPr>
                <w:rFonts w:ascii="Gill Sans MT" w:hAnsi="Gill Sans MT"/>
                <w:sz w:val="22"/>
              </w:rPr>
              <w:t>Enhanced DBS check</w:t>
            </w:r>
          </w:p>
        </w:tc>
      </w:tr>
    </w:tbl>
    <w:p w:rsidR="0044167D" w:rsidP="0044167D" w:rsidRDefault="0044167D" w14:paraId="40F608CE" w14:textId="728F6B4B">
      <w:pPr>
        <w:rPr>
          <w:rFonts w:ascii="Gill Sans MT" w:hAnsi="Gill Sans MT" w:cs="Tahoma"/>
          <w:b/>
          <w:sz w:val="22"/>
          <w:szCs w:val="22"/>
        </w:rPr>
      </w:pPr>
    </w:p>
    <w:p w:rsidRPr="00662F1D" w:rsidR="00662F1D" w:rsidP="0044167D" w:rsidRDefault="00662F1D" w14:paraId="03140886" w14:textId="306EDBCE">
      <w:pPr>
        <w:rPr>
          <w:rFonts w:ascii="Gill Sans MT" w:hAnsi="Gill Sans MT" w:cs="Tahoma"/>
          <w:bCs/>
          <w:sz w:val="22"/>
          <w:szCs w:val="22"/>
        </w:rPr>
      </w:pPr>
      <w:r w:rsidRPr="00662F1D">
        <w:rPr>
          <w:rFonts w:ascii="Gill Sans MT" w:hAnsi="Gill Sans MT" w:cs="Tahoma"/>
          <w:bCs/>
          <w:sz w:val="22"/>
          <w:szCs w:val="22"/>
        </w:rPr>
        <w:t xml:space="preserve">Updated: </w:t>
      </w:r>
      <w:r w:rsidR="00A3688C">
        <w:rPr>
          <w:rFonts w:ascii="Gill Sans MT" w:hAnsi="Gill Sans MT" w:cs="Tahoma"/>
          <w:bCs/>
          <w:sz w:val="22"/>
          <w:szCs w:val="22"/>
        </w:rPr>
        <w:t xml:space="preserve">December </w:t>
      </w:r>
      <w:r w:rsidR="0051377F">
        <w:rPr>
          <w:rFonts w:ascii="Gill Sans MT" w:hAnsi="Gill Sans MT" w:cs="Tahoma"/>
          <w:bCs/>
          <w:sz w:val="22"/>
          <w:szCs w:val="22"/>
        </w:rPr>
        <w:t>2025</w:t>
      </w:r>
    </w:p>
    <w:p w:rsidRPr="009968B3" w:rsidR="0044167D" w:rsidP="0044167D" w:rsidRDefault="0044167D" w14:paraId="39BC90CA" w14:textId="77777777">
      <w:pPr>
        <w:rPr>
          <w:rFonts w:ascii="Gill Sans MT" w:hAnsi="Gill Sans MT" w:cs="Tahoma"/>
          <w:b/>
          <w:sz w:val="22"/>
          <w:szCs w:val="22"/>
        </w:rPr>
      </w:pPr>
    </w:p>
    <w:p w:rsidRPr="009968B3" w:rsidR="0044167D" w:rsidP="004275E1" w:rsidRDefault="0044167D" w14:paraId="120B79F1" w14:textId="77777777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</w:p>
    <w:p w:rsidRPr="009968B3" w:rsidR="0044167D" w:rsidP="004275E1" w:rsidRDefault="0044167D" w14:paraId="5D51BCE2" w14:textId="77777777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</w:p>
    <w:p w:rsidRPr="006B05CA" w:rsidR="006B05CA" w:rsidP="006B05CA" w:rsidRDefault="006B05CA" w14:paraId="3762CB50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Gill Sans MT" w:hAnsi="Gill Sans MT" w:cs="Segoe UI"/>
          <w:sz w:val="16"/>
          <w:szCs w:val="16"/>
        </w:rPr>
      </w:pPr>
      <w:r w:rsidRPr="006B05CA">
        <w:rPr>
          <w:rStyle w:val="eop"/>
          <w:rFonts w:ascii="Gill Sans MT" w:hAnsi="Gill Sans MT" w:cs="Segoe UI"/>
          <w:sz w:val="16"/>
          <w:szCs w:val="16"/>
        </w:rPr>
        <w:t> </w:t>
      </w:r>
    </w:p>
    <w:p w:rsidRPr="006B05CA" w:rsidR="0044167D" w:rsidP="004275E1" w:rsidRDefault="0044167D" w14:paraId="23C81BFF" w14:textId="77777777">
      <w:pPr>
        <w:autoSpaceDE w:val="0"/>
        <w:autoSpaceDN w:val="0"/>
        <w:adjustRightInd w:val="0"/>
        <w:rPr>
          <w:rFonts w:ascii="Gill Sans MT" w:hAnsi="Gill Sans MT" w:cs="Tahoma"/>
          <w:sz w:val="16"/>
          <w:szCs w:val="16"/>
        </w:rPr>
      </w:pPr>
    </w:p>
    <w:sectPr w:rsidRPr="006B05CA" w:rsidR="0044167D" w:rsidSect="00FC1FD5">
      <w:headerReference w:type="default" r:id="rId12"/>
      <w:footerReference w:type="default" r:id="rId13"/>
      <w:headerReference w:type="first" r:id="rId14"/>
      <w:pgSz w:w="11907" w:h="16840" w:orient="portrait" w:code="9"/>
      <w:pgMar w:top="142" w:right="1134" w:bottom="851" w:left="1134" w:header="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7F0D" w:rsidRDefault="00A97F0D" w14:paraId="2C7F6A60" w14:textId="77777777">
      <w:r>
        <w:separator/>
      </w:r>
    </w:p>
  </w:endnote>
  <w:endnote w:type="continuationSeparator" w:id="0">
    <w:p w:rsidR="00A97F0D" w:rsidRDefault="00A97F0D" w14:paraId="11507D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6065582"/>
      <w:docPartObj>
        <w:docPartGallery w:val="Page Numbers (Bottom of Page)"/>
        <w:docPartUnique/>
      </w:docPartObj>
      <w:rPr>
        <w:i w:val="1"/>
        <w:iCs w:val="1"/>
        <w:sz w:val="16"/>
        <w:szCs w:val="16"/>
      </w:rPr>
    </w:sdtPr>
    <w:sdtEndPr>
      <w:rPr>
        <w:i w:val="0"/>
        <w:iCs w:val="0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  <w:rPr>
            <w:i w:val="1"/>
            <w:iCs w:val="1"/>
            <w:sz w:val="16"/>
            <w:szCs w:val="16"/>
          </w:rPr>
        </w:sdtPr>
        <w:sdtEndPr>
          <w:rPr>
            <w:i w:val="0"/>
            <w:iCs w:val="0"/>
            <w:sz w:val="20"/>
            <w:szCs w:val="20"/>
          </w:rPr>
        </w:sdtEndPr>
        <w:sdtContent>
          <w:p w:rsidRPr="00662F1D" w:rsidR="00FB4E8C" w:rsidRDefault="00FB4E8C" w14:paraId="5A046785" w14:textId="77777777">
            <w:pPr>
              <w:pStyle w:val="Footer"/>
              <w:jc w:val="right"/>
              <w:rPr>
                <w:rFonts w:ascii="Gill Sans MT" w:hAnsi="Gill Sans MT"/>
                <w:b/>
                <w:bCs/>
                <w:i/>
                <w:iCs/>
                <w:sz w:val="16"/>
                <w:szCs w:val="16"/>
              </w:rPr>
            </w:pPr>
            <w:r w:rsidRPr="00662F1D">
              <w:rPr>
                <w:rFonts w:ascii="Gill Sans MT" w:hAnsi="Gill Sans MT"/>
                <w:i/>
                <w:iCs/>
                <w:sz w:val="16"/>
                <w:szCs w:val="16"/>
              </w:rPr>
              <w:t xml:space="preserve">Page </w:t>
            </w:r>
            <w:r w:rsidRPr="00662F1D">
              <w:rPr>
                <w:rFonts w:ascii="Gill Sans MT" w:hAnsi="Gill Sans MT"/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Pr="00662F1D">
              <w:rPr>
                <w:rFonts w:ascii="Gill Sans MT" w:hAnsi="Gill Sans MT"/>
                <w:b/>
                <w:bCs/>
                <w:i/>
                <w:iCs/>
                <w:sz w:val="16"/>
                <w:szCs w:val="16"/>
              </w:rPr>
              <w:instrText xml:space="preserve"> PAGE </w:instrText>
            </w:r>
            <w:r w:rsidRPr="00662F1D">
              <w:rPr>
                <w:rFonts w:ascii="Gill Sans MT" w:hAnsi="Gill Sans MT"/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Pr="00662F1D">
              <w:rPr>
                <w:rFonts w:ascii="Gill Sans MT" w:hAnsi="Gill Sans MT"/>
                <w:b/>
                <w:bCs/>
                <w:i/>
                <w:iCs/>
                <w:noProof/>
                <w:sz w:val="16"/>
                <w:szCs w:val="16"/>
              </w:rPr>
              <w:t>2</w:t>
            </w:r>
            <w:r w:rsidRPr="00662F1D">
              <w:rPr>
                <w:rFonts w:ascii="Gill Sans MT" w:hAnsi="Gill Sans MT"/>
                <w:b/>
                <w:bCs/>
                <w:i/>
                <w:iCs/>
                <w:sz w:val="16"/>
                <w:szCs w:val="16"/>
              </w:rPr>
              <w:fldChar w:fldCharType="end"/>
            </w:r>
            <w:r w:rsidRPr="00662F1D">
              <w:rPr>
                <w:rFonts w:ascii="Gill Sans MT" w:hAnsi="Gill Sans MT"/>
                <w:i/>
                <w:iCs/>
                <w:sz w:val="16"/>
                <w:szCs w:val="16"/>
              </w:rPr>
              <w:t xml:space="preserve"> of </w:t>
            </w:r>
            <w:r w:rsidRPr="00662F1D">
              <w:rPr>
                <w:rFonts w:ascii="Gill Sans MT" w:hAnsi="Gill Sans MT"/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Pr="00662F1D">
              <w:rPr>
                <w:rFonts w:ascii="Gill Sans MT" w:hAnsi="Gill Sans MT"/>
                <w:b/>
                <w:bCs/>
                <w:i/>
                <w:iCs/>
                <w:sz w:val="16"/>
                <w:szCs w:val="16"/>
              </w:rPr>
              <w:instrText xml:space="preserve"> NUMPAGES  </w:instrText>
            </w:r>
            <w:r w:rsidRPr="00662F1D">
              <w:rPr>
                <w:rFonts w:ascii="Gill Sans MT" w:hAnsi="Gill Sans MT"/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Pr="00662F1D">
              <w:rPr>
                <w:rFonts w:ascii="Gill Sans MT" w:hAnsi="Gill Sans MT"/>
                <w:b/>
                <w:bCs/>
                <w:i/>
                <w:iCs/>
                <w:noProof/>
                <w:sz w:val="16"/>
                <w:szCs w:val="16"/>
              </w:rPr>
              <w:t>2</w:t>
            </w:r>
            <w:r w:rsidRPr="00662F1D">
              <w:rPr>
                <w:rFonts w:ascii="Gill Sans MT" w:hAnsi="Gill Sans MT"/>
                <w:b/>
                <w:bCs/>
                <w:i/>
                <w:iCs/>
                <w:sz w:val="16"/>
                <w:szCs w:val="16"/>
              </w:rPr>
              <w:fldChar w:fldCharType="end"/>
            </w:r>
          </w:p>
          <w:p w:rsidR="00FB4E8C" w:rsidP="00176D26" w:rsidRDefault="00176D26" w14:paraId="5C38222F" w14:textId="6FCCE254">
            <w:pPr>
              <w:pStyle w:val="Footer"/>
              <w:jc w:val="center"/>
            </w:pPr>
            <w:r>
              <w:rPr>
                <w:rFonts w:ascii="Gill Sans MT" w:hAnsi="Gill Sans MT"/>
                <w:szCs w:val="20"/>
              </w:rPr>
              <w:t>CCSW Job Description – Lecturer in Health and Social Care</w:t>
            </w:r>
          </w:p>
        </w:sdtContent>
      </w:sdt>
    </w:sdtContent>
  </w:sdt>
  <w:p w:rsidR="002C532D" w:rsidRDefault="002C532D" w14:paraId="5F7FA9EF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7F0D" w:rsidRDefault="00A97F0D" w14:paraId="6407E22C" w14:textId="77777777">
      <w:r>
        <w:separator/>
      </w:r>
    </w:p>
  </w:footnote>
  <w:footnote w:type="continuationSeparator" w:id="0">
    <w:p w:rsidR="00A97F0D" w:rsidRDefault="00A97F0D" w14:paraId="532034D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2047" w:rsidP="00B05F8E" w:rsidRDefault="00002047" w14:paraId="0415C02C" w14:textId="77777777">
    <w:pPr>
      <w:pStyle w:val="Header"/>
      <w:jc w:val="center"/>
    </w:pPr>
  </w:p>
  <w:p w:rsidR="00633FF4" w:rsidRDefault="00633FF4" w14:paraId="517A0AA3" w14:textId="77777777"/>
  <w:p w:rsidR="00E4488B" w:rsidRDefault="00E4488B" w14:paraId="51F6E0F6" w14:textId="77777777"/>
  <w:p w:rsidR="002C532D" w:rsidRDefault="002C532D" w14:paraId="07211DBB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2047" w:rsidRDefault="00002047" w14:paraId="07B49710" w14:textId="77777777">
    <w:pPr>
      <w:pStyle w:val="Header"/>
    </w:pPr>
  </w:p>
  <w:p w:rsidR="00002047" w:rsidRDefault="00002047" w14:paraId="3613EF1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5DF"/>
    <w:multiLevelType w:val="hybridMultilevel"/>
    <w:tmpl w:val="978694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8A71CC"/>
    <w:multiLevelType w:val="hybridMultilevel"/>
    <w:tmpl w:val="CC2E83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F00F70"/>
    <w:multiLevelType w:val="hybridMultilevel"/>
    <w:tmpl w:val="F296F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5374"/>
    <w:multiLevelType w:val="hybridMultilevel"/>
    <w:tmpl w:val="A13600E6"/>
    <w:lvl w:ilvl="0" w:tplc="7AB27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05AC9"/>
    <w:multiLevelType w:val="hybridMultilevel"/>
    <w:tmpl w:val="1F0204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837BA7"/>
    <w:multiLevelType w:val="hybridMultilevel"/>
    <w:tmpl w:val="7F8485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7E5B5E"/>
    <w:multiLevelType w:val="hybridMultilevel"/>
    <w:tmpl w:val="BD5043C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1B5462B"/>
    <w:multiLevelType w:val="hybridMultilevel"/>
    <w:tmpl w:val="6B82E450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2124A4C"/>
    <w:multiLevelType w:val="hybridMultilevel"/>
    <w:tmpl w:val="50FA1F9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42E2571"/>
    <w:multiLevelType w:val="multilevel"/>
    <w:tmpl w:val="4DA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594475D"/>
    <w:multiLevelType w:val="hybridMultilevel"/>
    <w:tmpl w:val="FE8AB0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2E4205"/>
    <w:multiLevelType w:val="hybridMultilevel"/>
    <w:tmpl w:val="739E03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6F78C5"/>
    <w:multiLevelType w:val="hybridMultilevel"/>
    <w:tmpl w:val="1F9ABA20"/>
    <w:lvl w:ilvl="0" w:tplc="21CE60D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784217"/>
    <w:multiLevelType w:val="hybridMultilevel"/>
    <w:tmpl w:val="42260428"/>
    <w:lvl w:ilvl="0" w:tplc="183E4B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9E74B42"/>
    <w:multiLevelType w:val="hybridMultilevel"/>
    <w:tmpl w:val="B830B802"/>
    <w:lvl w:ilvl="0" w:tplc="7DD4AA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3C3A6F"/>
    <w:multiLevelType w:val="hybridMultilevel"/>
    <w:tmpl w:val="EFE6F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0933719"/>
    <w:multiLevelType w:val="singleLevel"/>
    <w:tmpl w:val="21CE60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3759152B"/>
    <w:multiLevelType w:val="hybridMultilevel"/>
    <w:tmpl w:val="742AD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843B2"/>
    <w:multiLevelType w:val="hybridMultilevel"/>
    <w:tmpl w:val="3C7A5D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A395862"/>
    <w:multiLevelType w:val="hybridMultilevel"/>
    <w:tmpl w:val="D7F2F8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F207E01"/>
    <w:multiLevelType w:val="hybridMultilevel"/>
    <w:tmpl w:val="E2B846C4"/>
    <w:lvl w:ilvl="0" w:tplc="08090001">
      <w:start w:val="1"/>
      <w:numFmt w:val="bullet"/>
      <w:lvlText w:val=""/>
      <w:lvlJc w:val="left"/>
      <w:pPr>
        <w:ind w:left="207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hint="default" w:ascii="Wingdings" w:hAnsi="Wingdings"/>
      </w:rPr>
    </w:lvl>
  </w:abstractNum>
  <w:abstractNum w:abstractNumId="21" w15:restartNumberingAfterBreak="0">
    <w:nsid w:val="48D7283A"/>
    <w:multiLevelType w:val="hybridMultilevel"/>
    <w:tmpl w:val="A47E25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9784866"/>
    <w:multiLevelType w:val="hybridMultilevel"/>
    <w:tmpl w:val="6C6258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B9A1607"/>
    <w:multiLevelType w:val="hybridMultilevel"/>
    <w:tmpl w:val="8B722340"/>
    <w:lvl w:ilvl="0" w:tplc="73A4F5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DE3B3C"/>
    <w:multiLevelType w:val="hybridMultilevel"/>
    <w:tmpl w:val="C0900CD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DA33310"/>
    <w:multiLevelType w:val="hybridMultilevel"/>
    <w:tmpl w:val="CA3298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1F97D12"/>
    <w:multiLevelType w:val="hybridMultilevel"/>
    <w:tmpl w:val="4B88F7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367599F"/>
    <w:multiLevelType w:val="hybridMultilevel"/>
    <w:tmpl w:val="81B8E2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53C57E6B"/>
    <w:multiLevelType w:val="hybridMultilevel"/>
    <w:tmpl w:val="531CD3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9AD06F6"/>
    <w:multiLevelType w:val="hybridMultilevel"/>
    <w:tmpl w:val="7D2EDA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B3422D9"/>
    <w:multiLevelType w:val="hybridMultilevel"/>
    <w:tmpl w:val="10FC07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C56212B"/>
    <w:multiLevelType w:val="hybridMultilevel"/>
    <w:tmpl w:val="C2D605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5EC323DD"/>
    <w:multiLevelType w:val="hybridMultilevel"/>
    <w:tmpl w:val="EC1810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5EDD212D"/>
    <w:multiLevelType w:val="hybridMultilevel"/>
    <w:tmpl w:val="CBAAB3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0BC5903"/>
    <w:multiLevelType w:val="hybridMultilevel"/>
    <w:tmpl w:val="2492564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622E564F"/>
    <w:multiLevelType w:val="hybridMultilevel"/>
    <w:tmpl w:val="CCEE5A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4DB63F5"/>
    <w:multiLevelType w:val="hybridMultilevel"/>
    <w:tmpl w:val="7D6ACD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9860D9A"/>
    <w:multiLevelType w:val="hybridMultilevel"/>
    <w:tmpl w:val="0218BD5A"/>
    <w:lvl w:ilvl="0" w:tplc="84AC3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1C85091"/>
    <w:multiLevelType w:val="hybridMultilevel"/>
    <w:tmpl w:val="40FEBC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53672BE"/>
    <w:multiLevelType w:val="hybridMultilevel"/>
    <w:tmpl w:val="5A3640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F8617D5"/>
    <w:multiLevelType w:val="hybridMultilevel"/>
    <w:tmpl w:val="FA5412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76285420">
    <w:abstractNumId w:val="40"/>
  </w:num>
  <w:num w:numId="2" w16cid:durableId="945575910">
    <w:abstractNumId w:val="6"/>
  </w:num>
  <w:num w:numId="3" w16cid:durableId="526405155">
    <w:abstractNumId w:val="8"/>
  </w:num>
  <w:num w:numId="4" w16cid:durableId="1122382153">
    <w:abstractNumId w:val="34"/>
  </w:num>
  <w:num w:numId="5" w16cid:durableId="265039506">
    <w:abstractNumId w:val="23"/>
  </w:num>
  <w:num w:numId="6" w16cid:durableId="449671275">
    <w:abstractNumId w:val="10"/>
  </w:num>
  <w:num w:numId="7" w16cid:durableId="973100090">
    <w:abstractNumId w:val="9"/>
  </w:num>
  <w:num w:numId="8" w16cid:durableId="666055497">
    <w:abstractNumId w:val="31"/>
  </w:num>
  <w:num w:numId="9" w16cid:durableId="540557533">
    <w:abstractNumId w:val="32"/>
  </w:num>
  <w:num w:numId="10" w16cid:durableId="494223858">
    <w:abstractNumId w:val="15"/>
  </w:num>
  <w:num w:numId="11" w16cid:durableId="1784229397">
    <w:abstractNumId w:val="37"/>
  </w:num>
  <w:num w:numId="12" w16cid:durableId="1648196656">
    <w:abstractNumId w:val="36"/>
  </w:num>
  <w:num w:numId="13" w16cid:durableId="1816214639">
    <w:abstractNumId w:val="5"/>
  </w:num>
  <w:num w:numId="14" w16cid:durableId="1881630280">
    <w:abstractNumId w:val="3"/>
  </w:num>
  <w:num w:numId="15" w16cid:durableId="1371999284">
    <w:abstractNumId w:val="16"/>
  </w:num>
  <w:num w:numId="16" w16cid:durableId="747846573">
    <w:abstractNumId w:val="20"/>
  </w:num>
  <w:num w:numId="17" w16cid:durableId="1396394960">
    <w:abstractNumId w:val="13"/>
  </w:num>
  <w:num w:numId="18" w16cid:durableId="1373115819">
    <w:abstractNumId w:val="19"/>
  </w:num>
  <w:num w:numId="19" w16cid:durableId="845367763">
    <w:abstractNumId w:val="35"/>
  </w:num>
  <w:num w:numId="20" w16cid:durableId="1768773407">
    <w:abstractNumId w:val="27"/>
  </w:num>
  <w:num w:numId="21" w16cid:durableId="557132767">
    <w:abstractNumId w:val="12"/>
  </w:num>
  <w:num w:numId="22" w16cid:durableId="2020112298">
    <w:abstractNumId w:val="30"/>
  </w:num>
  <w:num w:numId="23" w16cid:durableId="654800257">
    <w:abstractNumId w:val="32"/>
  </w:num>
  <w:num w:numId="24" w16cid:durableId="438646933">
    <w:abstractNumId w:val="16"/>
    <w:lvlOverride w:ilvl="0">
      <w:startOverride w:val="1"/>
    </w:lvlOverride>
  </w:num>
  <w:num w:numId="25" w16cid:durableId="522742729">
    <w:abstractNumId w:val="36"/>
  </w:num>
  <w:num w:numId="26" w16cid:durableId="1582256285">
    <w:abstractNumId w:val="20"/>
  </w:num>
  <w:num w:numId="27" w16cid:durableId="1951817293">
    <w:abstractNumId w:val="13"/>
  </w:num>
  <w:num w:numId="28" w16cid:durableId="1468091227">
    <w:abstractNumId w:val="0"/>
  </w:num>
  <w:num w:numId="29" w16cid:durableId="1284187001">
    <w:abstractNumId w:val="19"/>
  </w:num>
  <w:num w:numId="30" w16cid:durableId="2124878305">
    <w:abstractNumId w:val="35"/>
  </w:num>
  <w:num w:numId="31" w16cid:durableId="1834758250">
    <w:abstractNumId w:val="22"/>
  </w:num>
  <w:num w:numId="32" w16cid:durableId="626005684">
    <w:abstractNumId w:val="2"/>
  </w:num>
  <w:num w:numId="33" w16cid:durableId="630284066">
    <w:abstractNumId w:val="24"/>
  </w:num>
  <w:num w:numId="34" w16cid:durableId="2055808563">
    <w:abstractNumId w:val="29"/>
  </w:num>
  <w:num w:numId="35" w16cid:durableId="20768572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75672195">
    <w:abstractNumId w:val="1"/>
  </w:num>
  <w:num w:numId="37" w16cid:durableId="967079639">
    <w:abstractNumId w:val="28"/>
  </w:num>
  <w:num w:numId="38" w16cid:durableId="1800219656">
    <w:abstractNumId w:val="11"/>
  </w:num>
  <w:num w:numId="39" w16cid:durableId="1236823858">
    <w:abstractNumId w:val="14"/>
  </w:num>
  <w:num w:numId="40" w16cid:durableId="2098792696">
    <w:abstractNumId w:val="38"/>
  </w:num>
  <w:num w:numId="41" w16cid:durableId="80151925">
    <w:abstractNumId w:val="4"/>
  </w:num>
  <w:num w:numId="42" w16cid:durableId="1411730971">
    <w:abstractNumId w:val="21"/>
  </w:num>
  <w:num w:numId="43" w16cid:durableId="1007832490">
    <w:abstractNumId w:val="7"/>
  </w:num>
  <w:num w:numId="44" w16cid:durableId="400640185">
    <w:abstractNumId w:val="39"/>
  </w:num>
  <w:num w:numId="45" w16cid:durableId="298731400">
    <w:abstractNumId w:val="25"/>
  </w:num>
  <w:num w:numId="46" w16cid:durableId="858589770">
    <w:abstractNumId w:val="18"/>
  </w:num>
  <w:num w:numId="47" w16cid:durableId="422453090">
    <w:abstractNumId w:val="26"/>
  </w:num>
  <w:num w:numId="48" w16cid:durableId="1686708094">
    <w:abstractNumId w:val="33"/>
  </w:num>
  <w:num w:numId="49" w16cid:durableId="695084866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074D"/>
    <w:rsid w:val="00002047"/>
    <w:rsid w:val="00002578"/>
    <w:rsid w:val="00003F5F"/>
    <w:rsid w:val="00004C11"/>
    <w:rsid w:val="000076D1"/>
    <w:rsid w:val="000168B5"/>
    <w:rsid w:val="0002575E"/>
    <w:rsid w:val="000278B7"/>
    <w:rsid w:val="00031381"/>
    <w:rsid w:val="000435B1"/>
    <w:rsid w:val="00047574"/>
    <w:rsid w:val="0004794C"/>
    <w:rsid w:val="00050C2C"/>
    <w:rsid w:val="000534FE"/>
    <w:rsid w:val="00056094"/>
    <w:rsid w:val="00063B3A"/>
    <w:rsid w:val="000658D6"/>
    <w:rsid w:val="00072F05"/>
    <w:rsid w:val="00073697"/>
    <w:rsid w:val="000741AE"/>
    <w:rsid w:val="00081671"/>
    <w:rsid w:val="0008536E"/>
    <w:rsid w:val="00085606"/>
    <w:rsid w:val="0008727C"/>
    <w:rsid w:val="000972AC"/>
    <w:rsid w:val="000A3866"/>
    <w:rsid w:val="000C12CC"/>
    <w:rsid w:val="000C2AC3"/>
    <w:rsid w:val="000D5F1D"/>
    <w:rsid w:val="000E0098"/>
    <w:rsid w:val="000E7FBA"/>
    <w:rsid w:val="000F42C4"/>
    <w:rsid w:val="000F4D03"/>
    <w:rsid w:val="0011523E"/>
    <w:rsid w:val="00120F21"/>
    <w:rsid w:val="0012141E"/>
    <w:rsid w:val="00121B75"/>
    <w:rsid w:val="00125E2E"/>
    <w:rsid w:val="00140FD3"/>
    <w:rsid w:val="001426D1"/>
    <w:rsid w:val="0014408A"/>
    <w:rsid w:val="0015290B"/>
    <w:rsid w:val="00152BD9"/>
    <w:rsid w:val="0017681F"/>
    <w:rsid w:val="00176D26"/>
    <w:rsid w:val="00180822"/>
    <w:rsid w:val="00183FA7"/>
    <w:rsid w:val="001964A1"/>
    <w:rsid w:val="001A3C38"/>
    <w:rsid w:val="001B4352"/>
    <w:rsid w:val="001B55CF"/>
    <w:rsid w:val="001C36B9"/>
    <w:rsid w:val="001D0A62"/>
    <w:rsid w:val="001D297D"/>
    <w:rsid w:val="001E02CB"/>
    <w:rsid w:val="00201225"/>
    <w:rsid w:val="002069E5"/>
    <w:rsid w:val="00211174"/>
    <w:rsid w:val="0021273E"/>
    <w:rsid w:val="002139F1"/>
    <w:rsid w:val="00216BEA"/>
    <w:rsid w:val="00220870"/>
    <w:rsid w:val="00223402"/>
    <w:rsid w:val="0023155C"/>
    <w:rsid w:val="0023492C"/>
    <w:rsid w:val="002573D1"/>
    <w:rsid w:val="00260546"/>
    <w:rsid w:val="002616CA"/>
    <w:rsid w:val="0027578E"/>
    <w:rsid w:val="002811B3"/>
    <w:rsid w:val="002944F5"/>
    <w:rsid w:val="002965B5"/>
    <w:rsid w:val="002B52A5"/>
    <w:rsid w:val="002B63B7"/>
    <w:rsid w:val="002C532D"/>
    <w:rsid w:val="002D2374"/>
    <w:rsid w:val="002E7616"/>
    <w:rsid w:val="002E799C"/>
    <w:rsid w:val="002F3FB3"/>
    <w:rsid w:val="002F5576"/>
    <w:rsid w:val="00332EC0"/>
    <w:rsid w:val="003333D2"/>
    <w:rsid w:val="0033414A"/>
    <w:rsid w:val="003463AE"/>
    <w:rsid w:val="003477E5"/>
    <w:rsid w:val="00347829"/>
    <w:rsid w:val="0035020A"/>
    <w:rsid w:val="0035053D"/>
    <w:rsid w:val="00354651"/>
    <w:rsid w:val="003555BE"/>
    <w:rsid w:val="0035601B"/>
    <w:rsid w:val="00362E56"/>
    <w:rsid w:val="00364C6F"/>
    <w:rsid w:val="00370AA0"/>
    <w:rsid w:val="003711E9"/>
    <w:rsid w:val="003901AF"/>
    <w:rsid w:val="003A1436"/>
    <w:rsid w:val="003A4D2A"/>
    <w:rsid w:val="003B42EE"/>
    <w:rsid w:val="003C1B05"/>
    <w:rsid w:val="003C72CE"/>
    <w:rsid w:val="003D35F5"/>
    <w:rsid w:val="003D4EA6"/>
    <w:rsid w:val="003D59DC"/>
    <w:rsid w:val="003D7753"/>
    <w:rsid w:val="003F09BA"/>
    <w:rsid w:val="003F2CB9"/>
    <w:rsid w:val="003F72F6"/>
    <w:rsid w:val="00406FFF"/>
    <w:rsid w:val="00410A0C"/>
    <w:rsid w:val="004124A7"/>
    <w:rsid w:val="00417883"/>
    <w:rsid w:val="00417C6F"/>
    <w:rsid w:val="0042596C"/>
    <w:rsid w:val="004275E1"/>
    <w:rsid w:val="00430494"/>
    <w:rsid w:val="00430A66"/>
    <w:rsid w:val="00440285"/>
    <w:rsid w:val="004407FD"/>
    <w:rsid w:val="0044167D"/>
    <w:rsid w:val="00441994"/>
    <w:rsid w:val="00443926"/>
    <w:rsid w:val="004439F5"/>
    <w:rsid w:val="00474E88"/>
    <w:rsid w:val="004805F1"/>
    <w:rsid w:val="004812CE"/>
    <w:rsid w:val="004816D6"/>
    <w:rsid w:val="00485A06"/>
    <w:rsid w:val="004A2B6C"/>
    <w:rsid w:val="004B5102"/>
    <w:rsid w:val="004C6278"/>
    <w:rsid w:val="004C782A"/>
    <w:rsid w:val="004D2DE5"/>
    <w:rsid w:val="004D3C02"/>
    <w:rsid w:val="004D6266"/>
    <w:rsid w:val="004E2D01"/>
    <w:rsid w:val="004E6B1E"/>
    <w:rsid w:val="004E77EF"/>
    <w:rsid w:val="004F075D"/>
    <w:rsid w:val="004F3F35"/>
    <w:rsid w:val="004F45A3"/>
    <w:rsid w:val="00500B17"/>
    <w:rsid w:val="00501085"/>
    <w:rsid w:val="0050680A"/>
    <w:rsid w:val="005076AF"/>
    <w:rsid w:val="0051377F"/>
    <w:rsid w:val="005143A4"/>
    <w:rsid w:val="00515B37"/>
    <w:rsid w:val="005216C9"/>
    <w:rsid w:val="00530412"/>
    <w:rsid w:val="00533720"/>
    <w:rsid w:val="005612DC"/>
    <w:rsid w:val="005657A8"/>
    <w:rsid w:val="00566AED"/>
    <w:rsid w:val="0057028F"/>
    <w:rsid w:val="00580252"/>
    <w:rsid w:val="00580A83"/>
    <w:rsid w:val="00584B4E"/>
    <w:rsid w:val="00593411"/>
    <w:rsid w:val="00593837"/>
    <w:rsid w:val="005A64D4"/>
    <w:rsid w:val="005B000E"/>
    <w:rsid w:val="005B1C48"/>
    <w:rsid w:val="005B1CB6"/>
    <w:rsid w:val="005B64FC"/>
    <w:rsid w:val="005C41A4"/>
    <w:rsid w:val="005D0515"/>
    <w:rsid w:val="005E479E"/>
    <w:rsid w:val="005E4A5E"/>
    <w:rsid w:val="005E6855"/>
    <w:rsid w:val="005F4F8E"/>
    <w:rsid w:val="00603646"/>
    <w:rsid w:val="0060369F"/>
    <w:rsid w:val="00604974"/>
    <w:rsid w:val="00614A10"/>
    <w:rsid w:val="00622D79"/>
    <w:rsid w:val="00633FF4"/>
    <w:rsid w:val="0064610B"/>
    <w:rsid w:val="00646658"/>
    <w:rsid w:val="0065179E"/>
    <w:rsid w:val="00653323"/>
    <w:rsid w:val="006545F4"/>
    <w:rsid w:val="00654AE5"/>
    <w:rsid w:val="00655F77"/>
    <w:rsid w:val="00662F1D"/>
    <w:rsid w:val="0066501B"/>
    <w:rsid w:val="006762F3"/>
    <w:rsid w:val="006811CC"/>
    <w:rsid w:val="00685416"/>
    <w:rsid w:val="00686B3A"/>
    <w:rsid w:val="006A1708"/>
    <w:rsid w:val="006A5B71"/>
    <w:rsid w:val="006B0427"/>
    <w:rsid w:val="006B05CA"/>
    <w:rsid w:val="006B6C20"/>
    <w:rsid w:val="006C59CE"/>
    <w:rsid w:val="006C689A"/>
    <w:rsid w:val="006E47C3"/>
    <w:rsid w:val="006F2370"/>
    <w:rsid w:val="007067FA"/>
    <w:rsid w:val="007075E4"/>
    <w:rsid w:val="007206AE"/>
    <w:rsid w:val="00721032"/>
    <w:rsid w:val="00721321"/>
    <w:rsid w:val="007227A5"/>
    <w:rsid w:val="00724311"/>
    <w:rsid w:val="007303B2"/>
    <w:rsid w:val="0073191D"/>
    <w:rsid w:val="00732408"/>
    <w:rsid w:val="0074357F"/>
    <w:rsid w:val="00751491"/>
    <w:rsid w:val="00762D03"/>
    <w:rsid w:val="00774BC7"/>
    <w:rsid w:val="007833DC"/>
    <w:rsid w:val="007A33B0"/>
    <w:rsid w:val="007A6C46"/>
    <w:rsid w:val="007B0BC1"/>
    <w:rsid w:val="007B15E8"/>
    <w:rsid w:val="007B2D7D"/>
    <w:rsid w:val="007C0D53"/>
    <w:rsid w:val="007E3224"/>
    <w:rsid w:val="007E42EC"/>
    <w:rsid w:val="007F4E6A"/>
    <w:rsid w:val="007F6F32"/>
    <w:rsid w:val="00804505"/>
    <w:rsid w:val="00805B12"/>
    <w:rsid w:val="00821437"/>
    <w:rsid w:val="00825658"/>
    <w:rsid w:val="00830DD9"/>
    <w:rsid w:val="008333C2"/>
    <w:rsid w:val="008421A6"/>
    <w:rsid w:val="00843615"/>
    <w:rsid w:val="00843C78"/>
    <w:rsid w:val="0085600E"/>
    <w:rsid w:val="00865B0E"/>
    <w:rsid w:val="00867F7B"/>
    <w:rsid w:val="00873665"/>
    <w:rsid w:val="008843B9"/>
    <w:rsid w:val="00895734"/>
    <w:rsid w:val="00896ADE"/>
    <w:rsid w:val="00897E71"/>
    <w:rsid w:val="008A0E37"/>
    <w:rsid w:val="008B10FF"/>
    <w:rsid w:val="008B2D40"/>
    <w:rsid w:val="008C736C"/>
    <w:rsid w:val="008C75A5"/>
    <w:rsid w:val="008D2F4B"/>
    <w:rsid w:val="008F0272"/>
    <w:rsid w:val="008F3B78"/>
    <w:rsid w:val="00900AD4"/>
    <w:rsid w:val="0090356A"/>
    <w:rsid w:val="00921146"/>
    <w:rsid w:val="0092225E"/>
    <w:rsid w:val="00926B09"/>
    <w:rsid w:val="00931AD5"/>
    <w:rsid w:val="00940AFC"/>
    <w:rsid w:val="0094336F"/>
    <w:rsid w:val="009473BA"/>
    <w:rsid w:val="009548EB"/>
    <w:rsid w:val="00964132"/>
    <w:rsid w:val="00965BAD"/>
    <w:rsid w:val="00981E68"/>
    <w:rsid w:val="00990352"/>
    <w:rsid w:val="009968B3"/>
    <w:rsid w:val="009A1C11"/>
    <w:rsid w:val="009A5104"/>
    <w:rsid w:val="009C1B34"/>
    <w:rsid w:val="009C2E97"/>
    <w:rsid w:val="009C5F2A"/>
    <w:rsid w:val="009E0640"/>
    <w:rsid w:val="009E346F"/>
    <w:rsid w:val="009E3CEB"/>
    <w:rsid w:val="009E6A5D"/>
    <w:rsid w:val="009E7554"/>
    <w:rsid w:val="00A0376A"/>
    <w:rsid w:val="00A11661"/>
    <w:rsid w:val="00A1331E"/>
    <w:rsid w:val="00A15B8A"/>
    <w:rsid w:val="00A17EE4"/>
    <w:rsid w:val="00A23049"/>
    <w:rsid w:val="00A35538"/>
    <w:rsid w:val="00A3688C"/>
    <w:rsid w:val="00A400C7"/>
    <w:rsid w:val="00A4186B"/>
    <w:rsid w:val="00A45CF5"/>
    <w:rsid w:val="00A47384"/>
    <w:rsid w:val="00A5153F"/>
    <w:rsid w:val="00A52B77"/>
    <w:rsid w:val="00A602D3"/>
    <w:rsid w:val="00A62BED"/>
    <w:rsid w:val="00A636E0"/>
    <w:rsid w:val="00A76CB2"/>
    <w:rsid w:val="00A76EBF"/>
    <w:rsid w:val="00A82454"/>
    <w:rsid w:val="00A914DB"/>
    <w:rsid w:val="00A95A5B"/>
    <w:rsid w:val="00A97F0D"/>
    <w:rsid w:val="00AA70AD"/>
    <w:rsid w:val="00AB212A"/>
    <w:rsid w:val="00AB35EB"/>
    <w:rsid w:val="00AC0ADE"/>
    <w:rsid w:val="00AD4030"/>
    <w:rsid w:val="00AE2581"/>
    <w:rsid w:val="00AF40C5"/>
    <w:rsid w:val="00AF502B"/>
    <w:rsid w:val="00B01747"/>
    <w:rsid w:val="00B034B5"/>
    <w:rsid w:val="00B05F8E"/>
    <w:rsid w:val="00B16179"/>
    <w:rsid w:val="00B404D8"/>
    <w:rsid w:val="00B41E5E"/>
    <w:rsid w:val="00B44A77"/>
    <w:rsid w:val="00B44D06"/>
    <w:rsid w:val="00B53F3C"/>
    <w:rsid w:val="00B55FE2"/>
    <w:rsid w:val="00B6783C"/>
    <w:rsid w:val="00B8080A"/>
    <w:rsid w:val="00B82473"/>
    <w:rsid w:val="00B84B24"/>
    <w:rsid w:val="00B85FC8"/>
    <w:rsid w:val="00BC51D7"/>
    <w:rsid w:val="00BD32BF"/>
    <w:rsid w:val="00BD424F"/>
    <w:rsid w:val="00BD6321"/>
    <w:rsid w:val="00BD69DD"/>
    <w:rsid w:val="00BD7AD1"/>
    <w:rsid w:val="00BF61A2"/>
    <w:rsid w:val="00BF7005"/>
    <w:rsid w:val="00C05022"/>
    <w:rsid w:val="00C06E61"/>
    <w:rsid w:val="00C1628D"/>
    <w:rsid w:val="00C245BF"/>
    <w:rsid w:val="00C263B3"/>
    <w:rsid w:val="00C31E0A"/>
    <w:rsid w:val="00C344C2"/>
    <w:rsid w:val="00C34BB6"/>
    <w:rsid w:val="00C524DE"/>
    <w:rsid w:val="00C57B0D"/>
    <w:rsid w:val="00C61FDF"/>
    <w:rsid w:val="00C63F00"/>
    <w:rsid w:val="00C9246C"/>
    <w:rsid w:val="00C93065"/>
    <w:rsid w:val="00C9381F"/>
    <w:rsid w:val="00CA2484"/>
    <w:rsid w:val="00CB145D"/>
    <w:rsid w:val="00CB19AB"/>
    <w:rsid w:val="00CB27A1"/>
    <w:rsid w:val="00CB4081"/>
    <w:rsid w:val="00CD29D3"/>
    <w:rsid w:val="00CD4B66"/>
    <w:rsid w:val="00CD5323"/>
    <w:rsid w:val="00CD6D3C"/>
    <w:rsid w:val="00CF4514"/>
    <w:rsid w:val="00D22438"/>
    <w:rsid w:val="00D23B8B"/>
    <w:rsid w:val="00D2661D"/>
    <w:rsid w:val="00D35AE0"/>
    <w:rsid w:val="00D44382"/>
    <w:rsid w:val="00D47155"/>
    <w:rsid w:val="00D478A8"/>
    <w:rsid w:val="00D513CA"/>
    <w:rsid w:val="00D51825"/>
    <w:rsid w:val="00D559E7"/>
    <w:rsid w:val="00D63F9E"/>
    <w:rsid w:val="00D64E46"/>
    <w:rsid w:val="00D83139"/>
    <w:rsid w:val="00D83F37"/>
    <w:rsid w:val="00D907D9"/>
    <w:rsid w:val="00D9299F"/>
    <w:rsid w:val="00DA41A7"/>
    <w:rsid w:val="00DA43AB"/>
    <w:rsid w:val="00DA7734"/>
    <w:rsid w:val="00DD3986"/>
    <w:rsid w:val="00DD4154"/>
    <w:rsid w:val="00DE0BD3"/>
    <w:rsid w:val="00DE2B73"/>
    <w:rsid w:val="00DE3D50"/>
    <w:rsid w:val="00DE4763"/>
    <w:rsid w:val="00DF02E9"/>
    <w:rsid w:val="00DF583C"/>
    <w:rsid w:val="00E02C0F"/>
    <w:rsid w:val="00E0623F"/>
    <w:rsid w:val="00E078C7"/>
    <w:rsid w:val="00E136DB"/>
    <w:rsid w:val="00E15648"/>
    <w:rsid w:val="00E1726C"/>
    <w:rsid w:val="00E216DE"/>
    <w:rsid w:val="00E23E66"/>
    <w:rsid w:val="00E2577A"/>
    <w:rsid w:val="00E428B0"/>
    <w:rsid w:val="00E4488B"/>
    <w:rsid w:val="00E50C34"/>
    <w:rsid w:val="00E523A9"/>
    <w:rsid w:val="00E54654"/>
    <w:rsid w:val="00E6276A"/>
    <w:rsid w:val="00E766E4"/>
    <w:rsid w:val="00E85A1F"/>
    <w:rsid w:val="00E93CA3"/>
    <w:rsid w:val="00EA3A0A"/>
    <w:rsid w:val="00EB101B"/>
    <w:rsid w:val="00ED666A"/>
    <w:rsid w:val="00EE2B8D"/>
    <w:rsid w:val="00EF2029"/>
    <w:rsid w:val="00EF3623"/>
    <w:rsid w:val="00EF6944"/>
    <w:rsid w:val="00EF79D2"/>
    <w:rsid w:val="00F03F7A"/>
    <w:rsid w:val="00F11041"/>
    <w:rsid w:val="00F21231"/>
    <w:rsid w:val="00F21E8F"/>
    <w:rsid w:val="00F23F99"/>
    <w:rsid w:val="00F33B59"/>
    <w:rsid w:val="00F34BA5"/>
    <w:rsid w:val="00F3593F"/>
    <w:rsid w:val="00F55A1C"/>
    <w:rsid w:val="00F60A0E"/>
    <w:rsid w:val="00F613C0"/>
    <w:rsid w:val="00F66E70"/>
    <w:rsid w:val="00F75B27"/>
    <w:rsid w:val="00F845A9"/>
    <w:rsid w:val="00F85E38"/>
    <w:rsid w:val="00F8765E"/>
    <w:rsid w:val="00F96AA4"/>
    <w:rsid w:val="00FA4F08"/>
    <w:rsid w:val="00FA5DF1"/>
    <w:rsid w:val="00FB4E8C"/>
    <w:rsid w:val="00FC167D"/>
    <w:rsid w:val="00FC1FD5"/>
    <w:rsid w:val="00FC434B"/>
    <w:rsid w:val="00FC68E7"/>
    <w:rsid w:val="00FD61A7"/>
    <w:rsid w:val="00FE0D1D"/>
    <w:rsid w:val="00FE0E30"/>
    <w:rsid w:val="00FE63D9"/>
    <w:rsid w:val="00FE6A75"/>
    <w:rsid w:val="00FE6D21"/>
    <w:rsid w:val="00FE6D58"/>
    <w:rsid w:val="00FF6828"/>
    <w:rsid w:val="00FF6E0D"/>
    <w:rsid w:val="57C0460C"/>
    <w:rsid w:val="6762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E78A8"/>
  <w15:docId w15:val="{CBD44383-9D09-4478-A0C7-42DD0FA785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styleId="BodyTextChar" w:customStyle="1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styleId="Default" w:customStyle="1">
    <w:name w:val="Default"/>
    <w:rsid w:val="003B42EE"/>
    <w:pPr>
      <w:autoSpaceDE w:val="0"/>
      <w:autoSpaceDN w:val="0"/>
      <w:adjustRightInd w:val="0"/>
    </w:pPr>
    <w:rPr>
      <w:rFonts w:ascii="Tahoma" w:hAnsi="Tahoma" w:cs="Tahoma" w:eastAsiaTheme="minorHAnsi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hAnsi="Tahoma" w:eastAsiaTheme="minorHAnsi"/>
      <w:sz w:val="20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FD61A7"/>
    <w:rPr>
      <w:rFonts w:ascii="Tahoma" w:hAnsi="Tahoma" w:eastAsiaTheme="minorHAnsi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styleId="Heading1Char" w:customStyle="1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styleId="TableGrid1" w:customStyle="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2" w:customStyle="1">
    <w:name w:val="Table Grid2"/>
    <w:basedOn w:val="TableNormal"/>
    <w:next w:val="TableGrid"/>
    <w:rsid w:val="00D23B8B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styleId="TableGrid3" w:customStyle="1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styleId="TableGrid4" w:customStyle="1">
    <w:name w:val="Table Grid4"/>
    <w:basedOn w:val="TableNormal"/>
    <w:next w:val="TableGrid"/>
    <w:rsid w:val="002139F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5" w:customStyle="1">
    <w:name w:val="Table Grid5"/>
    <w:basedOn w:val="TableNormal"/>
    <w:next w:val="TableGrid"/>
    <w:rsid w:val="007B0BC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paragraph" w:customStyle="1">
    <w:name w:val="paragraph"/>
    <w:basedOn w:val="Normal"/>
    <w:rsid w:val="006B05CA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6B05CA"/>
  </w:style>
  <w:style w:type="character" w:styleId="eop" w:customStyle="1">
    <w:name w:val="eop"/>
    <w:basedOn w:val="DefaultParagraphFont"/>
    <w:rsid w:val="006B05CA"/>
  </w:style>
  <w:style w:type="paragraph" w:styleId="xmsonormal" w:customStyle="1">
    <w:name w:val="x_msonormal"/>
    <w:basedOn w:val="Normal"/>
    <w:rsid w:val="00662F1D"/>
    <w:rPr>
      <w:rFonts w:ascii="Calibri" w:hAnsi="Calibri" w:cs="Calibri"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88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7674e35acd4df9dd5e8a1351f2d47318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9a6a8e015057be0d5df81b1e4d754e31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CFAC5-8B20-4933-B8A1-679B8442EA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0767D5-E1AF-4424-A624-B40EC802AFDC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customXml/itemProps3.xml><?xml version="1.0" encoding="utf-8"?>
<ds:datastoreItem xmlns:ds="http://schemas.openxmlformats.org/officeDocument/2006/customXml" ds:itemID="{F5444D5D-15D0-4B1C-BA82-839558AAE78B}"/>
</file>

<file path=customXml/itemProps4.xml><?xml version="1.0" encoding="utf-8"?>
<ds:datastoreItem xmlns:ds="http://schemas.openxmlformats.org/officeDocument/2006/customXml" ds:itemID="{FF93ACBD-8BBC-42EC-B18F-5901D519BC7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Advert03 09</ap:Template>
  <ap:Application>Microsoft Word for the web</ap:Application>
  <ap:DocSecurity>0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www</dc:title>
  <dc:creator>sara-duncalf</dc:creator>
  <lastModifiedBy>Jo Browne</lastModifiedBy>
  <revision>4</revision>
  <lastPrinted>2019-12-19T15:42:00.0000000Z</lastPrinted>
  <dcterms:created xsi:type="dcterms:W3CDTF">2025-12-11T13:38:00.0000000Z</dcterms:created>
  <dcterms:modified xsi:type="dcterms:W3CDTF">2025-12-12T08:33:17.6360769Z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10181500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2025-09-19T08:01:20Z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5f097b16-a824-4940-95cf-6455ab066c89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10, 3, 0, 1</vt:lpwstr>
  </property>
</Properties>
</file>