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8223" w14:textId="4289D45F" w:rsidR="004200D0" w:rsidRDefault="001708E7" w:rsidP="004E02AD">
      <w:pPr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>
        <w:rPr>
          <w:rFonts w:ascii="Tahoma" w:hAnsi="Tahoma" w:cs="Tahoma"/>
          <w:b/>
          <w:noProof/>
          <w:szCs w:val="32"/>
        </w:rPr>
        <w:drawing>
          <wp:anchor distT="0" distB="0" distL="114300" distR="114300" simplePos="0" relativeHeight="251658240" behindDoc="0" locked="0" layoutInCell="1" allowOverlap="1" wp14:anchorId="1DC7BF0C" wp14:editId="72CA8B67">
            <wp:simplePos x="0" y="0"/>
            <wp:positionH relativeFrom="margin">
              <wp:posOffset>4067175</wp:posOffset>
            </wp:positionH>
            <wp:positionV relativeFrom="paragraph">
              <wp:posOffset>-321945</wp:posOffset>
            </wp:positionV>
            <wp:extent cx="2762250" cy="1342390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5795E" w14:textId="2E064B77" w:rsidR="00B14ED7" w:rsidRDefault="00B14ED7" w:rsidP="00B14ED7">
      <w:pPr>
        <w:autoSpaceDE w:val="0"/>
        <w:autoSpaceDN w:val="0"/>
        <w:adjustRightInd w:val="0"/>
        <w:jc w:val="both"/>
        <w:rPr>
          <w:rFonts w:asciiTheme="minorHAnsi" w:hAnsiTheme="minorHAnsi" w:cs="Tahoma"/>
          <w:bCs/>
          <w:i/>
          <w:color w:val="000000"/>
          <w:sz w:val="22"/>
          <w:szCs w:val="22"/>
        </w:rPr>
      </w:pPr>
    </w:p>
    <w:p w14:paraId="1004579A" w14:textId="77777777" w:rsidR="00B14ED7" w:rsidRPr="008C2D67" w:rsidRDefault="00B14ED7" w:rsidP="00B14ED7">
      <w:pPr>
        <w:rPr>
          <w:rFonts w:ascii="Gill Sans MT" w:hAnsi="Gill Sans MT" w:cs="Tahoma"/>
          <w:b/>
          <w:noProof/>
          <w:sz w:val="32"/>
          <w:szCs w:val="32"/>
        </w:rPr>
      </w:pPr>
    </w:p>
    <w:p w14:paraId="11A17B4D" w14:textId="1C87C325" w:rsidR="00B14ED7" w:rsidRPr="008C2D67" w:rsidRDefault="00D86916" w:rsidP="00B14ED7">
      <w:pPr>
        <w:rPr>
          <w:rFonts w:ascii="Gill Sans MT" w:hAnsi="Gill Sans MT" w:cs="Tahoma"/>
          <w:b/>
          <w:sz w:val="32"/>
          <w:szCs w:val="32"/>
        </w:rPr>
      </w:pPr>
      <w:r>
        <w:rPr>
          <w:rFonts w:ascii="Gill Sans MT" w:hAnsi="Gill Sans MT" w:cs="Tahoma"/>
          <w:b/>
          <w:noProof/>
          <w:sz w:val="32"/>
          <w:szCs w:val="32"/>
        </w:rPr>
        <w:t>Adult Education Co-ordinator</w:t>
      </w:r>
    </w:p>
    <w:p w14:paraId="7B03EFF7" w14:textId="77777777" w:rsidR="00B14ED7" w:rsidRPr="00E26B97" w:rsidRDefault="00B14ED7" w:rsidP="00B14ED7">
      <w:pPr>
        <w:rPr>
          <w:rFonts w:ascii="Gill Sans MT" w:hAnsi="Gill Sans MT" w:cs="Tahoma"/>
          <w:b/>
        </w:rPr>
      </w:pPr>
      <w:r w:rsidRPr="00E26B97">
        <w:rPr>
          <w:rFonts w:ascii="Gill Sans MT" w:hAnsi="Gill Sans MT" w:cs="Tahoma"/>
          <w:b/>
        </w:rPr>
        <w:t>Job Description</w:t>
      </w:r>
    </w:p>
    <w:p w14:paraId="6119E35F" w14:textId="77777777" w:rsidR="00B14ED7" w:rsidRPr="008C2D67" w:rsidRDefault="00B14ED7" w:rsidP="00B14ED7">
      <w:pPr>
        <w:rPr>
          <w:rFonts w:ascii="Gill Sans MT" w:hAnsi="Gill Sans MT" w:cs="Tahoma"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B14ED7" w:rsidRPr="000D71AE" w14:paraId="58DEE846" w14:textId="77777777" w:rsidTr="006F003E">
        <w:trPr>
          <w:trHeight w:val="397"/>
        </w:trPr>
        <w:tc>
          <w:tcPr>
            <w:tcW w:w="3369" w:type="dxa"/>
            <w:vAlign w:val="center"/>
          </w:tcPr>
          <w:p w14:paraId="39348B1B" w14:textId="77777777" w:rsidR="00B14ED7" w:rsidRPr="000D71A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vAlign w:val="center"/>
          </w:tcPr>
          <w:p w14:paraId="2FC94B40" w14:textId="77777777" w:rsidR="00B14ED7" w:rsidRPr="000D71A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585891D1" w14:textId="627E57FC" w:rsidR="00B14ED7" w:rsidRPr="000D71AE" w:rsidRDefault="00D86916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>Apprenticeships and Employer Engagement</w:t>
            </w:r>
          </w:p>
        </w:tc>
      </w:tr>
    </w:tbl>
    <w:p w14:paraId="7A81AE1A" w14:textId="77777777" w:rsidR="00B14ED7" w:rsidRPr="000D71AE" w:rsidRDefault="00B14ED7" w:rsidP="00B14ED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B14ED7" w:rsidRPr="000D71AE" w14:paraId="6EC2AC17" w14:textId="77777777" w:rsidTr="006F003E">
        <w:trPr>
          <w:trHeight w:val="397"/>
        </w:trPr>
        <w:tc>
          <w:tcPr>
            <w:tcW w:w="3369" w:type="dxa"/>
            <w:vAlign w:val="center"/>
          </w:tcPr>
          <w:p w14:paraId="5C011221" w14:textId="77777777" w:rsidR="00B14ED7" w:rsidRPr="000D71A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vAlign w:val="center"/>
          </w:tcPr>
          <w:p w14:paraId="30217167" w14:textId="77777777" w:rsidR="00B14ED7" w:rsidRPr="00300CFB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300CFB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0E084819" w14:textId="0A138DF9" w:rsidR="00B14ED7" w:rsidRPr="00300CFB" w:rsidRDefault="001C7488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300CFB">
              <w:rPr>
                <w:rFonts w:ascii="Gill Sans MT" w:hAnsi="Gill Sans MT" w:cs="Tahoma"/>
                <w:b/>
                <w:bCs/>
                <w:sz w:val="22"/>
                <w:szCs w:val="22"/>
              </w:rPr>
              <w:t>£</w:t>
            </w:r>
            <w:r w:rsidR="00A528D4">
              <w:rPr>
                <w:rFonts w:ascii="Gill Sans MT" w:hAnsi="Gill Sans MT" w:cs="Tahoma"/>
                <w:b/>
                <w:bCs/>
                <w:sz w:val="22"/>
                <w:szCs w:val="22"/>
              </w:rPr>
              <w:t>26,592</w:t>
            </w:r>
            <w:r w:rsidR="004C66B9" w:rsidRPr="00300CFB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 </w:t>
            </w:r>
            <w:r w:rsidRPr="00300CFB">
              <w:rPr>
                <w:rFonts w:ascii="Gill Sans MT" w:hAnsi="Gill Sans MT" w:cs="Tahoma"/>
                <w:b/>
                <w:bCs/>
                <w:sz w:val="22"/>
                <w:szCs w:val="22"/>
              </w:rPr>
              <w:t>- £</w:t>
            </w:r>
            <w:r w:rsidR="00A528D4">
              <w:rPr>
                <w:rFonts w:ascii="Gill Sans MT" w:hAnsi="Gill Sans MT" w:cs="Tahoma"/>
                <w:b/>
                <w:bCs/>
                <w:sz w:val="22"/>
                <w:szCs w:val="22"/>
              </w:rPr>
              <w:t>29,838</w:t>
            </w:r>
            <w:r w:rsidRPr="00300CFB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 </w:t>
            </w:r>
            <w:r w:rsidRPr="00300CFB">
              <w:rPr>
                <w:b/>
                <w:bCs/>
                <w:i/>
                <w:iCs/>
                <w:sz w:val="22"/>
                <w:szCs w:val="22"/>
              </w:rPr>
              <w:t>(per annum)</w:t>
            </w:r>
          </w:p>
        </w:tc>
      </w:tr>
    </w:tbl>
    <w:p w14:paraId="3D50D35C" w14:textId="77777777" w:rsidR="00B14ED7" w:rsidRPr="000D71AE" w:rsidRDefault="00B14ED7" w:rsidP="00B14ED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B14ED7" w:rsidRPr="000D71AE" w14:paraId="5AB1377F" w14:textId="77777777" w:rsidTr="006F003E">
        <w:trPr>
          <w:trHeight w:val="397"/>
        </w:trPr>
        <w:tc>
          <w:tcPr>
            <w:tcW w:w="3369" w:type="dxa"/>
            <w:vAlign w:val="center"/>
          </w:tcPr>
          <w:p w14:paraId="2058AB37" w14:textId="77777777" w:rsidR="00A36A19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Hours of Work </w:t>
            </w:r>
          </w:p>
          <w:p w14:paraId="60C94491" w14:textId="63005F66" w:rsidR="00B14ED7" w:rsidRPr="00A36A19" w:rsidRDefault="00B14ED7" w:rsidP="006F003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36A19">
              <w:rPr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vAlign w:val="center"/>
          </w:tcPr>
          <w:p w14:paraId="245847D8" w14:textId="77777777" w:rsidR="00B14ED7" w:rsidRPr="000D71A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69C8E2C9" w14:textId="721F8DDD" w:rsidR="00B14ED7" w:rsidRPr="000D71AE" w:rsidRDefault="00C45354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>37</w:t>
            </w:r>
          </w:p>
        </w:tc>
      </w:tr>
    </w:tbl>
    <w:p w14:paraId="5BAAF45A" w14:textId="77777777" w:rsidR="00B14ED7" w:rsidRPr="000D71AE" w:rsidRDefault="00B14ED7" w:rsidP="00B14ED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B14ED7" w:rsidRPr="000D71AE" w14:paraId="5601C7ED" w14:textId="77777777" w:rsidTr="006F003E">
        <w:trPr>
          <w:trHeight w:val="397"/>
        </w:trPr>
        <w:tc>
          <w:tcPr>
            <w:tcW w:w="3369" w:type="dxa"/>
            <w:vAlign w:val="center"/>
          </w:tcPr>
          <w:p w14:paraId="486D0C24" w14:textId="77777777" w:rsidR="00B14ED7" w:rsidRPr="000D71A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vAlign w:val="center"/>
          </w:tcPr>
          <w:p w14:paraId="1A77AD0D" w14:textId="77777777" w:rsidR="00B14ED7" w:rsidRPr="000D71A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7C369BBE" w14:textId="64273442" w:rsidR="00B14ED7" w:rsidRPr="000D71AE" w:rsidRDefault="004C66B9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Assistant </w:t>
            </w:r>
            <w:r w:rsidR="00C47BAA">
              <w:rPr>
                <w:rFonts w:ascii="Gill Sans MT" w:hAnsi="Gill Sans MT" w:cs="Tahoma"/>
                <w:b/>
                <w:bCs/>
                <w:sz w:val="22"/>
                <w:szCs w:val="22"/>
              </w:rPr>
              <w:t>Principal – Apprenticeships and Employer Engagement</w:t>
            </w:r>
          </w:p>
        </w:tc>
      </w:tr>
    </w:tbl>
    <w:p w14:paraId="1D5FAB56" w14:textId="77777777" w:rsidR="00B14ED7" w:rsidRPr="000D71AE" w:rsidRDefault="00B14ED7" w:rsidP="00B14ED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096" w:type="dxa"/>
        <w:tblLook w:val="04A0" w:firstRow="1" w:lastRow="0" w:firstColumn="1" w:lastColumn="0" w:noHBand="0" w:noVBand="1"/>
      </w:tblPr>
      <w:tblGrid>
        <w:gridCol w:w="3342"/>
        <w:gridCol w:w="293"/>
        <w:gridCol w:w="6461"/>
      </w:tblGrid>
      <w:tr w:rsidR="00B14ED7" w:rsidRPr="000D71AE" w14:paraId="02839651" w14:textId="77777777" w:rsidTr="004C66B9">
        <w:trPr>
          <w:trHeight w:val="346"/>
        </w:trPr>
        <w:tc>
          <w:tcPr>
            <w:tcW w:w="3342" w:type="dxa"/>
            <w:vAlign w:val="center"/>
          </w:tcPr>
          <w:p w14:paraId="7A3CCCB8" w14:textId="77777777" w:rsidR="00B14ED7" w:rsidRPr="000D71AE" w:rsidRDefault="00B14ED7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Responsibility for</w:t>
            </w:r>
          </w:p>
        </w:tc>
        <w:tc>
          <w:tcPr>
            <w:tcW w:w="293" w:type="dxa"/>
            <w:vAlign w:val="center"/>
          </w:tcPr>
          <w:p w14:paraId="478EC7BD" w14:textId="77777777" w:rsidR="00B14ED7" w:rsidRDefault="00B14ED7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  <w:p w14:paraId="25072DAB" w14:textId="77777777" w:rsidR="0094338A" w:rsidRDefault="0094338A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</w:p>
          <w:p w14:paraId="1C3FC41B" w14:textId="77777777" w:rsidR="0094338A" w:rsidRDefault="0094338A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</w:p>
          <w:p w14:paraId="09869DD1" w14:textId="5553106E" w:rsidR="0094338A" w:rsidRPr="000D71AE" w:rsidRDefault="0094338A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73B47CF4" w14:textId="77777777" w:rsidR="008D7C0C" w:rsidRDefault="0043783B" w:rsidP="006F003E">
            <w:pPr>
              <w:pStyle w:val="ListParagraph"/>
              <w:ind w:left="0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 xml:space="preserve">Undertake general administrative tasks </w:t>
            </w:r>
            <w:r w:rsidR="003759B5">
              <w:rPr>
                <w:rFonts w:ascii="Gill Sans MT" w:hAnsi="Gill Sans MT"/>
                <w:sz w:val="22"/>
              </w:rPr>
              <w:t xml:space="preserve">predominantly </w:t>
            </w:r>
            <w:r>
              <w:rPr>
                <w:rFonts w:ascii="Gill Sans MT" w:hAnsi="Gill Sans MT"/>
                <w:sz w:val="22"/>
              </w:rPr>
              <w:t xml:space="preserve">within </w:t>
            </w:r>
            <w:r w:rsidR="003759B5">
              <w:rPr>
                <w:rFonts w:ascii="Gill Sans MT" w:hAnsi="Gill Sans MT"/>
                <w:sz w:val="22"/>
              </w:rPr>
              <w:t>Adult Education Provision;</w:t>
            </w:r>
          </w:p>
          <w:p w14:paraId="1A16BF73" w14:textId="77777777" w:rsidR="003759B5" w:rsidRDefault="003759B5" w:rsidP="006F003E">
            <w:pPr>
              <w:pStyle w:val="ListParagraph"/>
              <w:ind w:left="0"/>
              <w:rPr>
                <w:rFonts w:ascii="Gill Sans MT" w:hAnsi="Gill Sans MT"/>
                <w:sz w:val="22"/>
              </w:rPr>
            </w:pPr>
          </w:p>
          <w:p w14:paraId="0C610EDB" w14:textId="475A22F9" w:rsidR="003759B5" w:rsidRPr="0094338A" w:rsidRDefault="003759B5" w:rsidP="006F003E">
            <w:pPr>
              <w:pStyle w:val="ListParagraph"/>
              <w:ind w:left="0"/>
              <w:rPr>
                <w:rFonts w:ascii="Gill Sans MT" w:hAnsi="Gill Sans MT"/>
                <w:sz w:val="22"/>
              </w:rPr>
            </w:pPr>
            <w:r w:rsidRPr="0094338A">
              <w:rPr>
                <w:rFonts w:ascii="Gill Sans MT" w:hAnsi="Gill Sans MT"/>
                <w:sz w:val="22"/>
              </w:rPr>
              <w:t xml:space="preserve">Liaise with </w:t>
            </w:r>
            <w:r w:rsidR="0094338A" w:rsidRPr="0094338A">
              <w:rPr>
                <w:rFonts w:ascii="Gill Sans MT" w:eastAsia="Tahoma" w:hAnsi="Gill Sans MT"/>
                <w:bCs/>
                <w:sz w:val="22"/>
              </w:rPr>
              <w:t>m</w:t>
            </w:r>
            <w:r w:rsidR="0094338A" w:rsidRPr="0094338A">
              <w:rPr>
                <w:rFonts w:ascii="Gill Sans MT" w:eastAsia="Tahoma" w:hAnsi="Gill Sans MT"/>
                <w:sz w:val="22"/>
              </w:rPr>
              <w:t>anagers, other support staff, lecturers, trainers, assessors, commercial clients and learners</w:t>
            </w:r>
            <w:r w:rsidR="0094338A">
              <w:rPr>
                <w:rFonts w:ascii="Gill Sans MT" w:eastAsia="Tahoma" w:hAnsi="Gill Sans MT"/>
                <w:sz w:val="22"/>
              </w:rPr>
              <w:t>;</w:t>
            </w:r>
            <w:r w:rsidR="00797099">
              <w:rPr>
                <w:rFonts w:ascii="Gill Sans MT" w:eastAsia="Tahoma" w:hAnsi="Gill Sans MT"/>
                <w:sz w:val="22"/>
              </w:rPr>
              <w:t xml:space="preserve"> </w:t>
            </w:r>
            <w:r w:rsidR="00797099" w:rsidRPr="00A36A19">
              <w:rPr>
                <w:rFonts w:ascii="Times New Roman" w:eastAsia="Tahoma" w:hAnsi="Times New Roman" w:cs="Times New Roman"/>
                <w:i/>
                <w:iCs/>
                <w:sz w:val="22"/>
              </w:rPr>
              <w:t>and</w:t>
            </w:r>
          </w:p>
        </w:tc>
      </w:tr>
      <w:tr w:rsidR="00B14ED7" w:rsidRPr="000D71AE" w14:paraId="0AB14350" w14:textId="77777777" w:rsidTr="004C66B9">
        <w:trPr>
          <w:trHeight w:val="472"/>
        </w:trPr>
        <w:tc>
          <w:tcPr>
            <w:tcW w:w="3342" w:type="dxa"/>
            <w:vAlign w:val="center"/>
          </w:tcPr>
          <w:p w14:paraId="0D2A6218" w14:textId="7C502DBF" w:rsidR="00B14ED7" w:rsidRPr="000D71AE" w:rsidRDefault="00B14ED7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</w:p>
        </w:tc>
        <w:tc>
          <w:tcPr>
            <w:tcW w:w="293" w:type="dxa"/>
          </w:tcPr>
          <w:p w14:paraId="2E01DCD5" w14:textId="77777777" w:rsidR="00B14ED7" w:rsidRPr="000D71AE" w:rsidRDefault="00B14ED7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</w:p>
          <w:p w14:paraId="1881A4FF" w14:textId="77777777" w:rsidR="00B14ED7" w:rsidRPr="000D71AE" w:rsidRDefault="00B14ED7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461" w:type="dxa"/>
            <w:vAlign w:val="center"/>
          </w:tcPr>
          <w:p w14:paraId="40A39C1F" w14:textId="77777777" w:rsidR="00B14ED7" w:rsidRPr="00D825CF" w:rsidRDefault="00B14ED7" w:rsidP="006F003E">
            <w:pPr>
              <w:rPr>
                <w:rFonts w:ascii="Gill Sans MT" w:hAnsi="Gill Sans MT" w:cs="Tahoma"/>
                <w:sz w:val="22"/>
                <w:szCs w:val="22"/>
              </w:rPr>
            </w:pPr>
          </w:p>
          <w:p w14:paraId="7819A3E3" w14:textId="656F3301" w:rsidR="00B14ED7" w:rsidRPr="00D825CF" w:rsidRDefault="00B14ED7" w:rsidP="006F003E">
            <w:pPr>
              <w:rPr>
                <w:rFonts w:ascii="Gill Sans MT" w:hAnsi="Gill Sans MT" w:cs="Tahoma"/>
                <w:sz w:val="22"/>
                <w:szCs w:val="22"/>
              </w:rPr>
            </w:pPr>
            <w:r w:rsidRPr="00D825CF">
              <w:rPr>
                <w:rFonts w:ascii="Gill Sans MT" w:hAnsi="Gill Sans MT" w:cs="Tahoma"/>
                <w:sz w:val="22"/>
                <w:szCs w:val="22"/>
              </w:rPr>
              <w:t>Promoting the welfare of children and young people</w:t>
            </w:r>
            <w:r w:rsidR="00165FC5">
              <w:rPr>
                <w:rFonts w:ascii="Gill Sans MT" w:hAnsi="Gill Sans MT" w:cs="Tahoma"/>
                <w:sz w:val="22"/>
                <w:szCs w:val="22"/>
              </w:rPr>
              <w:t>.</w:t>
            </w:r>
          </w:p>
        </w:tc>
      </w:tr>
    </w:tbl>
    <w:p w14:paraId="5FAFB5DA" w14:textId="77777777" w:rsidR="00B14ED7" w:rsidRPr="008C2D67" w:rsidRDefault="00B14ED7" w:rsidP="00B14ED7">
      <w:pPr>
        <w:rPr>
          <w:rFonts w:ascii="Gill Sans MT" w:hAnsi="Gill Sans MT" w:cs="Tahoma"/>
          <w:b/>
          <w:sz w:val="22"/>
          <w:szCs w:val="22"/>
        </w:rPr>
      </w:pPr>
      <w:r w:rsidRPr="008C2D67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72E05C83" w14:textId="77777777" w:rsidR="00B14ED7" w:rsidRPr="008C2D67" w:rsidRDefault="00B14ED7" w:rsidP="00B14ED7">
      <w:pPr>
        <w:rPr>
          <w:rFonts w:ascii="Gill Sans MT" w:hAnsi="Gill Sans MT" w:cs="Tahoma"/>
          <w:sz w:val="22"/>
          <w:szCs w:val="22"/>
        </w:rPr>
      </w:pPr>
    </w:p>
    <w:p w14:paraId="2449F225" w14:textId="2430D418" w:rsidR="00B14ED7" w:rsidRPr="00C72DEE" w:rsidRDefault="004C66B9" w:rsidP="00B14ED7">
      <w:pPr>
        <w:jc w:val="both"/>
        <w:rPr>
          <w:rFonts w:ascii="Gill Sans MT" w:hAnsi="Gill Sans MT" w:cs="Tahoma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To provide innovative and engaging support to ensure </w:t>
      </w:r>
      <w:r w:rsidR="009D6DD1" w:rsidRPr="00C72DEE">
        <w:rPr>
          <w:rFonts w:ascii="Gill Sans MT" w:hAnsi="Gill Sans MT" w:cs="Tahoma"/>
          <w:sz w:val="22"/>
          <w:szCs w:val="22"/>
        </w:rPr>
        <w:t xml:space="preserve">provision: </w:t>
      </w:r>
    </w:p>
    <w:p w14:paraId="43DB464A" w14:textId="77777777" w:rsidR="00B14ED7" w:rsidRPr="007B324E" w:rsidRDefault="00B14ED7" w:rsidP="00E522CA">
      <w:pPr>
        <w:contextualSpacing/>
        <w:rPr>
          <w:rFonts w:ascii="Gill Sans MT" w:hAnsi="Gill Sans MT" w:cs="Tahoma"/>
          <w:sz w:val="22"/>
          <w:szCs w:val="22"/>
        </w:rPr>
      </w:pPr>
    </w:p>
    <w:p w14:paraId="4E245E59" w14:textId="00455E6F" w:rsidR="00B14ED7" w:rsidRDefault="00B14ED7" w:rsidP="006F1416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 w:rsidRPr="007B324E">
        <w:rPr>
          <w:rFonts w:ascii="Gill Sans MT" w:hAnsi="Gill Sans MT" w:cs="Tahoma"/>
          <w:sz w:val="22"/>
          <w:szCs w:val="22"/>
        </w:rPr>
        <w:t>Meets the needs of learners, employers and other stakeholders</w:t>
      </w:r>
      <w:r w:rsidR="006743A1" w:rsidRPr="007B324E">
        <w:rPr>
          <w:rFonts w:ascii="Gill Sans MT" w:hAnsi="Gill Sans MT" w:cs="Tahoma"/>
          <w:sz w:val="22"/>
          <w:szCs w:val="22"/>
        </w:rPr>
        <w:t>;</w:t>
      </w:r>
    </w:p>
    <w:p w14:paraId="00448745" w14:textId="4FE7C070" w:rsidR="004C66B9" w:rsidRDefault="004C66B9" w:rsidP="006F1416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sz w:val="22"/>
          <w:szCs w:val="22"/>
        </w:rPr>
        <w:t>Is of the highest possible quality in terms of learner outcomes and learner satisfaction;</w:t>
      </w:r>
    </w:p>
    <w:p w14:paraId="6F54D7D9" w14:textId="51AE82AD" w:rsidR="001E34FA" w:rsidRPr="007B324E" w:rsidRDefault="00F27812" w:rsidP="006F1416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sz w:val="22"/>
          <w:szCs w:val="22"/>
        </w:rPr>
        <w:t xml:space="preserve">Is innovative, developmental and </w:t>
      </w:r>
      <w:r w:rsidR="004C66B9">
        <w:rPr>
          <w:rFonts w:ascii="Gill Sans MT" w:hAnsi="Gill Sans MT" w:cs="Tahoma"/>
          <w:sz w:val="22"/>
          <w:szCs w:val="22"/>
        </w:rPr>
        <w:t>sector leading</w:t>
      </w:r>
      <w:r w:rsidR="005E0155">
        <w:rPr>
          <w:rFonts w:ascii="Gill Sans MT" w:hAnsi="Gill Sans MT" w:cs="Tahoma"/>
          <w:sz w:val="22"/>
          <w:szCs w:val="22"/>
        </w:rPr>
        <w:t>;</w:t>
      </w:r>
    </w:p>
    <w:p w14:paraId="74E10C32" w14:textId="6FF09FF7" w:rsidR="00B14ED7" w:rsidRPr="007B324E" w:rsidRDefault="00B14ED7" w:rsidP="006F1416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 w:rsidRPr="007B324E">
        <w:rPr>
          <w:rFonts w:ascii="Gill Sans MT" w:hAnsi="Gill Sans MT" w:cs="Tahoma"/>
          <w:sz w:val="22"/>
          <w:szCs w:val="22"/>
        </w:rPr>
        <w:t>Is effective, efficient and provide excellent value for money</w:t>
      </w:r>
      <w:r w:rsidR="006743A1" w:rsidRPr="007B324E">
        <w:rPr>
          <w:rFonts w:ascii="Gill Sans MT" w:hAnsi="Gill Sans MT" w:cs="Tahoma"/>
          <w:sz w:val="22"/>
          <w:szCs w:val="22"/>
        </w:rPr>
        <w:t>;</w:t>
      </w:r>
    </w:p>
    <w:p w14:paraId="5B5633E4" w14:textId="20E56C99" w:rsidR="00B14ED7" w:rsidRPr="00967E17" w:rsidRDefault="00B14ED7" w:rsidP="006F1416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 w:rsidRPr="007B324E">
        <w:rPr>
          <w:rFonts w:ascii="Gill Sans MT" w:hAnsi="Gill Sans MT" w:cs="Tahoma"/>
          <w:sz w:val="22"/>
          <w:szCs w:val="22"/>
        </w:rPr>
        <w:t xml:space="preserve">Reflects the vision, mission, aims and values of the </w:t>
      </w:r>
      <w:r w:rsidR="005D0840" w:rsidRPr="007B324E">
        <w:rPr>
          <w:rFonts w:ascii="Gill Sans MT" w:hAnsi="Gill Sans MT" w:cs="Tahoma"/>
          <w:sz w:val="22"/>
          <w:szCs w:val="22"/>
        </w:rPr>
        <w:t>C</w:t>
      </w:r>
      <w:r w:rsidRPr="007B324E">
        <w:rPr>
          <w:rFonts w:ascii="Gill Sans MT" w:hAnsi="Gill Sans MT" w:cs="Tahoma"/>
          <w:sz w:val="22"/>
          <w:szCs w:val="22"/>
        </w:rPr>
        <w:t>ollege</w:t>
      </w:r>
      <w:r w:rsidR="005D0840" w:rsidRPr="00967E17">
        <w:rPr>
          <w:rFonts w:ascii="Gill Sans MT" w:hAnsi="Gill Sans MT" w:cs="Tahoma"/>
          <w:sz w:val="22"/>
          <w:szCs w:val="22"/>
        </w:rPr>
        <w:t>;</w:t>
      </w:r>
      <w:r w:rsidR="009D6DD1" w:rsidRPr="00967E17">
        <w:rPr>
          <w:i/>
          <w:iCs/>
          <w:sz w:val="22"/>
          <w:szCs w:val="22"/>
        </w:rPr>
        <w:t xml:space="preserve"> and</w:t>
      </w:r>
    </w:p>
    <w:p w14:paraId="1511975C" w14:textId="3D1DA946" w:rsidR="00B14ED7" w:rsidRPr="007B324E" w:rsidRDefault="00B14ED7" w:rsidP="006F1416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 w:rsidRPr="007B324E">
        <w:rPr>
          <w:rFonts w:ascii="Gill Sans MT" w:hAnsi="Gill Sans MT" w:cs="Tahoma"/>
          <w:sz w:val="22"/>
          <w:szCs w:val="22"/>
        </w:rPr>
        <w:t>Promotes a culture of excellence and equality</w:t>
      </w:r>
    </w:p>
    <w:p w14:paraId="19146D93" w14:textId="58BCA7A4" w:rsidR="00B14ED7" w:rsidRPr="007B324E" w:rsidRDefault="00B14ED7" w:rsidP="00B14ED7">
      <w:pPr>
        <w:jc w:val="both"/>
        <w:rPr>
          <w:rFonts w:ascii="Gill Sans MT" w:hAnsi="Gill Sans MT" w:cs="Tahoma"/>
          <w:sz w:val="22"/>
          <w:szCs w:val="22"/>
        </w:rPr>
      </w:pPr>
    </w:p>
    <w:p w14:paraId="38B69BB8" w14:textId="77777777" w:rsidR="00B14ED7" w:rsidRPr="007B324E" w:rsidRDefault="00B14ED7" w:rsidP="00B14ED7">
      <w:pPr>
        <w:jc w:val="both"/>
        <w:rPr>
          <w:rFonts w:ascii="Gill Sans MT" w:hAnsi="Gill Sans MT" w:cs="Tahoma"/>
          <w:b/>
          <w:sz w:val="22"/>
          <w:szCs w:val="22"/>
        </w:rPr>
      </w:pPr>
      <w:r w:rsidRPr="007B324E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5080B40A" w14:textId="77777777" w:rsidR="00B14ED7" w:rsidRPr="007B324E" w:rsidRDefault="00B14ED7" w:rsidP="00B14ED7">
      <w:pPr>
        <w:rPr>
          <w:rFonts w:ascii="Gill Sans MT" w:hAnsi="Gill Sans MT" w:cs="Tahoma"/>
          <w:b/>
          <w:sz w:val="22"/>
          <w:szCs w:val="22"/>
        </w:rPr>
      </w:pPr>
    </w:p>
    <w:p w14:paraId="57A6BD73" w14:textId="77777777" w:rsidR="0075276C" w:rsidRPr="0075276C" w:rsidRDefault="0075276C" w:rsidP="0075276C">
      <w:pPr>
        <w:numPr>
          <w:ilvl w:val="0"/>
          <w:numId w:val="7"/>
        </w:numPr>
        <w:spacing w:after="128" w:line="248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hAnsi="Gill Sans MT"/>
          <w:sz w:val="22"/>
          <w:szCs w:val="22"/>
        </w:rPr>
        <w:t xml:space="preserve">Reflect the vision, mission, aims and values of the college. </w:t>
      </w:r>
    </w:p>
    <w:p w14:paraId="32BEC42A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Contribute to the effective and efficient operation of the enrolment process. </w:t>
      </w:r>
    </w:p>
    <w:p w14:paraId="5B783B80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Show initiative in planning and organising allocated tasks  </w:t>
      </w:r>
    </w:p>
    <w:p w14:paraId="2E8F78D7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Enter, retrieve and print data in a database </w:t>
      </w:r>
    </w:p>
    <w:p w14:paraId="511B93B1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Set up and maintain spreadsheets </w:t>
      </w:r>
    </w:p>
    <w:p w14:paraId="29FDC0FF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hAnsi="Gill Sans MT"/>
          <w:sz w:val="22"/>
          <w:szCs w:val="22"/>
        </w:rPr>
        <w:t>Liaise between the delivery team and the Bursary Team to support learning resource requests for all learners.</w:t>
      </w:r>
    </w:p>
    <w:p w14:paraId="06E1CC5C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Communicate information in person in addition to using telephone, letter and e-mail </w:t>
      </w:r>
    </w:p>
    <w:p w14:paraId="1F69911B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Photocopy, present and distribute complex documents </w:t>
      </w:r>
    </w:p>
    <w:p w14:paraId="2FF08EAD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Produce and distribute mail merge documents </w:t>
      </w:r>
    </w:p>
    <w:p w14:paraId="3A9E62D5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Prepare and print documents using information technology </w:t>
      </w:r>
    </w:p>
    <w:p w14:paraId="69425301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Undertake reception desk duties </w:t>
      </w:r>
    </w:p>
    <w:p w14:paraId="30772E19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lastRenderedPageBreak/>
        <w:t xml:space="preserve">Provide excellent and effective customer service </w:t>
      </w:r>
    </w:p>
    <w:p w14:paraId="67303BAA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Receive, assist visitors and make room bookings </w:t>
      </w:r>
    </w:p>
    <w:p w14:paraId="406DC6A5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Record store and supply information using paper-based filing systems </w:t>
      </w:r>
    </w:p>
    <w:p w14:paraId="4E6A7245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Respond to internal and external telephone enquires </w:t>
      </w:r>
    </w:p>
    <w:p w14:paraId="64AEA219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Assist in the co-ordination of mail services </w:t>
      </w:r>
    </w:p>
    <w:p w14:paraId="1A8D7B8A" w14:textId="77777777" w:rsidR="0075276C" w:rsidRPr="0075276C" w:rsidRDefault="0075276C" w:rsidP="0075276C">
      <w:pPr>
        <w:numPr>
          <w:ilvl w:val="0"/>
          <w:numId w:val="7"/>
        </w:numPr>
        <w:spacing w:after="139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Participate in College enrolment days, open days and other similar events </w:t>
      </w:r>
    </w:p>
    <w:p w14:paraId="40C92A89" w14:textId="77777777" w:rsidR="0075276C" w:rsidRPr="0075276C" w:rsidRDefault="0075276C" w:rsidP="0075276C">
      <w:pPr>
        <w:numPr>
          <w:ilvl w:val="0"/>
          <w:numId w:val="7"/>
        </w:numPr>
        <w:spacing w:after="110" w:line="249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Attend appropriate meetings, take notes and action recommendations </w:t>
      </w:r>
    </w:p>
    <w:p w14:paraId="0071959A" w14:textId="77777777" w:rsidR="0075276C" w:rsidRPr="0075276C" w:rsidRDefault="0075276C" w:rsidP="0075276C">
      <w:pPr>
        <w:rPr>
          <w:rFonts w:ascii="Gill Sans MT" w:hAnsi="Gill Sans MT"/>
          <w:sz w:val="22"/>
          <w:szCs w:val="22"/>
        </w:rPr>
      </w:pPr>
      <w:r w:rsidRPr="0075276C">
        <w:rPr>
          <w:rFonts w:ascii="Gill Sans MT" w:eastAsia="Tahoma" w:hAnsi="Gill Sans MT" w:cs="Tahoma"/>
          <w:sz w:val="22"/>
          <w:szCs w:val="22"/>
        </w:rPr>
        <w:t xml:space="preserve"> </w:t>
      </w:r>
    </w:p>
    <w:p w14:paraId="2084E188" w14:textId="77777777" w:rsidR="0075276C" w:rsidRPr="0075276C" w:rsidRDefault="0075276C" w:rsidP="0075276C">
      <w:pPr>
        <w:rPr>
          <w:rFonts w:ascii="Gill Sans MT" w:hAnsi="Gill Sans MT"/>
          <w:sz w:val="22"/>
          <w:szCs w:val="22"/>
        </w:rPr>
      </w:pPr>
      <w:r w:rsidRPr="0075276C">
        <w:rPr>
          <w:rFonts w:ascii="Gill Sans MT" w:hAnsi="Gill Sans MT"/>
          <w:b/>
          <w:sz w:val="22"/>
          <w:szCs w:val="22"/>
        </w:rPr>
        <w:t xml:space="preserve">Generic Duties and Responsibilities: </w:t>
      </w:r>
    </w:p>
    <w:p w14:paraId="24CCD4CF" w14:textId="77777777" w:rsidR="0075276C" w:rsidRPr="0075276C" w:rsidRDefault="0075276C" w:rsidP="0075276C">
      <w:pPr>
        <w:spacing w:after="12"/>
        <w:rPr>
          <w:rFonts w:ascii="Gill Sans MT" w:hAnsi="Gill Sans MT"/>
          <w:sz w:val="22"/>
          <w:szCs w:val="22"/>
        </w:rPr>
      </w:pPr>
      <w:r w:rsidRPr="0075276C">
        <w:rPr>
          <w:rFonts w:ascii="Gill Sans MT" w:hAnsi="Gill Sans MT"/>
          <w:sz w:val="22"/>
          <w:szCs w:val="22"/>
        </w:rPr>
        <w:t xml:space="preserve"> </w:t>
      </w:r>
    </w:p>
    <w:p w14:paraId="610CC33B" w14:textId="77777777" w:rsidR="0075276C" w:rsidRPr="0075276C" w:rsidRDefault="0075276C" w:rsidP="0075276C">
      <w:pPr>
        <w:numPr>
          <w:ilvl w:val="0"/>
          <w:numId w:val="7"/>
        </w:numPr>
        <w:spacing w:after="24" w:line="248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hAnsi="Gill Sans MT"/>
          <w:sz w:val="22"/>
          <w:szCs w:val="22"/>
        </w:rPr>
        <w:t xml:space="preserve">Promote a culture of innovation, excellence and equality </w:t>
      </w:r>
    </w:p>
    <w:p w14:paraId="41AA8F34" w14:textId="77777777" w:rsidR="0075276C" w:rsidRPr="0075276C" w:rsidRDefault="0075276C" w:rsidP="0075276C">
      <w:pPr>
        <w:numPr>
          <w:ilvl w:val="0"/>
          <w:numId w:val="7"/>
        </w:numPr>
        <w:spacing w:after="24" w:line="248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hAnsi="Gill Sans MT"/>
          <w:sz w:val="22"/>
          <w:szCs w:val="22"/>
        </w:rPr>
        <w:t xml:space="preserve">Reflect the vision, mission and values of the college </w:t>
      </w:r>
    </w:p>
    <w:p w14:paraId="47449B1A" w14:textId="77777777" w:rsidR="0075276C" w:rsidRPr="0075276C" w:rsidRDefault="0075276C" w:rsidP="0075276C">
      <w:pPr>
        <w:numPr>
          <w:ilvl w:val="0"/>
          <w:numId w:val="7"/>
        </w:numPr>
        <w:spacing w:after="24" w:line="248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hAnsi="Gill Sans MT"/>
          <w:sz w:val="22"/>
          <w:szCs w:val="22"/>
        </w:rPr>
        <w:t xml:space="preserve">Contribute to the development of and ensure compliance with all College policies, procedures and agreements </w:t>
      </w:r>
    </w:p>
    <w:p w14:paraId="2DFF0CCA" w14:textId="77777777" w:rsidR="0075276C" w:rsidRPr="0075276C" w:rsidRDefault="0075276C" w:rsidP="0075276C">
      <w:pPr>
        <w:numPr>
          <w:ilvl w:val="0"/>
          <w:numId w:val="7"/>
        </w:numPr>
        <w:spacing w:after="24" w:line="248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hAnsi="Gill Sans MT"/>
          <w:sz w:val="22"/>
          <w:szCs w:val="22"/>
        </w:rPr>
        <w:t xml:space="preserve">Actively contribute to the risk management of the College. </w:t>
      </w:r>
    </w:p>
    <w:p w14:paraId="2C9A5AC8" w14:textId="77777777" w:rsidR="0075276C" w:rsidRPr="0075276C" w:rsidRDefault="0075276C" w:rsidP="0075276C">
      <w:pPr>
        <w:numPr>
          <w:ilvl w:val="0"/>
          <w:numId w:val="7"/>
        </w:numPr>
        <w:spacing w:after="24" w:line="248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hAnsi="Gill Sans MT"/>
          <w:sz w:val="22"/>
          <w:szCs w:val="22"/>
        </w:rPr>
        <w:t xml:space="preserve">Positively promote and implement the College’s strategies on equality, diversity, safeguarding. </w:t>
      </w:r>
    </w:p>
    <w:p w14:paraId="38996361" w14:textId="77777777" w:rsidR="0075276C" w:rsidRPr="0075276C" w:rsidRDefault="0075276C" w:rsidP="0075276C">
      <w:pPr>
        <w:numPr>
          <w:ilvl w:val="0"/>
          <w:numId w:val="7"/>
        </w:numPr>
        <w:spacing w:after="24" w:line="248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hAnsi="Gill Sans MT"/>
          <w:sz w:val="22"/>
          <w:szCs w:val="22"/>
        </w:rPr>
        <w:t xml:space="preserve">Undertake appropriate staff development activities that support personal development and the changing needs of the College and its environment </w:t>
      </w:r>
    </w:p>
    <w:p w14:paraId="6F8646F8" w14:textId="77777777" w:rsidR="0075276C" w:rsidRPr="0075276C" w:rsidRDefault="0075276C" w:rsidP="0075276C">
      <w:pPr>
        <w:numPr>
          <w:ilvl w:val="0"/>
          <w:numId w:val="7"/>
        </w:numPr>
        <w:spacing w:after="24" w:line="248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hAnsi="Gill Sans MT"/>
          <w:sz w:val="22"/>
          <w:szCs w:val="22"/>
        </w:rPr>
        <w:t xml:space="preserve">Be aware of, and responsive to, the changing nature of the College and adopt a flexible and proactive approach to work </w:t>
      </w:r>
    </w:p>
    <w:p w14:paraId="0D5D83EB" w14:textId="77777777" w:rsidR="0075276C" w:rsidRPr="0075276C" w:rsidRDefault="0075276C" w:rsidP="0075276C">
      <w:pPr>
        <w:numPr>
          <w:ilvl w:val="0"/>
          <w:numId w:val="7"/>
        </w:numPr>
        <w:spacing w:line="248" w:lineRule="auto"/>
        <w:ind w:hanging="567"/>
        <w:rPr>
          <w:rFonts w:ascii="Gill Sans MT" w:hAnsi="Gill Sans MT"/>
          <w:sz w:val="22"/>
          <w:szCs w:val="22"/>
        </w:rPr>
      </w:pPr>
      <w:r w:rsidRPr="0075276C">
        <w:rPr>
          <w:rFonts w:ascii="Gill Sans MT" w:hAnsi="Gill Sans MT"/>
          <w:sz w:val="22"/>
          <w:szCs w:val="22"/>
        </w:rPr>
        <w:t xml:space="preserve">Undertake such other duties as may reasonably be required commensurate with this grade, at the initial agreed place of work or at other locations in the College catchment area </w:t>
      </w:r>
    </w:p>
    <w:p w14:paraId="579A9088" w14:textId="77777777" w:rsidR="0075276C" w:rsidRPr="0075276C" w:rsidRDefault="0075276C" w:rsidP="0075276C">
      <w:pPr>
        <w:ind w:left="567"/>
        <w:rPr>
          <w:rFonts w:ascii="Gill Sans MT" w:hAnsi="Gill Sans MT"/>
          <w:sz w:val="22"/>
          <w:szCs w:val="22"/>
        </w:rPr>
      </w:pPr>
      <w:r w:rsidRPr="0075276C">
        <w:rPr>
          <w:rFonts w:ascii="Gill Sans MT" w:hAnsi="Gill Sans MT"/>
          <w:sz w:val="22"/>
          <w:szCs w:val="22"/>
        </w:rPr>
        <w:t xml:space="preserve"> </w:t>
      </w:r>
    </w:p>
    <w:p w14:paraId="5FA79A28" w14:textId="77777777" w:rsidR="0075276C" w:rsidRPr="0075276C" w:rsidRDefault="0075276C" w:rsidP="0075276C">
      <w:pPr>
        <w:spacing w:after="12" w:line="239" w:lineRule="auto"/>
        <w:rPr>
          <w:rFonts w:ascii="Gill Sans MT" w:hAnsi="Gill Sans MT"/>
          <w:sz w:val="22"/>
          <w:szCs w:val="22"/>
        </w:rPr>
      </w:pPr>
      <w:r w:rsidRPr="0075276C">
        <w:rPr>
          <w:rFonts w:ascii="Gill Sans MT" w:hAnsi="Gill Sans MT"/>
          <w:b/>
          <w:i/>
          <w:sz w:val="22"/>
          <w:szCs w:val="22"/>
        </w:rPr>
        <w:t xml:space="preserve">This Job Description is current as the date shown.  In consultation with the post-holder, it is liable to variation to reflect changes in the job. </w:t>
      </w:r>
    </w:p>
    <w:p w14:paraId="3BD1C7D3" w14:textId="77777777" w:rsidR="0075276C" w:rsidRDefault="0075276C" w:rsidP="0075276C">
      <w:r>
        <w:rPr>
          <w:rFonts w:ascii="Tahoma" w:eastAsia="Tahoma" w:hAnsi="Tahoma" w:cs="Tahoma"/>
          <w:b/>
        </w:rPr>
        <w:t xml:space="preserve"> </w:t>
      </w:r>
    </w:p>
    <w:p w14:paraId="7017BF39" w14:textId="77777777" w:rsidR="00E23AB8" w:rsidRDefault="00E23AB8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301B55E9" w14:textId="77777777" w:rsidR="00E23AB8" w:rsidRDefault="00E23AB8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77D5A89A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7F787DC1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00CE6446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04068E27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249AABE0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60FAA7CB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349874FB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5C2B0BF7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41AD0886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2111BF49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0749322D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61CF9D11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72B41015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4348CEAE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052ACC2A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1F07A3D0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1F8D1456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19466D43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7F57F508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42F259F4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32533FCF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74CA2464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66010E88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38A9A64E" w14:textId="77777777" w:rsidR="0075276C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6E7B123A" w14:textId="77777777" w:rsidR="00E23AB8" w:rsidRDefault="00E23AB8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33381D75" w14:textId="77777777" w:rsidR="00E23AB8" w:rsidRDefault="00E23AB8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</w:p>
    <w:p w14:paraId="3BFFBBFC" w14:textId="408C80C5" w:rsidR="00E23AB8" w:rsidRDefault="0075276C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>
        <w:rPr>
          <w:rFonts w:ascii="Tahoma" w:hAnsi="Tahoma" w:cs="Tahoma"/>
          <w:b/>
          <w:noProof/>
          <w:szCs w:val="32"/>
        </w:rPr>
        <w:lastRenderedPageBreak/>
        <w:drawing>
          <wp:anchor distT="0" distB="0" distL="114300" distR="114300" simplePos="0" relativeHeight="251658241" behindDoc="0" locked="0" layoutInCell="1" allowOverlap="1" wp14:anchorId="68FC59FE" wp14:editId="0E0C2596">
            <wp:simplePos x="0" y="0"/>
            <wp:positionH relativeFrom="margin">
              <wp:posOffset>4838700</wp:posOffset>
            </wp:positionH>
            <wp:positionV relativeFrom="paragraph">
              <wp:posOffset>-388620</wp:posOffset>
            </wp:positionV>
            <wp:extent cx="1924050" cy="935044"/>
            <wp:effectExtent l="0" t="0" r="0" b="0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35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7F74A" w14:textId="77777777" w:rsidR="0075276C" w:rsidRDefault="0075276C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16685F2A" w14:textId="5B9E64A5" w:rsidR="00BE01F1" w:rsidRDefault="0075276C" w:rsidP="00B14ED7">
      <w:pPr>
        <w:rPr>
          <w:rFonts w:ascii="Gill Sans MT" w:hAnsi="Gill Sans MT" w:cs="Tahoma"/>
          <w:b/>
          <w:noProof/>
          <w:sz w:val="32"/>
          <w:szCs w:val="32"/>
        </w:rPr>
      </w:pPr>
      <w:r>
        <w:rPr>
          <w:rFonts w:ascii="Gill Sans MT" w:hAnsi="Gill Sans MT" w:cs="Tahoma"/>
          <w:b/>
          <w:noProof/>
          <w:sz w:val="32"/>
          <w:szCs w:val="32"/>
        </w:rPr>
        <w:t>Adult Education Co-ordinator</w:t>
      </w:r>
    </w:p>
    <w:tbl>
      <w:tblPr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4"/>
        <w:gridCol w:w="425"/>
        <w:gridCol w:w="425"/>
        <w:gridCol w:w="567"/>
        <w:gridCol w:w="567"/>
        <w:gridCol w:w="567"/>
        <w:gridCol w:w="567"/>
      </w:tblGrid>
      <w:tr w:rsidR="00B14ED7" w:rsidRPr="008C2D67" w14:paraId="38EF91F2" w14:textId="77777777" w:rsidTr="002534E1">
        <w:trPr>
          <w:trHeight w:val="340"/>
        </w:trPr>
        <w:tc>
          <w:tcPr>
            <w:tcW w:w="7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01219C" w14:textId="37DEC085" w:rsidR="00B14ED7" w:rsidRDefault="0075276C" w:rsidP="006F003E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 xml:space="preserve"> </w:t>
            </w:r>
            <w:r w:rsidR="006303D4" w:rsidRPr="00E26B97">
              <w:rPr>
                <w:rFonts w:ascii="Gill Sans MT" w:hAnsi="Gill Sans MT" w:cs="Tahoma"/>
                <w:b/>
              </w:rPr>
              <w:t>Person Specification</w:t>
            </w:r>
          </w:p>
          <w:p w14:paraId="2B61E057" w14:textId="4064DB29" w:rsidR="0075276C" w:rsidRPr="008C2D67" w:rsidRDefault="0075276C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64E82565" w14:textId="77777777" w:rsidR="00B14ED7" w:rsidRPr="008C2D67" w:rsidRDefault="00B14ED7" w:rsidP="006F003E">
            <w:pPr>
              <w:jc w:val="center"/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b/>
                <w:sz w:val="20"/>
                <w:szCs w:val="20"/>
              </w:rPr>
              <w:t>Assessment Method</w:t>
            </w:r>
          </w:p>
        </w:tc>
      </w:tr>
      <w:tr w:rsidR="00B14ED7" w:rsidRPr="008C2D67" w14:paraId="0DADA8B4" w14:textId="77777777" w:rsidTr="002534E1">
        <w:trPr>
          <w:cantSplit/>
          <w:trHeight w:val="1642"/>
        </w:trPr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ECD39" w14:textId="2C0885CB" w:rsidR="00B14ED7" w:rsidRPr="008C2D67" w:rsidRDefault="00B14ED7" w:rsidP="00CD140B">
            <w:pPr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 xml:space="preserve">*Test = Skills Test/Knowledge Test/Micro Teach/Presentation 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D3FB85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Application Form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6A64E1CC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*Test</w:t>
            </w:r>
          </w:p>
        </w:tc>
        <w:tc>
          <w:tcPr>
            <w:tcW w:w="567" w:type="dxa"/>
            <w:shd w:val="clear" w:color="auto" w:fill="B8CCE4" w:themeFill="accent1" w:themeFillTint="66"/>
            <w:textDirection w:val="btLr"/>
            <w:vAlign w:val="center"/>
          </w:tcPr>
          <w:p w14:paraId="3B375010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Interview and Presentation</w:t>
            </w:r>
          </w:p>
        </w:tc>
        <w:tc>
          <w:tcPr>
            <w:tcW w:w="567" w:type="dxa"/>
            <w:shd w:val="clear" w:color="auto" w:fill="B8CCE4" w:themeFill="accent1" w:themeFillTint="66"/>
            <w:textDirection w:val="btLr"/>
            <w:vAlign w:val="center"/>
          </w:tcPr>
          <w:p w14:paraId="54074071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Psychometric Testing</w:t>
            </w:r>
          </w:p>
        </w:tc>
        <w:tc>
          <w:tcPr>
            <w:tcW w:w="567" w:type="dxa"/>
            <w:shd w:val="clear" w:color="auto" w:fill="B8CCE4" w:themeFill="accent1" w:themeFillTint="66"/>
            <w:textDirection w:val="btLr"/>
            <w:vAlign w:val="center"/>
          </w:tcPr>
          <w:p w14:paraId="35400598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Qualification Certificates</w:t>
            </w:r>
          </w:p>
        </w:tc>
        <w:tc>
          <w:tcPr>
            <w:tcW w:w="567" w:type="dxa"/>
            <w:shd w:val="clear" w:color="auto" w:fill="B8CCE4" w:themeFill="accent1" w:themeFillTint="66"/>
            <w:textDirection w:val="btLr"/>
            <w:vAlign w:val="center"/>
          </w:tcPr>
          <w:p w14:paraId="74236A30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References</w:t>
            </w:r>
          </w:p>
        </w:tc>
      </w:tr>
      <w:tr w:rsidR="00B14ED7" w:rsidRPr="008C2D67" w14:paraId="280D287A" w14:textId="77777777" w:rsidTr="002534E1">
        <w:trPr>
          <w:trHeight w:val="340"/>
        </w:trPr>
        <w:tc>
          <w:tcPr>
            <w:tcW w:w="10382" w:type="dxa"/>
            <w:gridSpan w:val="7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A2DBF3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b/>
                <w:sz w:val="20"/>
                <w:szCs w:val="20"/>
              </w:rPr>
              <w:t>Education and Qualifications</w:t>
            </w:r>
          </w:p>
        </w:tc>
      </w:tr>
      <w:tr w:rsidR="00B14ED7" w:rsidRPr="008C2D67" w14:paraId="0859AEAF" w14:textId="77777777" w:rsidTr="002534E1">
        <w:trPr>
          <w:trHeight w:val="397"/>
        </w:trPr>
        <w:tc>
          <w:tcPr>
            <w:tcW w:w="7264" w:type="dxa"/>
          </w:tcPr>
          <w:p w14:paraId="1BD68A18" w14:textId="77777777" w:rsidR="00B14ED7" w:rsidRPr="008C2D67" w:rsidRDefault="00B14ED7" w:rsidP="006F003E">
            <w:pPr>
              <w:spacing w:after="120"/>
              <w:rPr>
                <w:rFonts w:ascii="Gill Sans MT" w:hAnsi="Gill Sans MT" w:cs="Tahoma"/>
                <w:sz w:val="20"/>
                <w:szCs w:val="20"/>
                <w:u w:val="single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  <w:u w:val="single"/>
              </w:rPr>
              <w:t>Essential</w:t>
            </w:r>
          </w:p>
        </w:tc>
        <w:tc>
          <w:tcPr>
            <w:tcW w:w="425" w:type="dxa"/>
          </w:tcPr>
          <w:p w14:paraId="107C6FEC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0DE62D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E837F9E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5C3A73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DF3BD01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AA6B42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AC1990" w:rsidRPr="008C2D67" w14:paraId="4A34608F" w14:textId="77777777" w:rsidTr="002534E1">
        <w:trPr>
          <w:trHeight w:val="446"/>
        </w:trPr>
        <w:tc>
          <w:tcPr>
            <w:tcW w:w="7264" w:type="dxa"/>
            <w:vAlign w:val="center"/>
          </w:tcPr>
          <w:p w14:paraId="797DDA23" w14:textId="3A8AA49A" w:rsidR="002C3803" w:rsidRPr="00CD140B" w:rsidRDefault="005B2FCE" w:rsidP="00CD140B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CD140B">
              <w:rPr>
                <w:rFonts w:ascii="Gill Sans MT" w:hAnsi="Gill Sans MT"/>
              </w:rPr>
              <w:t>GCSE Grade C </w:t>
            </w:r>
            <w:r w:rsidRPr="00CD140B">
              <w:rPr>
                <w:rFonts w:ascii="Times New Roman" w:hAnsi="Times New Roman" w:cs="Times New Roman"/>
                <w:i/>
                <w:iCs/>
              </w:rPr>
              <w:t>(4/5)</w:t>
            </w:r>
            <w:r w:rsidRPr="00CD140B">
              <w:rPr>
                <w:rFonts w:ascii="Gill Sans MT" w:hAnsi="Gill Sans MT"/>
              </w:rPr>
              <w:t> in Maths and English </w:t>
            </w:r>
            <w:r w:rsidRPr="00CD140B">
              <w:rPr>
                <w:rFonts w:ascii="Times New Roman" w:hAnsi="Times New Roman" w:cs="Times New Roman"/>
                <w:i/>
                <w:iCs/>
              </w:rPr>
              <w:t>(or equivalent)</w:t>
            </w:r>
          </w:p>
        </w:tc>
        <w:tc>
          <w:tcPr>
            <w:tcW w:w="425" w:type="dxa"/>
            <w:vAlign w:val="center"/>
          </w:tcPr>
          <w:p w14:paraId="6C266959" w14:textId="5A065CD4" w:rsidR="00AC1990" w:rsidRPr="008C2D67" w:rsidRDefault="00AC1990" w:rsidP="006303D4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25" w:type="dxa"/>
            <w:vAlign w:val="center"/>
          </w:tcPr>
          <w:p w14:paraId="18A46642" w14:textId="77777777" w:rsidR="00AC1990" w:rsidRPr="008C2D67" w:rsidRDefault="00AC1990" w:rsidP="006303D4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F3AD3E" w14:textId="77777777" w:rsidR="00AC1990" w:rsidRPr="008C2D67" w:rsidRDefault="00AC1990" w:rsidP="006303D4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4A175D" w14:textId="77777777" w:rsidR="00AC1990" w:rsidRPr="008C2D67" w:rsidRDefault="00AC1990" w:rsidP="006303D4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6F1DBB" w14:textId="457CA658" w:rsidR="00AC1990" w:rsidRPr="008C2D67" w:rsidRDefault="00AC1990" w:rsidP="006303D4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</w:tcPr>
          <w:p w14:paraId="22D46BB2" w14:textId="77777777" w:rsidR="00AC1990" w:rsidRPr="008C2D67" w:rsidRDefault="00AC1990" w:rsidP="006303D4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589F602E" w14:textId="77777777" w:rsidTr="002534E1">
        <w:trPr>
          <w:trHeight w:val="446"/>
        </w:trPr>
        <w:tc>
          <w:tcPr>
            <w:tcW w:w="7264" w:type="dxa"/>
            <w:vAlign w:val="center"/>
          </w:tcPr>
          <w:p w14:paraId="738F2EBC" w14:textId="7E5DFCBF" w:rsidR="00B14ED7" w:rsidRPr="00CD140B" w:rsidRDefault="00B10C65" w:rsidP="00CD140B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</w:rPr>
              <w:t xml:space="preserve">IT Qualification </w:t>
            </w:r>
            <w:r w:rsidRPr="00B10C65">
              <w:rPr>
                <w:rFonts w:ascii="Times New Roman" w:hAnsi="Times New Roman" w:cs="Times New Roman"/>
                <w:i/>
                <w:iCs/>
              </w:rPr>
              <w:t>(or willing to work towards)</w:t>
            </w:r>
          </w:p>
        </w:tc>
        <w:tc>
          <w:tcPr>
            <w:tcW w:w="425" w:type="dxa"/>
            <w:vAlign w:val="center"/>
          </w:tcPr>
          <w:p w14:paraId="5700E738" w14:textId="77777777" w:rsidR="00B14ED7" w:rsidRPr="008C2D67" w:rsidRDefault="00B14ED7" w:rsidP="006303D4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25" w:type="dxa"/>
            <w:vAlign w:val="center"/>
          </w:tcPr>
          <w:p w14:paraId="58B3322C" w14:textId="77777777" w:rsidR="00B14ED7" w:rsidRPr="008C2D67" w:rsidRDefault="00B14ED7" w:rsidP="006303D4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98B239" w14:textId="77777777" w:rsidR="00B14ED7" w:rsidRPr="008C2D67" w:rsidRDefault="00B14ED7" w:rsidP="006303D4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FA38A9" w14:textId="77777777" w:rsidR="00B14ED7" w:rsidRPr="008C2D67" w:rsidRDefault="00B14ED7" w:rsidP="006303D4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5C59ED" w14:textId="77777777" w:rsidR="00B14ED7" w:rsidRPr="008C2D67" w:rsidRDefault="00B14ED7" w:rsidP="006303D4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</w:tcPr>
          <w:p w14:paraId="60F2AB38" w14:textId="77777777" w:rsidR="00B14ED7" w:rsidRPr="008C2D67" w:rsidRDefault="00B14ED7" w:rsidP="006303D4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4647E49B" w14:textId="77777777" w:rsidTr="002534E1">
        <w:trPr>
          <w:trHeight w:val="340"/>
        </w:trPr>
        <w:tc>
          <w:tcPr>
            <w:tcW w:w="10382" w:type="dxa"/>
            <w:gridSpan w:val="7"/>
            <w:shd w:val="clear" w:color="auto" w:fill="B8CCE4" w:themeFill="accent1" w:themeFillTint="66"/>
            <w:vAlign w:val="center"/>
          </w:tcPr>
          <w:p w14:paraId="6B4EBA24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b/>
                <w:sz w:val="20"/>
                <w:szCs w:val="20"/>
              </w:rPr>
              <w:t>Skills and Experience</w:t>
            </w:r>
          </w:p>
        </w:tc>
      </w:tr>
      <w:tr w:rsidR="00B14ED7" w:rsidRPr="008C2D67" w14:paraId="4F5AE3C0" w14:textId="77777777" w:rsidTr="002534E1">
        <w:trPr>
          <w:trHeight w:val="353"/>
        </w:trPr>
        <w:tc>
          <w:tcPr>
            <w:tcW w:w="7264" w:type="dxa"/>
          </w:tcPr>
          <w:p w14:paraId="4F19DF28" w14:textId="77777777" w:rsidR="00B14ED7" w:rsidRPr="008C2D67" w:rsidRDefault="00B14ED7" w:rsidP="006F003E">
            <w:pPr>
              <w:spacing w:after="120"/>
              <w:rPr>
                <w:rFonts w:ascii="Gill Sans MT" w:hAnsi="Gill Sans MT" w:cs="Tahoma"/>
                <w:sz w:val="20"/>
                <w:szCs w:val="20"/>
                <w:u w:val="single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  <w:u w:val="single"/>
              </w:rPr>
              <w:t>Essential</w:t>
            </w:r>
          </w:p>
        </w:tc>
        <w:tc>
          <w:tcPr>
            <w:tcW w:w="425" w:type="dxa"/>
          </w:tcPr>
          <w:p w14:paraId="2E92DAFF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2E83DD4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298DC03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D3D2B71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86B6A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3FD816C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CC41B4" w:rsidRPr="00CC41B4" w14:paraId="761E07D2" w14:textId="77777777" w:rsidTr="002534E1">
        <w:trPr>
          <w:trHeight w:val="398"/>
        </w:trPr>
        <w:tc>
          <w:tcPr>
            <w:tcW w:w="7264" w:type="dxa"/>
          </w:tcPr>
          <w:p w14:paraId="6CE01C95" w14:textId="1EEFEA3E" w:rsidR="00B14ED7" w:rsidRPr="00D973B8" w:rsidRDefault="003804DA" w:rsidP="006F141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Proven ability of successfully achieving task and to a high standards</w:t>
            </w:r>
          </w:p>
        </w:tc>
        <w:tc>
          <w:tcPr>
            <w:tcW w:w="425" w:type="dxa"/>
            <w:vAlign w:val="center"/>
          </w:tcPr>
          <w:p w14:paraId="6CB5662E" w14:textId="77777777" w:rsidR="00B14ED7" w:rsidRPr="00CC41B4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CC41B4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25" w:type="dxa"/>
            <w:vAlign w:val="center"/>
          </w:tcPr>
          <w:p w14:paraId="061DDBD7" w14:textId="1005A332" w:rsidR="00B14ED7" w:rsidRPr="00CC41B4" w:rsidRDefault="00295272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vAlign w:val="center"/>
          </w:tcPr>
          <w:p w14:paraId="42877496" w14:textId="77777777" w:rsidR="00B14ED7" w:rsidRPr="00CC41B4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CC41B4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vAlign w:val="center"/>
          </w:tcPr>
          <w:p w14:paraId="61908225" w14:textId="77777777" w:rsidR="00B14ED7" w:rsidRPr="00CC41B4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DDB59B" w14:textId="77777777" w:rsidR="00B14ED7" w:rsidRPr="00CC41B4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8CF849" w14:textId="77777777" w:rsidR="00B14ED7" w:rsidRPr="00CC41B4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2739D4" w:rsidRPr="008C2D67" w14:paraId="46FFFE9F" w14:textId="77777777" w:rsidTr="002534E1">
        <w:trPr>
          <w:trHeight w:val="334"/>
        </w:trPr>
        <w:tc>
          <w:tcPr>
            <w:tcW w:w="7264" w:type="dxa"/>
          </w:tcPr>
          <w:p w14:paraId="5CB48BA6" w14:textId="15D19136" w:rsidR="002739D4" w:rsidRPr="00D973B8" w:rsidRDefault="003804DA" w:rsidP="006F141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 xml:space="preserve">Proven </w:t>
            </w:r>
            <w:r w:rsidR="00B10C65">
              <w:rPr>
                <w:rFonts w:ascii="Gill Sans MT" w:hAnsi="Gill Sans MT"/>
                <w:szCs w:val="20"/>
              </w:rPr>
              <w:t>digital literacy skills</w:t>
            </w:r>
          </w:p>
        </w:tc>
        <w:tc>
          <w:tcPr>
            <w:tcW w:w="425" w:type="dxa"/>
            <w:vAlign w:val="center"/>
          </w:tcPr>
          <w:p w14:paraId="155E41C3" w14:textId="01C8DC54" w:rsidR="002739D4" w:rsidRPr="008C2D67" w:rsidRDefault="00F30424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7E4B7B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25" w:type="dxa"/>
            <w:vAlign w:val="center"/>
          </w:tcPr>
          <w:p w14:paraId="5C0DA33D" w14:textId="43526186" w:rsidR="002739D4" w:rsidRPr="008C2D67" w:rsidRDefault="00295272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vAlign w:val="center"/>
          </w:tcPr>
          <w:p w14:paraId="123C4D5B" w14:textId="0BC32725" w:rsidR="002739D4" w:rsidRPr="008C2D67" w:rsidRDefault="00F30424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7E4B7B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vAlign w:val="center"/>
          </w:tcPr>
          <w:p w14:paraId="2E7048A4" w14:textId="77777777" w:rsidR="002739D4" w:rsidRPr="008C2D67" w:rsidRDefault="002739D4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9F9857" w14:textId="77777777" w:rsidR="002739D4" w:rsidRPr="008C2D67" w:rsidRDefault="002739D4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A41680" w14:textId="77777777" w:rsidR="002739D4" w:rsidRPr="008C2D67" w:rsidRDefault="002739D4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78751006" w14:textId="77777777" w:rsidTr="002534E1">
        <w:trPr>
          <w:trHeight w:val="402"/>
        </w:trPr>
        <w:tc>
          <w:tcPr>
            <w:tcW w:w="7264" w:type="dxa"/>
          </w:tcPr>
          <w:p w14:paraId="7546A3F3" w14:textId="06FEB969" w:rsidR="00B14ED7" w:rsidRPr="00994F4D" w:rsidRDefault="00994F4D" w:rsidP="00994F4D">
            <w:pPr>
              <w:rPr>
                <w:rFonts w:ascii="Gill Sans MT" w:hAnsi="Gill Sans MT"/>
                <w:sz w:val="20"/>
                <w:szCs w:val="20"/>
                <w:u w:val="single"/>
              </w:rPr>
            </w:pPr>
            <w:r w:rsidRPr="00994F4D">
              <w:rPr>
                <w:rFonts w:ascii="Gill Sans MT" w:hAnsi="Gill Sans MT"/>
                <w:sz w:val="20"/>
                <w:szCs w:val="20"/>
                <w:u w:val="single"/>
              </w:rPr>
              <w:t>Desirable</w:t>
            </w:r>
          </w:p>
        </w:tc>
        <w:tc>
          <w:tcPr>
            <w:tcW w:w="425" w:type="dxa"/>
            <w:vAlign w:val="center"/>
          </w:tcPr>
          <w:p w14:paraId="320C8A41" w14:textId="2578CB83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20A586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7ACB36" w14:textId="2624217B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D2C608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0424EF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099A66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2D44A6" w:rsidRPr="00BE3BB4" w14:paraId="68364E6C" w14:textId="77777777" w:rsidTr="002534E1">
        <w:trPr>
          <w:trHeight w:val="402"/>
        </w:trPr>
        <w:tc>
          <w:tcPr>
            <w:tcW w:w="7264" w:type="dxa"/>
          </w:tcPr>
          <w:p w14:paraId="73AD5BEB" w14:textId="5246D240" w:rsidR="002D44A6" w:rsidRPr="00F53F50" w:rsidRDefault="004D0274" w:rsidP="006F141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Previous administrative work experience or work</w:t>
            </w:r>
            <w:r w:rsidR="00197BB6">
              <w:rPr>
                <w:rFonts w:ascii="Gill Sans MT" w:hAnsi="Gill Sans MT"/>
                <w:szCs w:val="20"/>
              </w:rPr>
              <w:t>,</w:t>
            </w:r>
            <w:r>
              <w:rPr>
                <w:rFonts w:ascii="Gill Sans MT" w:hAnsi="Gill Sans MT"/>
                <w:szCs w:val="20"/>
              </w:rPr>
              <w:t xml:space="preserve"> involving </w:t>
            </w:r>
            <w:r w:rsidR="00343F37">
              <w:rPr>
                <w:rFonts w:ascii="Gill Sans MT" w:hAnsi="Gill Sans MT"/>
                <w:szCs w:val="20"/>
              </w:rPr>
              <w:t>dealing with people</w:t>
            </w:r>
          </w:p>
        </w:tc>
        <w:tc>
          <w:tcPr>
            <w:tcW w:w="425" w:type="dxa"/>
            <w:vAlign w:val="center"/>
          </w:tcPr>
          <w:p w14:paraId="5CAC2B5F" w14:textId="691EA539" w:rsidR="002D44A6" w:rsidRPr="007E4B7B" w:rsidRDefault="005C281A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7E4B7B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25" w:type="dxa"/>
            <w:vAlign w:val="center"/>
          </w:tcPr>
          <w:p w14:paraId="5408D605" w14:textId="77777777" w:rsidR="002D44A6" w:rsidRPr="007E4B7B" w:rsidRDefault="002D44A6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0756FA" w14:textId="57B5583E" w:rsidR="002D44A6" w:rsidRPr="007E4B7B" w:rsidRDefault="005C281A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7E4B7B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vAlign w:val="center"/>
          </w:tcPr>
          <w:p w14:paraId="1EA0BADF" w14:textId="77777777" w:rsidR="002D44A6" w:rsidRPr="005C281A" w:rsidRDefault="002D44A6" w:rsidP="006F003E">
            <w:pPr>
              <w:rPr>
                <w:rFonts w:ascii="Gill Sans MT" w:hAnsi="Gill Sans MT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172DAED8" w14:textId="77777777" w:rsidR="002D44A6" w:rsidRPr="00BE3BB4" w:rsidRDefault="002D44A6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993FED" w14:textId="77777777" w:rsidR="002D44A6" w:rsidRPr="00BE3BB4" w:rsidRDefault="002D44A6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4E6A9E" w:rsidRPr="008C2D67" w14:paraId="6C65899A" w14:textId="77777777" w:rsidTr="002534E1">
        <w:trPr>
          <w:trHeight w:val="291"/>
        </w:trPr>
        <w:tc>
          <w:tcPr>
            <w:tcW w:w="10382" w:type="dxa"/>
            <w:gridSpan w:val="7"/>
            <w:shd w:val="clear" w:color="auto" w:fill="B8CCE4" w:themeFill="accent1" w:themeFillTint="66"/>
            <w:vAlign w:val="center"/>
          </w:tcPr>
          <w:p w14:paraId="0E870207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b/>
                <w:sz w:val="20"/>
                <w:szCs w:val="20"/>
              </w:rPr>
              <w:t>Personal Attributes</w:t>
            </w:r>
          </w:p>
        </w:tc>
      </w:tr>
      <w:tr w:rsidR="004E6A9E" w:rsidRPr="008C2D67" w14:paraId="37A26F9E" w14:textId="77777777" w:rsidTr="002534E1">
        <w:trPr>
          <w:trHeight w:val="340"/>
        </w:trPr>
        <w:tc>
          <w:tcPr>
            <w:tcW w:w="7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5CC898" w14:textId="77777777" w:rsidR="004E6A9E" w:rsidRPr="008C2D67" w:rsidRDefault="004E6A9E" w:rsidP="006F003E">
            <w:pPr>
              <w:spacing w:after="120"/>
              <w:rPr>
                <w:rFonts w:ascii="Gill Sans MT" w:hAnsi="Gill Sans MT" w:cs="Tahoma"/>
                <w:sz w:val="20"/>
                <w:szCs w:val="20"/>
                <w:u w:val="single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  <w:u w:val="single"/>
              </w:rPr>
              <w:t>Essential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81536" w14:textId="77777777" w:rsidR="004E6A9E" w:rsidRPr="008C2D67" w:rsidRDefault="004E6A9E" w:rsidP="006F003E">
            <w:pPr>
              <w:jc w:val="center"/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4E6A9E" w:rsidRPr="008C2D67" w14:paraId="5A11A572" w14:textId="77777777" w:rsidTr="00307AA6">
        <w:trPr>
          <w:cantSplit/>
          <w:trHeight w:val="330"/>
        </w:trPr>
        <w:tc>
          <w:tcPr>
            <w:tcW w:w="7264" w:type="dxa"/>
            <w:tcBorders>
              <w:top w:val="single" w:sz="4" w:space="0" w:color="auto"/>
            </w:tcBorders>
            <w:vAlign w:val="center"/>
          </w:tcPr>
          <w:p w14:paraId="6DA0C04F" w14:textId="77777777" w:rsidR="004E6A9E" w:rsidRPr="008C2D67" w:rsidRDefault="004E6A9E" w:rsidP="006F1416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Strong interpersonal skills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AFE9494" w14:textId="77777777" w:rsidR="004E6A9E" w:rsidRPr="008C2D67" w:rsidRDefault="004E6A9E" w:rsidP="006F003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396D19A" w14:textId="63047E06" w:rsidR="004E6A9E" w:rsidRPr="008C2D67" w:rsidRDefault="00295272" w:rsidP="006F003E">
            <w:pPr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BF3C0A2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31EFD5" w14:textId="77777777" w:rsidR="004E6A9E" w:rsidRPr="008C2D67" w:rsidRDefault="004E6A9E" w:rsidP="006F003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3CA5DEC" w14:textId="77777777" w:rsidR="004E6A9E" w:rsidRPr="008C2D67" w:rsidRDefault="004E6A9E" w:rsidP="006F003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58212A2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457B78" w:rsidRPr="008C2D67" w14:paraId="2B66F543" w14:textId="77777777" w:rsidTr="00307AA6">
        <w:trPr>
          <w:cantSplit/>
          <w:trHeight w:val="407"/>
        </w:trPr>
        <w:tc>
          <w:tcPr>
            <w:tcW w:w="7264" w:type="dxa"/>
            <w:tcBorders>
              <w:top w:val="single" w:sz="4" w:space="0" w:color="auto"/>
            </w:tcBorders>
            <w:vAlign w:val="center"/>
          </w:tcPr>
          <w:p w14:paraId="31FD9AA2" w14:textId="36FFACFB" w:rsidR="00457B78" w:rsidRPr="008C2D67" w:rsidRDefault="00457B78" w:rsidP="006F1416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 xml:space="preserve">Excellent organisation skills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9221769" w14:textId="22C22BFF" w:rsidR="00457B78" w:rsidRPr="008C2D67" w:rsidRDefault="00B02371" w:rsidP="006F003E">
            <w:pPr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BE8F9D3" w14:textId="4A741989" w:rsidR="00457B78" w:rsidRPr="008C2D67" w:rsidRDefault="00295272" w:rsidP="006F003E">
            <w:pPr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3C4F5F6" w14:textId="77777777" w:rsidR="00457B78" w:rsidRPr="008C2D67" w:rsidRDefault="00457B78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61C9DD6" w14:textId="77777777" w:rsidR="00457B78" w:rsidRPr="008C2D67" w:rsidRDefault="00457B78" w:rsidP="006F003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2DFC874" w14:textId="77777777" w:rsidR="00457B78" w:rsidRPr="008C2D67" w:rsidRDefault="00457B78" w:rsidP="006F003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E19B5FA" w14:textId="77777777" w:rsidR="00457B78" w:rsidRPr="008C2D67" w:rsidRDefault="00457B78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</w:p>
        </w:tc>
      </w:tr>
      <w:tr w:rsidR="00457B78" w:rsidRPr="008C2D67" w14:paraId="6EFC20CC" w14:textId="77777777" w:rsidTr="00307AA6">
        <w:trPr>
          <w:cantSplit/>
          <w:trHeight w:val="426"/>
        </w:trPr>
        <w:tc>
          <w:tcPr>
            <w:tcW w:w="7264" w:type="dxa"/>
            <w:tcBorders>
              <w:top w:val="single" w:sz="4" w:space="0" w:color="auto"/>
            </w:tcBorders>
            <w:vAlign w:val="center"/>
          </w:tcPr>
          <w:p w14:paraId="5922995C" w14:textId="3B1E7785" w:rsidR="00457B78" w:rsidRDefault="008C71B5" w:rsidP="006F1416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 xml:space="preserve">Excellent </w:t>
            </w:r>
            <w:r w:rsidR="00646ED0">
              <w:rPr>
                <w:rFonts w:ascii="Gill Sans MT" w:hAnsi="Gill Sans MT"/>
                <w:szCs w:val="20"/>
              </w:rPr>
              <w:t>team-working skills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F624CA5" w14:textId="77777777" w:rsidR="00457B78" w:rsidRPr="008C2D67" w:rsidRDefault="00457B78" w:rsidP="006F003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92310D6" w14:textId="77777777" w:rsidR="00457B78" w:rsidRPr="008C2D67" w:rsidRDefault="00457B78" w:rsidP="006F003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149B2BD" w14:textId="0E1EAA75" w:rsidR="00457B78" w:rsidRPr="008C2D67" w:rsidRDefault="00B02371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35AE410" w14:textId="77777777" w:rsidR="00457B78" w:rsidRPr="008C2D67" w:rsidRDefault="00457B78" w:rsidP="006F003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0EC06C4" w14:textId="77777777" w:rsidR="00457B78" w:rsidRPr="008C2D67" w:rsidRDefault="00457B78" w:rsidP="006F003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9CC5596" w14:textId="77777777" w:rsidR="00457B78" w:rsidRPr="008C2D67" w:rsidRDefault="00457B78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</w:p>
        </w:tc>
      </w:tr>
      <w:tr w:rsidR="00250B04" w:rsidRPr="00BE3BB4" w14:paraId="63E640AA" w14:textId="77777777" w:rsidTr="00307AA6">
        <w:trPr>
          <w:trHeight w:val="418"/>
        </w:trPr>
        <w:tc>
          <w:tcPr>
            <w:tcW w:w="7264" w:type="dxa"/>
            <w:vAlign w:val="center"/>
          </w:tcPr>
          <w:p w14:paraId="447B2D35" w14:textId="49A8ADBD" w:rsidR="00250B04" w:rsidRPr="00BE3BB4" w:rsidRDefault="00B61556" w:rsidP="006F1416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</w:rPr>
              <w:t>Ability to c</w:t>
            </w:r>
            <w:r w:rsidR="00646ED0">
              <w:rPr>
                <w:rFonts w:ascii="Gill Sans MT" w:hAnsi="Gill Sans MT"/>
              </w:rPr>
              <w:t xml:space="preserve">ommunicate effectively </w:t>
            </w:r>
          </w:p>
        </w:tc>
        <w:tc>
          <w:tcPr>
            <w:tcW w:w="425" w:type="dxa"/>
            <w:vAlign w:val="center"/>
          </w:tcPr>
          <w:p w14:paraId="44822810" w14:textId="4EA827B2" w:rsidR="00250B04" w:rsidRPr="00BE3BB4" w:rsidRDefault="003C7539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25" w:type="dxa"/>
            <w:vAlign w:val="center"/>
          </w:tcPr>
          <w:p w14:paraId="5047D789" w14:textId="3E63A38A" w:rsidR="00250B04" w:rsidRPr="00BE3BB4" w:rsidRDefault="00295272" w:rsidP="006F003E">
            <w:pPr>
              <w:rPr>
                <w:rFonts w:ascii="Gill Sans MT" w:eastAsia="Wingdings" w:hAnsi="Gill Sans MT" w:cs="Wingdings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vAlign w:val="center"/>
          </w:tcPr>
          <w:p w14:paraId="6F2487EC" w14:textId="37AF86A2" w:rsidR="00250B04" w:rsidRPr="00BE3BB4" w:rsidRDefault="00BE3BB4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vAlign w:val="center"/>
          </w:tcPr>
          <w:p w14:paraId="677F4AD0" w14:textId="77777777" w:rsidR="00250B04" w:rsidRPr="00BE3BB4" w:rsidRDefault="00250B04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6604ED" w14:textId="77777777" w:rsidR="00250B04" w:rsidRPr="00BE3BB4" w:rsidRDefault="00250B04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D7B922" w14:textId="77777777" w:rsidR="00250B04" w:rsidRPr="00BE3BB4" w:rsidRDefault="00250B04" w:rsidP="006F003E">
            <w:pPr>
              <w:rPr>
                <w:rFonts w:ascii="Gill Sans MT" w:eastAsia="Wingdings" w:hAnsi="Gill Sans MT" w:cs="Wingdings"/>
                <w:b/>
                <w:sz w:val="20"/>
                <w:szCs w:val="20"/>
              </w:rPr>
            </w:pPr>
          </w:p>
        </w:tc>
      </w:tr>
      <w:tr w:rsidR="00B14ED7" w:rsidRPr="008C2D67" w14:paraId="2623A1E1" w14:textId="77777777" w:rsidTr="00307AA6">
        <w:trPr>
          <w:trHeight w:val="410"/>
        </w:trPr>
        <w:tc>
          <w:tcPr>
            <w:tcW w:w="7264" w:type="dxa"/>
            <w:vAlign w:val="center"/>
          </w:tcPr>
          <w:p w14:paraId="6068B86B" w14:textId="573EE926" w:rsidR="00B14ED7" w:rsidRPr="008C2D67" w:rsidRDefault="00B14ED7" w:rsidP="006F1416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 xml:space="preserve">An ability to prioritise and work under </w:t>
            </w:r>
            <w:r w:rsidR="00B02371">
              <w:rPr>
                <w:rFonts w:ascii="Gill Sans MT" w:hAnsi="Gill Sans MT"/>
                <w:szCs w:val="20"/>
              </w:rPr>
              <w:t>pressure and to meet deadlines</w:t>
            </w:r>
          </w:p>
        </w:tc>
        <w:tc>
          <w:tcPr>
            <w:tcW w:w="425" w:type="dxa"/>
            <w:vAlign w:val="center"/>
          </w:tcPr>
          <w:p w14:paraId="2C77BD6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AA2523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5F67D7" w14:textId="5613D716" w:rsidR="00B14ED7" w:rsidRPr="008C2D67" w:rsidRDefault="00423AB1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vAlign w:val="center"/>
          </w:tcPr>
          <w:p w14:paraId="211F587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914092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66F722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B14ED7" w:rsidRPr="008C2D67" w14:paraId="4AD97CC5" w14:textId="77777777" w:rsidTr="00307AA6">
        <w:trPr>
          <w:trHeight w:val="416"/>
        </w:trPr>
        <w:tc>
          <w:tcPr>
            <w:tcW w:w="7264" w:type="dxa"/>
            <w:vAlign w:val="center"/>
          </w:tcPr>
          <w:p w14:paraId="4005F600" w14:textId="77777777" w:rsidR="00B14ED7" w:rsidRPr="008C2D67" w:rsidRDefault="00B14ED7" w:rsidP="006F1416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Ability to use own initiative and work with minimum supervision</w:t>
            </w:r>
          </w:p>
        </w:tc>
        <w:tc>
          <w:tcPr>
            <w:tcW w:w="425" w:type="dxa"/>
            <w:vAlign w:val="center"/>
          </w:tcPr>
          <w:p w14:paraId="3FBB3FDB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D8D96F1" w14:textId="11DD8D75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E461F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vAlign w:val="center"/>
          </w:tcPr>
          <w:p w14:paraId="538FD07F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3E6AB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90820A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B02371" w:rsidRPr="008C2D67" w14:paraId="6D99BBC8" w14:textId="77777777" w:rsidTr="00307AA6">
        <w:trPr>
          <w:trHeight w:val="422"/>
        </w:trPr>
        <w:tc>
          <w:tcPr>
            <w:tcW w:w="7264" w:type="dxa"/>
            <w:vAlign w:val="center"/>
          </w:tcPr>
          <w:p w14:paraId="7585FE4F" w14:textId="7E023A52" w:rsidR="00B02371" w:rsidRPr="008C2D67" w:rsidRDefault="00B02371" w:rsidP="006F1416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 xml:space="preserve">Flexibility to work across different locations </w:t>
            </w:r>
          </w:p>
        </w:tc>
        <w:tc>
          <w:tcPr>
            <w:tcW w:w="425" w:type="dxa"/>
            <w:vAlign w:val="center"/>
          </w:tcPr>
          <w:p w14:paraId="307A1689" w14:textId="77777777" w:rsidR="00B02371" w:rsidRPr="008C2D67" w:rsidRDefault="00B02371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6BF46BB" w14:textId="77777777" w:rsidR="00B02371" w:rsidRPr="008C2D67" w:rsidRDefault="00B02371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096049" w14:textId="5A7DAF7D" w:rsidR="00B02371" w:rsidRPr="008C2D67" w:rsidRDefault="00B02371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vAlign w:val="center"/>
          </w:tcPr>
          <w:p w14:paraId="19BF76A9" w14:textId="77777777" w:rsidR="00B02371" w:rsidRPr="008C2D67" w:rsidRDefault="00B02371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37F654" w14:textId="77777777" w:rsidR="00B02371" w:rsidRPr="008C2D67" w:rsidRDefault="00B02371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F1E98E" w14:textId="77777777" w:rsidR="00B02371" w:rsidRPr="008C2D67" w:rsidRDefault="00B02371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</w:p>
        </w:tc>
      </w:tr>
      <w:tr w:rsidR="00B14ED7" w:rsidRPr="008C2D67" w14:paraId="19B208AC" w14:textId="77777777" w:rsidTr="00307AA6">
        <w:trPr>
          <w:trHeight w:val="414"/>
        </w:trPr>
        <w:tc>
          <w:tcPr>
            <w:tcW w:w="7264" w:type="dxa"/>
            <w:vAlign w:val="center"/>
          </w:tcPr>
          <w:p w14:paraId="149461D1" w14:textId="77777777" w:rsidR="00B14ED7" w:rsidRPr="008C2D67" w:rsidRDefault="00B14ED7" w:rsidP="006F1416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Commitment to on-going professional development</w:t>
            </w:r>
          </w:p>
        </w:tc>
        <w:tc>
          <w:tcPr>
            <w:tcW w:w="425" w:type="dxa"/>
            <w:vAlign w:val="center"/>
          </w:tcPr>
          <w:p w14:paraId="1B795702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25" w:type="dxa"/>
            <w:vAlign w:val="center"/>
          </w:tcPr>
          <w:p w14:paraId="190BB787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8C7AA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vAlign w:val="center"/>
          </w:tcPr>
          <w:p w14:paraId="354B2760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325057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40D180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B14ED7" w:rsidRPr="008C2D67" w14:paraId="2322602F" w14:textId="77777777" w:rsidTr="00307AA6">
        <w:trPr>
          <w:trHeight w:val="420"/>
        </w:trPr>
        <w:tc>
          <w:tcPr>
            <w:tcW w:w="7264" w:type="dxa"/>
            <w:vAlign w:val="center"/>
          </w:tcPr>
          <w:p w14:paraId="5E037AE9" w14:textId="45CA0E1C" w:rsidR="00ED4A0A" w:rsidRPr="00795DA3" w:rsidRDefault="00795DA3" w:rsidP="00ED4A0A">
            <w:pPr>
              <w:pStyle w:val="ListParagraph"/>
              <w:numPr>
                <w:ilvl w:val="0"/>
                <w:numId w:val="3"/>
              </w:numPr>
              <w:ind w:left="460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  <w:t>E</w:t>
            </w:r>
            <w:r w:rsidR="00594D16">
              <w:rPr>
                <w:rFonts w:ascii="Gill Sans MT" w:hAnsi="Gill Sans MT"/>
                <w:szCs w:val="20"/>
              </w:rPr>
              <w:t>nhanced DBS</w:t>
            </w:r>
          </w:p>
        </w:tc>
        <w:tc>
          <w:tcPr>
            <w:tcW w:w="425" w:type="dxa"/>
            <w:vAlign w:val="center"/>
          </w:tcPr>
          <w:p w14:paraId="468F20F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BF0D29C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CCA8E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vAlign w:val="center"/>
          </w:tcPr>
          <w:p w14:paraId="2679687C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AA3577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D1D69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</w:tbl>
    <w:p w14:paraId="1B0470B9" w14:textId="77777777" w:rsidR="00295272" w:rsidRDefault="00295272" w:rsidP="00FB5874">
      <w:pPr>
        <w:jc w:val="both"/>
        <w:rPr>
          <w:rFonts w:ascii="Gill Sans MT" w:hAnsi="Gill Sans MT" w:cs="Tahoma"/>
          <w:b/>
          <w:sz w:val="20"/>
          <w:szCs w:val="20"/>
        </w:rPr>
      </w:pPr>
    </w:p>
    <w:p w14:paraId="144227D7" w14:textId="21DC815F" w:rsidR="004200D0" w:rsidRPr="00FB5874" w:rsidRDefault="00594D16" w:rsidP="00FB5874">
      <w:pPr>
        <w:jc w:val="both"/>
        <w:rPr>
          <w:rFonts w:ascii="Gill Sans MT" w:hAnsi="Gill Sans MT" w:cs="Tahoma"/>
          <w:b/>
          <w:sz w:val="20"/>
          <w:szCs w:val="20"/>
        </w:rPr>
      </w:pPr>
      <w:r>
        <w:rPr>
          <w:rFonts w:ascii="Gill Sans MT" w:hAnsi="Gill Sans MT" w:cs="Tahoma"/>
          <w:b/>
          <w:sz w:val="20"/>
          <w:szCs w:val="20"/>
        </w:rPr>
        <w:t>Update</w:t>
      </w:r>
      <w:r w:rsidR="00795DA3">
        <w:rPr>
          <w:rFonts w:ascii="Gill Sans MT" w:hAnsi="Gill Sans MT" w:cs="Tahoma"/>
          <w:b/>
          <w:sz w:val="20"/>
          <w:szCs w:val="20"/>
        </w:rPr>
        <w:t>d</w:t>
      </w:r>
      <w:r w:rsidR="00197BB6">
        <w:rPr>
          <w:rFonts w:ascii="Gill Sans MT" w:hAnsi="Gill Sans MT" w:cs="Tahoma"/>
          <w:b/>
          <w:sz w:val="20"/>
          <w:szCs w:val="20"/>
        </w:rPr>
        <w:t>:</w:t>
      </w:r>
      <w:r w:rsidR="00795DA3">
        <w:rPr>
          <w:rFonts w:ascii="Gill Sans MT" w:hAnsi="Gill Sans MT" w:cs="Tahoma"/>
          <w:b/>
          <w:sz w:val="20"/>
          <w:szCs w:val="20"/>
        </w:rPr>
        <w:t xml:space="preserve"> </w:t>
      </w:r>
      <w:r w:rsidR="00197BB6">
        <w:rPr>
          <w:rFonts w:ascii="Gill Sans MT" w:hAnsi="Gill Sans MT" w:cs="Tahoma"/>
          <w:b/>
          <w:sz w:val="20"/>
          <w:szCs w:val="20"/>
        </w:rPr>
        <w:t>June 2023</w:t>
      </w:r>
    </w:p>
    <w:sectPr w:rsidR="004200D0" w:rsidRPr="00FB5874" w:rsidSect="00014F3A">
      <w:headerReference w:type="default" r:id="rId12"/>
      <w:footerReference w:type="default" r:id="rId13"/>
      <w:headerReference w:type="first" r:id="rId14"/>
      <w:pgSz w:w="11920" w:h="16860"/>
      <w:pgMar w:top="-612" w:right="1020" w:bottom="1000" w:left="1020" w:header="1069" w:footer="2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3236" w14:textId="77777777" w:rsidR="00A50AC5" w:rsidRDefault="00A50AC5">
      <w:r>
        <w:separator/>
      </w:r>
    </w:p>
  </w:endnote>
  <w:endnote w:type="continuationSeparator" w:id="0">
    <w:p w14:paraId="0F6DBB66" w14:textId="77777777" w:rsidR="00A50AC5" w:rsidRDefault="00A50AC5">
      <w:r>
        <w:continuationSeparator/>
      </w:r>
    </w:p>
  </w:endnote>
  <w:endnote w:type="continuationNotice" w:id="1">
    <w:p w14:paraId="40B114AA" w14:textId="77777777" w:rsidR="00A50AC5" w:rsidRDefault="00A50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8677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4E6F2" w14:textId="2C4069AA" w:rsidR="00BE01F1" w:rsidRDefault="00BE01F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1A9AB1E" w14:textId="5E44AD2C" w:rsidR="00BE01F1" w:rsidRPr="00BE01F1" w:rsidRDefault="00BE01F1" w:rsidP="00BE01F1">
    <w:pPr>
      <w:tabs>
        <w:tab w:val="left" w:pos="4215"/>
      </w:tabs>
      <w:jc w:val="center"/>
      <w:rPr>
        <w:rFonts w:ascii="Gill Sans MT" w:hAnsi="Gill Sans MT"/>
        <w:sz w:val="22"/>
        <w:szCs w:val="22"/>
      </w:rPr>
    </w:pPr>
    <w:r w:rsidRPr="00BE01F1">
      <w:rPr>
        <w:rFonts w:ascii="Gill Sans MT" w:hAnsi="Gill Sans MT"/>
        <w:sz w:val="22"/>
        <w:szCs w:val="22"/>
      </w:rPr>
      <w:t xml:space="preserve">CCSW Job Description – </w:t>
    </w:r>
    <w:r w:rsidR="0075276C">
      <w:rPr>
        <w:rFonts w:ascii="Gill Sans MT" w:hAnsi="Gill Sans MT"/>
        <w:sz w:val="22"/>
        <w:szCs w:val="22"/>
      </w:rPr>
      <w:t>Adult Education Co-ordinator</w:t>
    </w:r>
  </w:p>
  <w:p w14:paraId="0E7B929D" w14:textId="77777777" w:rsidR="001E7E15" w:rsidRDefault="001E7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C2E6" w14:textId="77777777" w:rsidR="00A50AC5" w:rsidRDefault="00A50AC5">
      <w:r>
        <w:separator/>
      </w:r>
    </w:p>
  </w:footnote>
  <w:footnote w:type="continuationSeparator" w:id="0">
    <w:p w14:paraId="3557FD0C" w14:textId="77777777" w:rsidR="00A50AC5" w:rsidRDefault="00A50AC5">
      <w:r>
        <w:continuationSeparator/>
      </w:r>
    </w:p>
  </w:footnote>
  <w:footnote w:type="continuationNotice" w:id="1">
    <w:p w14:paraId="362BB1BC" w14:textId="77777777" w:rsidR="00A50AC5" w:rsidRDefault="00A50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A491" w14:textId="77777777" w:rsidR="00C63371" w:rsidRDefault="00C63371" w:rsidP="00B05F8E">
    <w:pPr>
      <w:pStyle w:val="Header"/>
      <w:jc w:val="center"/>
    </w:pPr>
  </w:p>
  <w:p w14:paraId="191632EF" w14:textId="77777777" w:rsidR="001E7E15" w:rsidRDefault="001E7E15"/>
  <w:p w14:paraId="03ACAFA7" w14:textId="77777777" w:rsidR="001E7E15" w:rsidRDefault="001E7E15"/>
  <w:p w14:paraId="12DB4F52" w14:textId="77777777" w:rsidR="001E7E15" w:rsidRDefault="001E7E15"/>
  <w:p w14:paraId="027EB25E" w14:textId="77777777" w:rsidR="001E7E15" w:rsidRDefault="001E7E15"/>
  <w:p w14:paraId="518D6EC1" w14:textId="77777777" w:rsidR="001E7E15" w:rsidRDefault="001E7E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91FF" w14:textId="77777777" w:rsidR="001E7E15" w:rsidRDefault="001E7E15">
    <w:pPr>
      <w:pStyle w:val="Header"/>
    </w:pPr>
  </w:p>
  <w:p w14:paraId="02DBB9CF" w14:textId="77777777" w:rsidR="001E7E15" w:rsidRDefault="001E7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44636"/>
    <w:multiLevelType w:val="hybridMultilevel"/>
    <w:tmpl w:val="9D78872C"/>
    <w:lvl w:ilvl="0" w:tplc="1AA8DE4E">
      <w:start w:val="1"/>
      <w:numFmt w:val="decimal"/>
      <w:lvlText w:val="(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B8C8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CC89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A4B5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CA17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F471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262E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263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461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67350"/>
    <w:multiLevelType w:val="hybridMultilevel"/>
    <w:tmpl w:val="A95A8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8648E"/>
    <w:multiLevelType w:val="hybridMultilevel"/>
    <w:tmpl w:val="C2BA0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07E01"/>
    <w:multiLevelType w:val="hybridMultilevel"/>
    <w:tmpl w:val="DD42E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6C0FAC">
      <w:numFmt w:val="bullet"/>
      <w:lvlText w:val="•"/>
      <w:lvlJc w:val="left"/>
      <w:pPr>
        <w:ind w:left="1080" w:hanging="360"/>
      </w:pPr>
      <w:rPr>
        <w:rFonts w:ascii="Gill Sans MT" w:eastAsia="Times New Roman" w:hAnsi="Gill Sans MT" w:cs="Times New Roman" w:hint="default"/>
        <w:sz w:val="24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DB63F5"/>
    <w:multiLevelType w:val="hybridMultilevel"/>
    <w:tmpl w:val="74347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70EE1"/>
    <w:multiLevelType w:val="hybridMultilevel"/>
    <w:tmpl w:val="8CC03E48"/>
    <w:lvl w:ilvl="0" w:tplc="B6A8CDCE">
      <w:start w:val="1"/>
      <w:numFmt w:val="decimal"/>
      <w:lvlText w:val="(%1)"/>
      <w:lvlJc w:val="left"/>
      <w:pPr>
        <w:ind w:left="720" w:hanging="360"/>
      </w:pPr>
      <w:rPr>
        <w:i w:val="0"/>
        <w:iCs w:val="0"/>
      </w:rPr>
    </w:lvl>
    <w:lvl w:ilvl="1" w:tplc="84B0FE0C">
      <w:start w:val="1"/>
      <w:numFmt w:val="lowerLetter"/>
      <w:lvlText w:val="%2."/>
      <w:lvlJc w:val="left"/>
      <w:pPr>
        <w:ind w:left="1440" w:hanging="360"/>
      </w:pPr>
    </w:lvl>
    <w:lvl w:ilvl="2" w:tplc="B6DA64F2">
      <w:start w:val="1"/>
      <w:numFmt w:val="lowerRoman"/>
      <w:lvlText w:val="%3."/>
      <w:lvlJc w:val="right"/>
      <w:pPr>
        <w:ind w:left="2160" w:hanging="180"/>
      </w:pPr>
    </w:lvl>
    <w:lvl w:ilvl="3" w:tplc="2550DBB2">
      <w:start w:val="1"/>
      <w:numFmt w:val="decimal"/>
      <w:lvlText w:val="%4."/>
      <w:lvlJc w:val="left"/>
      <w:pPr>
        <w:ind w:left="2880" w:hanging="360"/>
      </w:pPr>
    </w:lvl>
    <w:lvl w:ilvl="4" w:tplc="F57ACE10">
      <w:start w:val="1"/>
      <w:numFmt w:val="lowerLetter"/>
      <w:lvlText w:val="%5."/>
      <w:lvlJc w:val="left"/>
      <w:pPr>
        <w:ind w:left="3600" w:hanging="360"/>
      </w:pPr>
    </w:lvl>
    <w:lvl w:ilvl="5" w:tplc="F18ADA94">
      <w:start w:val="1"/>
      <w:numFmt w:val="lowerRoman"/>
      <w:lvlText w:val="%6."/>
      <w:lvlJc w:val="right"/>
      <w:pPr>
        <w:ind w:left="4320" w:hanging="180"/>
      </w:pPr>
    </w:lvl>
    <w:lvl w:ilvl="6" w:tplc="0002AB7A">
      <w:start w:val="1"/>
      <w:numFmt w:val="decimal"/>
      <w:lvlText w:val="%7."/>
      <w:lvlJc w:val="left"/>
      <w:pPr>
        <w:ind w:left="5040" w:hanging="360"/>
      </w:pPr>
    </w:lvl>
    <w:lvl w:ilvl="7" w:tplc="DCCE8D94">
      <w:start w:val="1"/>
      <w:numFmt w:val="lowerLetter"/>
      <w:lvlText w:val="%8."/>
      <w:lvlJc w:val="left"/>
      <w:pPr>
        <w:ind w:left="5760" w:hanging="360"/>
      </w:pPr>
    </w:lvl>
    <w:lvl w:ilvl="8" w:tplc="F368A67A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094090">
    <w:abstractNumId w:val="6"/>
  </w:num>
  <w:num w:numId="2" w16cid:durableId="1667173175">
    <w:abstractNumId w:val="4"/>
  </w:num>
  <w:num w:numId="3" w16cid:durableId="555702387">
    <w:abstractNumId w:val="5"/>
  </w:num>
  <w:num w:numId="4" w16cid:durableId="417793533">
    <w:abstractNumId w:val="3"/>
  </w:num>
  <w:num w:numId="5" w16cid:durableId="717897288">
    <w:abstractNumId w:val="2"/>
  </w:num>
  <w:num w:numId="6" w16cid:durableId="189338338">
    <w:abstractNumId w:val="1"/>
  </w:num>
  <w:num w:numId="7" w16cid:durableId="133668759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130B"/>
    <w:rsid w:val="00002047"/>
    <w:rsid w:val="00002578"/>
    <w:rsid w:val="00003F5F"/>
    <w:rsid w:val="00004C11"/>
    <w:rsid w:val="000076D1"/>
    <w:rsid w:val="00007E7E"/>
    <w:rsid w:val="00014F3A"/>
    <w:rsid w:val="000168B5"/>
    <w:rsid w:val="0002575E"/>
    <w:rsid w:val="000278B7"/>
    <w:rsid w:val="00031381"/>
    <w:rsid w:val="00050C2C"/>
    <w:rsid w:val="000545BE"/>
    <w:rsid w:val="00054E57"/>
    <w:rsid w:val="0005779A"/>
    <w:rsid w:val="000600B3"/>
    <w:rsid w:val="00063B3A"/>
    <w:rsid w:val="000658D6"/>
    <w:rsid w:val="00067C89"/>
    <w:rsid w:val="00073697"/>
    <w:rsid w:val="000741AE"/>
    <w:rsid w:val="00077CF1"/>
    <w:rsid w:val="00081671"/>
    <w:rsid w:val="0008536E"/>
    <w:rsid w:val="00085606"/>
    <w:rsid w:val="0008646F"/>
    <w:rsid w:val="0008727C"/>
    <w:rsid w:val="000968C8"/>
    <w:rsid w:val="000A3866"/>
    <w:rsid w:val="000A6C9F"/>
    <w:rsid w:val="000B0B25"/>
    <w:rsid w:val="000C12CC"/>
    <w:rsid w:val="000D5F1D"/>
    <w:rsid w:val="000D625B"/>
    <w:rsid w:val="000D71AE"/>
    <w:rsid w:val="000E7FBA"/>
    <w:rsid w:val="000F0855"/>
    <w:rsid w:val="000F0D71"/>
    <w:rsid w:val="000F0D75"/>
    <w:rsid w:val="000F222B"/>
    <w:rsid w:val="000F42C4"/>
    <w:rsid w:val="000F4D03"/>
    <w:rsid w:val="001125FB"/>
    <w:rsid w:val="001149E8"/>
    <w:rsid w:val="00121B75"/>
    <w:rsid w:val="00125E2E"/>
    <w:rsid w:val="00136C2C"/>
    <w:rsid w:val="00140FD3"/>
    <w:rsid w:val="00142425"/>
    <w:rsid w:val="001426D1"/>
    <w:rsid w:val="00143143"/>
    <w:rsid w:val="0015290B"/>
    <w:rsid w:val="00154821"/>
    <w:rsid w:val="00154B5D"/>
    <w:rsid w:val="001625A8"/>
    <w:rsid w:val="00164C71"/>
    <w:rsid w:val="0016514F"/>
    <w:rsid w:val="00165FC5"/>
    <w:rsid w:val="001708E7"/>
    <w:rsid w:val="001733BD"/>
    <w:rsid w:val="00180822"/>
    <w:rsid w:val="00181AE2"/>
    <w:rsid w:val="00187DE5"/>
    <w:rsid w:val="00192F31"/>
    <w:rsid w:val="00193EA2"/>
    <w:rsid w:val="001964A1"/>
    <w:rsid w:val="00197BB6"/>
    <w:rsid w:val="001A3C38"/>
    <w:rsid w:val="001A3E06"/>
    <w:rsid w:val="001B4352"/>
    <w:rsid w:val="001B55CF"/>
    <w:rsid w:val="001B78BF"/>
    <w:rsid w:val="001C364F"/>
    <w:rsid w:val="001C36B9"/>
    <w:rsid w:val="001C7488"/>
    <w:rsid w:val="001D176F"/>
    <w:rsid w:val="001D297D"/>
    <w:rsid w:val="001D311B"/>
    <w:rsid w:val="001D7F68"/>
    <w:rsid w:val="001E34FA"/>
    <w:rsid w:val="001E7E15"/>
    <w:rsid w:val="001F12AA"/>
    <w:rsid w:val="00201225"/>
    <w:rsid w:val="00216BEA"/>
    <w:rsid w:val="00223402"/>
    <w:rsid w:val="00225C7E"/>
    <w:rsid w:val="0023155C"/>
    <w:rsid w:val="0023492C"/>
    <w:rsid w:val="00237BE1"/>
    <w:rsid w:val="0024293A"/>
    <w:rsid w:val="00244F11"/>
    <w:rsid w:val="00245CC0"/>
    <w:rsid w:val="00250B04"/>
    <w:rsid w:val="00251242"/>
    <w:rsid w:val="00251712"/>
    <w:rsid w:val="002534E1"/>
    <w:rsid w:val="00254D78"/>
    <w:rsid w:val="00257A1A"/>
    <w:rsid w:val="002616CA"/>
    <w:rsid w:val="00267FC0"/>
    <w:rsid w:val="00273899"/>
    <w:rsid w:val="002739D4"/>
    <w:rsid w:val="00275737"/>
    <w:rsid w:val="0027578E"/>
    <w:rsid w:val="00276D42"/>
    <w:rsid w:val="002811B3"/>
    <w:rsid w:val="00290C78"/>
    <w:rsid w:val="00291FEB"/>
    <w:rsid w:val="002944F5"/>
    <w:rsid w:val="00295272"/>
    <w:rsid w:val="002A3D58"/>
    <w:rsid w:val="002A6774"/>
    <w:rsid w:val="002B39F6"/>
    <w:rsid w:val="002B52A5"/>
    <w:rsid w:val="002B63B7"/>
    <w:rsid w:val="002C3803"/>
    <w:rsid w:val="002C4BE2"/>
    <w:rsid w:val="002C532D"/>
    <w:rsid w:val="002D08C2"/>
    <w:rsid w:val="002D21E9"/>
    <w:rsid w:val="002D266A"/>
    <w:rsid w:val="002D44A6"/>
    <w:rsid w:val="002D55BE"/>
    <w:rsid w:val="002D5772"/>
    <w:rsid w:val="002F3424"/>
    <w:rsid w:val="002F3FB3"/>
    <w:rsid w:val="00300CFB"/>
    <w:rsid w:val="00307AA6"/>
    <w:rsid w:val="003117DC"/>
    <w:rsid w:val="00316B20"/>
    <w:rsid w:val="00323576"/>
    <w:rsid w:val="003273E7"/>
    <w:rsid w:val="00330670"/>
    <w:rsid w:val="00332EC0"/>
    <w:rsid w:val="00332FFE"/>
    <w:rsid w:val="003333D2"/>
    <w:rsid w:val="0033414A"/>
    <w:rsid w:val="003346E1"/>
    <w:rsid w:val="00340039"/>
    <w:rsid w:val="00340CBD"/>
    <w:rsid w:val="00343F37"/>
    <w:rsid w:val="003463AE"/>
    <w:rsid w:val="0034762C"/>
    <w:rsid w:val="003477E5"/>
    <w:rsid w:val="00347829"/>
    <w:rsid w:val="0035020A"/>
    <w:rsid w:val="0035053D"/>
    <w:rsid w:val="00350A7E"/>
    <w:rsid w:val="00352DE6"/>
    <w:rsid w:val="003543A8"/>
    <w:rsid w:val="003555BE"/>
    <w:rsid w:val="0035601B"/>
    <w:rsid w:val="00356A5D"/>
    <w:rsid w:val="00362E56"/>
    <w:rsid w:val="00364DBF"/>
    <w:rsid w:val="00365529"/>
    <w:rsid w:val="003657E7"/>
    <w:rsid w:val="00365DFC"/>
    <w:rsid w:val="00367EA9"/>
    <w:rsid w:val="003711E9"/>
    <w:rsid w:val="003722D7"/>
    <w:rsid w:val="003759B5"/>
    <w:rsid w:val="003804DA"/>
    <w:rsid w:val="003862A4"/>
    <w:rsid w:val="003901AF"/>
    <w:rsid w:val="003907CF"/>
    <w:rsid w:val="00391E11"/>
    <w:rsid w:val="003934EA"/>
    <w:rsid w:val="003A1436"/>
    <w:rsid w:val="003A2F15"/>
    <w:rsid w:val="003A3C1D"/>
    <w:rsid w:val="003A4D2A"/>
    <w:rsid w:val="003A6847"/>
    <w:rsid w:val="003B42EE"/>
    <w:rsid w:val="003C1B05"/>
    <w:rsid w:val="003C72CE"/>
    <w:rsid w:val="003C7539"/>
    <w:rsid w:val="003D2688"/>
    <w:rsid w:val="003D35F5"/>
    <w:rsid w:val="003D4ACB"/>
    <w:rsid w:val="003D59DC"/>
    <w:rsid w:val="003D7753"/>
    <w:rsid w:val="003F09BA"/>
    <w:rsid w:val="003F2CB9"/>
    <w:rsid w:val="003F3F54"/>
    <w:rsid w:val="003F48D6"/>
    <w:rsid w:val="003F72F6"/>
    <w:rsid w:val="00410A0C"/>
    <w:rsid w:val="004134F1"/>
    <w:rsid w:val="004144CA"/>
    <w:rsid w:val="00417883"/>
    <w:rsid w:val="004200D0"/>
    <w:rsid w:val="00423AB1"/>
    <w:rsid w:val="004244B6"/>
    <w:rsid w:val="0042596C"/>
    <w:rsid w:val="004275CF"/>
    <w:rsid w:val="00430494"/>
    <w:rsid w:val="00430A66"/>
    <w:rsid w:val="00434DF9"/>
    <w:rsid w:val="0043783B"/>
    <w:rsid w:val="00440285"/>
    <w:rsid w:val="004407FD"/>
    <w:rsid w:val="00441994"/>
    <w:rsid w:val="00445989"/>
    <w:rsid w:val="004538FF"/>
    <w:rsid w:val="00457B78"/>
    <w:rsid w:val="00461C1D"/>
    <w:rsid w:val="0047444D"/>
    <w:rsid w:val="004812CE"/>
    <w:rsid w:val="004816D6"/>
    <w:rsid w:val="00485A06"/>
    <w:rsid w:val="00486379"/>
    <w:rsid w:val="00490213"/>
    <w:rsid w:val="00491D07"/>
    <w:rsid w:val="00494D5E"/>
    <w:rsid w:val="004A16A5"/>
    <w:rsid w:val="004A2B6C"/>
    <w:rsid w:val="004A2BD4"/>
    <w:rsid w:val="004B4640"/>
    <w:rsid w:val="004B5102"/>
    <w:rsid w:val="004B5838"/>
    <w:rsid w:val="004C2AB2"/>
    <w:rsid w:val="004C4874"/>
    <w:rsid w:val="004C6278"/>
    <w:rsid w:val="004C66B9"/>
    <w:rsid w:val="004C7611"/>
    <w:rsid w:val="004D0274"/>
    <w:rsid w:val="004D2DE5"/>
    <w:rsid w:val="004D307A"/>
    <w:rsid w:val="004D3108"/>
    <w:rsid w:val="004D3C02"/>
    <w:rsid w:val="004D6266"/>
    <w:rsid w:val="004D7B4F"/>
    <w:rsid w:val="004E02AD"/>
    <w:rsid w:val="004E2D01"/>
    <w:rsid w:val="004E38AD"/>
    <w:rsid w:val="004E623F"/>
    <w:rsid w:val="004E6A9E"/>
    <w:rsid w:val="004E6B1E"/>
    <w:rsid w:val="004E77EF"/>
    <w:rsid w:val="004F075D"/>
    <w:rsid w:val="004F3F35"/>
    <w:rsid w:val="004F45A3"/>
    <w:rsid w:val="004F527B"/>
    <w:rsid w:val="00500B17"/>
    <w:rsid w:val="00500DDA"/>
    <w:rsid w:val="0050680A"/>
    <w:rsid w:val="005106F4"/>
    <w:rsid w:val="005143A4"/>
    <w:rsid w:val="005228DB"/>
    <w:rsid w:val="00530412"/>
    <w:rsid w:val="00531CC2"/>
    <w:rsid w:val="00533720"/>
    <w:rsid w:val="005548F9"/>
    <w:rsid w:val="00560312"/>
    <w:rsid w:val="005657A8"/>
    <w:rsid w:val="00566AED"/>
    <w:rsid w:val="0057028F"/>
    <w:rsid w:val="00570ACB"/>
    <w:rsid w:val="00574E8A"/>
    <w:rsid w:val="00576636"/>
    <w:rsid w:val="00576F63"/>
    <w:rsid w:val="00580252"/>
    <w:rsid w:val="00580A83"/>
    <w:rsid w:val="00581C50"/>
    <w:rsid w:val="00590008"/>
    <w:rsid w:val="00593411"/>
    <w:rsid w:val="00593837"/>
    <w:rsid w:val="0059418F"/>
    <w:rsid w:val="00594D16"/>
    <w:rsid w:val="00597158"/>
    <w:rsid w:val="005A64D4"/>
    <w:rsid w:val="005B01CC"/>
    <w:rsid w:val="005B1C48"/>
    <w:rsid w:val="005B2FCE"/>
    <w:rsid w:val="005C281A"/>
    <w:rsid w:val="005D0515"/>
    <w:rsid w:val="005D0840"/>
    <w:rsid w:val="005D59F4"/>
    <w:rsid w:val="005E0155"/>
    <w:rsid w:val="005E6855"/>
    <w:rsid w:val="005F27FE"/>
    <w:rsid w:val="005F4F8E"/>
    <w:rsid w:val="005F6AC3"/>
    <w:rsid w:val="00600422"/>
    <w:rsid w:val="00600C07"/>
    <w:rsid w:val="00603646"/>
    <w:rsid w:val="0060369F"/>
    <w:rsid w:val="00604974"/>
    <w:rsid w:val="00606999"/>
    <w:rsid w:val="006108AD"/>
    <w:rsid w:val="00614A10"/>
    <w:rsid w:val="00622217"/>
    <w:rsid w:val="006244A3"/>
    <w:rsid w:val="006245A1"/>
    <w:rsid w:val="006303D4"/>
    <w:rsid w:val="00633FF4"/>
    <w:rsid w:val="006343D3"/>
    <w:rsid w:val="006358BD"/>
    <w:rsid w:val="00642628"/>
    <w:rsid w:val="0064610B"/>
    <w:rsid w:val="00646658"/>
    <w:rsid w:val="00646ED0"/>
    <w:rsid w:val="0065179E"/>
    <w:rsid w:val="006545F4"/>
    <w:rsid w:val="00654AE5"/>
    <w:rsid w:val="00655E00"/>
    <w:rsid w:val="0065682F"/>
    <w:rsid w:val="00662E44"/>
    <w:rsid w:val="0066501B"/>
    <w:rsid w:val="00673CAC"/>
    <w:rsid w:val="00674231"/>
    <w:rsid w:val="006743A1"/>
    <w:rsid w:val="006762F3"/>
    <w:rsid w:val="006845F8"/>
    <w:rsid w:val="00685416"/>
    <w:rsid w:val="00686B3A"/>
    <w:rsid w:val="006A1708"/>
    <w:rsid w:val="006A3209"/>
    <w:rsid w:val="006A3616"/>
    <w:rsid w:val="006A5B71"/>
    <w:rsid w:val="006A6F1C"/>
    <w:rsid w:val="006B0427"/>
    <w:rsid w:val="006B1B70"/>
    <w:rsid w:val="006B6C20"/>
    <w:rsid w:val="006C02C7"/>
    <w:rsid w:val="006C59CE"/>
    <w:rsid w:val="006C689A"/>
    <w:rsid w:val="006C756F"/>
    <w:rsid w:val="006D0C39"/>
    <w:rsid w:val="006D1AA7"/>
    <w:rsid w:val="006D787D"/>
    <w:rsid w:val="006E0B12"/>
    <w:rsid w:val="006E1912"/>
    <w:rsid w:val="006E47C3"/>
    <w:rsid w:val="006F003E"/>
    <w:rsid w:val="006F1416"/>
    <w:rsid w:val="006F2370"/>
    <w:rsid w:val="006F3DB5"/>
    <w:rsid w:val="006F714A"/>
    <w:rsid w:val="007031A6"/>
    <w:rsid w:val="007111DB"/>
    <w:rsid w:val="007142C1"/>
    <w:rsid w:val="0071696E"/>
    <w:rsid w:val="007206AE"/>
    <w:rsid w:val="00721032"/>
    <w:rsid w:val="00721321"/>
    <w:rsid w:val="007227A5"/>
    <w:rsid w:val="00724311"/>
    <w:rsid w:val="007303B2"/>
    <w:rsid w:val="0073191D"/>
    <w:rsid w:val="00732408"/>
    <w:rsid w:val="0074357F"/>
    <w:rsid w:val="00751491"/>
    <w:rsid w:val="0075276C"/>
    <w:rsid w:val="00752A8D"/>
    <w:rsid w:val="007544BF"/>
    <w:rsid w:val="0077220D"/>
    <w:rsid w:val="00773ADC"/>
    <w:rsid w:val="00774BC7"/>
    <w:rsid w:val="00780EEA"/>
    <w:rsid w:val="007833DC"/>
    <w:rsid w:val="00795DA3"/>
    <w:rsid w:val="00797099"/>
    <w:rsid w:val="007A091A"/>
    <w:rsid w:val="007A33B0"/>
    <w:rsid w:val="007A6C46"/>
    <w:rsid w:val="007B1727"/>
    <w:rsid w:val="007B2D7D"/>
    <w:rsid w:val="007B324E"/>
    <w:rsid w:val="007B43EE"/>
    <w:rsid w:val="007C04B3"/>
    <w:rsid w:val="007C0D53"/>
    <w:rsid w:val="007C0EE9"/>
    <w:rsid w:val="007C0F45"/>
    <w:rsid w:val="007C34F1"/>
    <w:rsid w:val="007C4AAC"/>
    <w:rsid w:val="007D44A4"/>
    <w:rsid w:val="007D4956"/>
    <w:rsid w:val="007E1580"/>
    <w:rsid w:val="007E3224"/>
    <w:rsid w:val="007E3FC6"/>
    <w:rsid w:val="007E42EC"/>
    <w:rsid w:val="007E4B7B"/>
    <w:rsid w:val="007E5116"/>
    <w:rsid w:val="007F4E6A"/>
    <w:rsid w:val="007F59F4"/>
    <w:rsid w:val="007F671D"/>
    <w:rsid w:val="007F6F32"/>
    <w:rsid w:val="00800813"/>
    <w:rsid w:val="00800ADE"/>
    <w:rsid w:val="00801548"/>
    <w:rsid w:val="00802DEB"/>
    <w:rsid w:val="0080329B"/>
    <w:rsid w:val="00803E7A"/>
    <w:rsid w:val="00804505"/>
    <w:rsid w:val="00811EEC"/>
    <w:rsid w:val="008160CC"/>
    <w:rsid w:val="00817B01"/>
    <w:rsid w:val="0082132A"/>
    <w:rsid w:val="00825328"/>
    <w:rsid w:val="00830DD9"/>
    <w:rsid w:val="00836767"/>
    <w:rsid w:val="00836922"/>
    <w:rsid w:val="00840B1D"/>
    <w:rsid w:val="008421A6"/>
    <w:rsid w:val="00843615"/>
    <w:rsid w:val="00843C78"/>
    <w:rsid w:val="00846EC8"/>
    <w:rsid w:val="008527BF"/>
    <w:rsid w:val="0085600E"/>
    <w:rsid w:val="00861E39"/>
    <w:rsid w:val="00867F7B"/>
    <w:rsid w:val="008770CB"/>
    <w:rsid w:val="0088204C"/>
    <w:rsid w:val="00882C97"/>
    <w:rsid w:val="008871F6"/>
    <w:rsid w:val="00894056"/>
    <w:rsid w:val="00895734"/>
    <w:rsid w:val="00896ADE"/>
    <w:rsid w:val="00897E71"/>
    <w:rsid w:val="008A0E37"/>
    <w:rsid w:val="008A3B43"/>
    <w:rsid w:val="008B028D"/>
    <w:rsid w:val="008B10FF"/>
    <w:rsid w:val="008B2D40"/>
    <w:rsid w:val="008B64CB"/>
    <w:rsid w:val="008C2D67"/>
    <w:rsid w:val="008C5BD1"/>
    <w:rsid w:val="008C6DD4"/>
    <w:rsid w:val="008C71B5"/>
    <w:rsid w:val="008C736C"/>
    <w:rsid w:val="008C75A5"/>
    <w:rsid w:val="008D7C0C"/>
    <w:rsid w:val="008E1524"/>
    <w:rsid w:val="008F0272"/>
    <w:rsid w:val="008F3B78"/>
    <w:rsid w:val="008F4441"/>
    <w:rsid w:val="00900AD4"/>
    <w:rsid w:val="009129DC"/>
    <w:rsid w:val="00916CEF"/>
    <w:rsid w:val="00921146"/>
    <w:rsid w:val="0092225E"/>
    <w:rsid w:val="00926B09"/>
    <w:rsid w:val="00931AD5"/>
    <w:rsid w:val="00937DB0"/>
    <w:rsid w:val="00940AFC"/>
    <w:rsid w:val="0094336F"/>
    <w:rsid w:val="0094338A"/>
    <w:rsid w:val="009543A8"/>
    <w:rsid w:val="0096331F"/>
    <w:rsid w:val="00964132"/>
    <w:rsid w:val="00965BAD"/>
    <w:rsid w:val="00967E17"/>
    <w:rsid w:val="00981E68"/>
    <w:rsid w:val="00985402"/>
    <w:rsid w:val="00990352"/>
    <w:rsid w:val="00994F4D"/>
    <w:rsid w:val="009A00FD"/>
    <w:rsid w:val="009A1C11"/>
    <w:rsid w:val="009A5104"/>
    <w:rsid w:val="009B5EAD"/>
    <w:rsid w:val="009C0D95"/>
    <w:rsid w:val="009C1B34"/>
    <w:rsid w:val="009C2E97"/>
    <w:rsid w:val="009D2C01"/>
    <w:rsid w:val="009D6DD1"/>
    <w:rsid w:val="009E0640"/>
    <w:rsid w:val="009E2650"/>
    <w:rsid w:val="009E346F"/>
    <w:rsid w:val="009E49CA"/>
    <w:rsid w:val="009E6A5D"/>
    <w:rsid w:val="009E7554"/>
    <w:rsid w:val="00A0376A"/>
    <w:rsid w:val="00A07C7B"/>
    <w:rsid w:val="00A105EC"/>
    <w:rsid w:val="00A11661"/>
    <w:rsid w:val="00A1331E"/>
    <w:rsid w:val="00A15B8A"/>
    <w:rsid w:val="00A17EE4"/>
    <w:rsid w:val="00A22372"/>
    <w:rsid w:val="00A25946"/>
    <w:rsid w:val="00A2782D"/>
    <w:rsid w:val="00A31A31"/>
    <w:rsid w:val="00A333CE"/>
    <w:rsid w:val="00A35538"/>
    <w:rsid w:val="00A36A19"/>
    <w:rsid w:val="00A36AF7"/>
    <w:rsid w:val="00A403C0"/>
    <w:rsid w:val="00A415BD"/>
    <w:rsid w:val="00A4186B"/>
    <w:rsid w:val="00A45CF5"/>
    <w:rsid w:val="00A47384"/>
    <w:rsid w:val="00A50AC5"/>
    <w:rsid w:val="00A5153F"/>
    <w:rsid w:val="00A528D4"/>
    <w:rsid w:val="00A602D3"/>
    <w:rsid w:val="00A62BED"/>
    <w:rsid w:val="00A636E0"/>
    <w:rsid w:val="00A65BB4"/>
    <w:rsid w:val="00A76CB2"/>
    <w:rsid w:val="00A819E3"/>
    <w:rsid w:val="00A82454"/>
    <w:rsid w:val="00A84060"/>
    <w:rsid w:val="00A859C4"/>
    <w:rsid w:val="00A92024"/>
    <w:rsid w:val="00A95D9F"/>
    <w:rsid w:val="00A961D6"/>
    <w:rsid w:val="00AA394D"/>
    <w:rsid w:val="00AA5EF4"/>
    <w:rsid w:val="00AA70AD"/>
    <w:rsid w:val="00AB0ECF"/>
    <w:rsid w:val="00AB0EEB"/>
    <w:rsid w:val="00AB212A"/>
    <w:rsid w:val="00AB35EB"/>
    <w:rsid w:val="00AB48F7"/>
    <w:rsid w:val="00AB7B31"/>
    <w:rsid w:val="00AC0376"/>
    <w:rsid w:val="00AC0ADE"/>
    <w:rsid w:val="00AC1990"/>
    <w:rsid w:val="00AD0B70"/>
    <w:rsid w:val="00AD4030"/>
    <w:rsid w:val="00AE2581"/>
    <w:rsid w:val="00AE682B"/>
    <w:rsid w:val="00AF40C5"/>
    <w:rsid w:val="00AF44BA"/>
    <w:rsid w:val="00AF502B"/>
    <w:rsid w:val="00AF7EE5"/>
    <w:rsid w:val="00B00446"/>
    <w:rsid w:val="00B01747"/>
    <w:rsid w:val="00B022C3"/>
    <w:rsid w:val="00B02371"/>
    <w:rsid w:val="00B034B5"/>
    <w:rsid w:val="00B059C7"/>
    <w:rsid w:val="00B05F8E"/>
    <w:rsid w:val="00B06898"/>
    <w:rsid w:val="00B07239"/>
    <w:rsid w:val="00B10C65"/>
    <w:rsid w:val="00B14133"/>
    <w:rsid w:val="00B14ED7"/>
    <w:rsid w:val="00B15878"/>
    <w:rsid w:val="00B16179"/>
    <w:rsid w:val="00B404D8"/>
    <w:rsid w:val="00B41CC8"/>
    <w:rsid w:val="00B41E5E"/>
    <w:rsid w:val="00B44A77"/>
    <w:rsid w:val="00B44D06"/>
    <w:rsid w:val="00B465F0"/>
    <w:rsid w:val="00B503BE"/>
    <w:rsid w:val="00B55FE2"/>
    <w:rsid w:val="00B60578"/>
    <w:rsid w:val="00B61556"/>
    <w:rsid w:val="00B62647"/>
    <w:rsid w:val="00B62D9D"/>
    <w:rsid w:val="00B6378B"/>
    <w:rsid w:val="00B65620"/>
    <w:rsid w:val="00B66953"/>
    <w:rsid w:val="00B8222E"/>
    <w:rsid w:val="00B82473"/>
    <w:rsid w:val="00B84B24"/>
    <w:rsid w:val="00B85FC8"/>
    <w:rsid w:val="00B90E43"/>
    <w:rsid w:val="00B9170B"/>
    <w:rsid w:val="00B91CB1"/>
    <w:rsid w:val="00B92969"/>
    <w:rsid w:val="00B9315F"/>
    <w:rsid w:val="00BA0131"/>
    <w:rsid w:val="00BC68E6"/>
    <w:rsid w:val="00BD32BF"/>
    <w:rsid w:val="00BD4D15"/>
    <w:rsid w:val="00BD69DD"/>
    <w:rsid w:val="00BE01F1"/>
    <w:rsid w:val="00BE3BB4"/>
    <w:rsid w:val="00BE67F6"/>
    <w:rsid w:val="00BF3640"/>
    <w:rsid w:val="00BF36C7"/>
    <w:rsid w:val="00BF5681"/>
    <w:rsid w:val="00BF61A2"/>
    <w:rsid w:val="00BF7005"/>
    <w:rsid w:val="00C05022"/>
    <w:rsid w:val="00C05F3A"/>
    <w:rsid w:val="00C126D9"/>
    <w:rsid w:val="00C1628D"/>
    <w:rsid w:val="00C1763A"/>
    <w:rsid w:val="00C206AD"/>
    <w:rsid w:val="00C245BF"/>
    <w:rsid w:val="00C25266"/>
    <w:rsid w:val="00C263B3"/>
    <w:rsid w:val="00C31E0A"/>
    <w:rsid w:val="00C333DA"/>
    <w:rsid w:val="00C34BB6"/>
    <w:rsid w:val="00C429DF"/>
    <w:rsid w:val="00C45354"/>
    <w:rsid w:val="00C47984"/>
    <w:rsid w:val="00C47BAA"/>
    <w:rsid w:val="00C536D3"/>
    <w:rsid w:val="00C57B0D"/>
    <w:rsid w:val="00C61FDF"/>
    <w:rsid w:val="00C63371"/>
    <w:rsid w:val="00C660B5"/>
    <w:rsid w:val="00C66757"/>
    <w:rsid w:val="00C66A41"/>
    <w:rsid w:val="00C67771"/>
    <w:rsid w:val="00C713A0"/>
    <w:rsid w:val="00C72DEE"/>
    <w:rsid w:val="00C8349B"/>
    <w:rsid w:val="00C904B0"/>
    <w:rsid w:val="00C9246C"/>
    <w:rsid w:val="00C92627"/>
    <w:rsid w:val="00C93065"/>
    <w:rsid w:val="00C934BB"/>
    <w:rsid w:val="00C93A8B"/>
    <w:rsid w:val="00C949F1"/>
    <w:rsid w:val="00CA15AD"/>
    <w:rsid w:val="00CA4ABF"/>
    <w:rsid w:val="00CB145D"/>
    <w:rsid w:val="00CB19AB"/>
    <w:rsid w:val="00CB27A1"/>
    <w:rsid w:val="00CB4081"/>
    <w:rsid w:val="00CB5934"/>
    <w:rsid w:val="00CC0353"/>
    <w:rsid w:val="00CC0E0E"/>
    <w:rsid w:val="00CC41B4"/>
    <w:rsid w:val="00CC723D"/>
    <w:rsid w:val="00CD0868"/>
    <w:rsid w:val="00CD140B"/>
    <w:rsid w:val="00CD29D3"/>
    <w:rsid w:val="00CD4B66"/>
    <w:rsid w:val="00CD5323"/>
    <w:rsid w:val="00CD59B0"/>
    <w:rsid w:val="00CD677C"/>
    <w:rsid w:val="00CD6990"/>
    <w:rsid w:val="00CD6D3C"/>
    <w:rsid w:val="00CE416E"/>
    <w:rsid w:val="00CF2F48"/>
    <w:rsid w:val="00CF436C"/>
    <w:rsid w:val="00D13C78"/>
    <w:rsid w:val="00D15163"/>
    <w:rsid w:val="00D15A85"/>
    <w:rsid w:val="00D21F18"/>
    <w:rsid w:val="00D232E7"/>
    <w:rsid w:val="00D23B8B"/>
    <w:rsid w:val="00D24386"/>
    <w:rsid w:val="00D2661D"/>
    <w:rsid w:val="00D31703"/>
    <w:rsid w:val="00D47155"/>
    <w:rsid w:val="00D478A8"/>
    <w:rsid w:val="00D513CA"/>
    <w:rsid w:val="00D51825"/>
    <w:rsid w:val="00D559E7"/>
    <w:rsid w:val="00D55EDE"/>
    <w:rsid w:val="00D63F9E"/>
    <w:rsid w:val="00D64E46"/>
    <w:rsid w:val="00D6785B"/>
    <w:rsid w:val="00D67BDE"/>
    <w:rsid w:val="00D81FF1"/>
    <w:rsid w:val="00D825CF"/>
    <w:rsid w:val="00D85654"/>
    <w:rsid w:val="00D8667B"/>
    <w:rsid w:val="00D86916"/>
    <w:rsid w:val="00D905EF"/>
    <w:rsid w:val="00D907D9"/>
    <w:rsid w:val="00D92301"/>
    <w:rsid w:val="00D9299F"/>
    <w:rsid w:val="00D973B8"/>
    <w:rsid w:val="00DA41A7"/>
    <w:rsid w:val="00DB041B"/>
    <w:rsid w:val="00DB281C"/>
    <w:rsid w:val="00DC0195"/>
    <w:rsid w:val="00DD0EB0"/>
    <w:rsid w:val="00DD1C53"/>
    <w:rsid w:val="00DD4154"/>
    <w:rsid w:val="00DD4948"/>
    <w:rsid w:val="00DE0BD3"/>
    <w:rsid w:val="00DE0C0E"/>
    <w:rsid w:val="00DE2574"/>
    <w:rsid w:val="00DE2B73"/>
    <w:rsid w:val="00DE3D50"/>
    <w:rsid w:val="00DF02E9"/>
    <w:rsid w:val="00DF79A5"/>
    <w:rsid w:val="00E02C0F"/>
    <w:rsid w:val="00E078C7"/>
    <w:rsid w:val="00E136DB"/>
    <w:rsid w:val="00E137B8"/>
    <w:rsid w:val="00E15648"/>
    <w:rsid w:val="00E1726C"/>
    <w:rsid w:val="00E216DE"/>
    <w:rsid w:val="00E21B0C"/>
    <w:rsid w:val="00E227D1"/>
    <w:rsid w:val="00E23AB8"/>
    <w:rsid w:val="00E23E66"/>
    <w:rsid w:val="00E26B97"/>
    <w:rsid w:val="00E27820"/>
    <w:rsid w:val="00E27E71"/>
    <w:rsid w:val="00E32AFE"/>
    <w:rsid w:val="00E428B0"/>
    <w:rsid w:val="00E442CA"/>
    <w:rsid w:val="00E4488B"/>
    <w:rsid w:val="00E45DFA"/>
    <w:rsid w:val="00E50C34"/>
    <w:rsid w:val="00E522CA"/>
    <w:rsid w:val="00E523A9"/>
    <w:rsid w:val="00E54654"/>
    <w:rsid w:val="00E54AB8"/>
    <w:rsid w:val="00E55E8D"/>
    <w:rsid w:val="00E648E9"/>
    <w:rsid w:val="00E74B68"/>
    <w:rsid w:val="00E75C06"/>
    <w:rsid w:val="00E8549C"/>
    <w:rsid w:val="00EA2E3B"/>
    <w:rsid w:val="00EB057C"/>
    <w:rsid w:val="00EB3028"/>
    <w:rsid w:val="00EC074F"/>
    <w:rsid w:val="00EC562D"/>
    <w:rsid w:val="00ED4A0A"/>
    <w:rsid w:val="00ED666A"/>
    <w:rsid w:val="00EE2B8D"/>
    <w:rsid w:val="00EE6C0D"/>
    <w:rsid w:val="00EF2029"/>
    <w:rsid w:val="00EF3623"/>
    <w:rsid w:val="00EF5537"/>
    <w:rsid w:val="00EF79D2"/>
    <w:rsid w:val="00F03EA2"/>
    <w:rsid w:val="00F03F7A"/>
    <w:rsid w:val="00F0614C"/>
    <w:rsid w:val="00F11041"/>
    <w:rsid w:val="00F11740"/>
    <w:rsid w:val="00F15ECC"/>
    <w:rsid w:val="00F21E8F"/>
    <w:rsid w:val="00F22EA1"/>
    <w:rsid w:val="00F23F99"/>
    <w:rsid w:val="00F24492"/>
    <w:rsid w:val="00F25A31"/>
    <w:rsid w:val="00F270C0"/>
    <w:rsid w:val="00F27812"/>
    <w:rsid w:val="00F30424"/>
    <w:rsid w:val="00F33B59"/>
    <w:rsid w:val="00F34BA5"/>
    <w:rsid w:val="00F3596F"/>
    <w:rsid w:val="00F43866"/>
    <w:rsid w:val="00F44B53"/>
    <w:rsid w:val="00F45FB7"/>
    <w:rsid w:val="00F5303C"/>
    <w:rsid w:val="00F53F50"/>
    <w:rsid w:val="00F55A1C"/>
    <w:rsid w:val="00F579F4"/>
    <w:rsid w:val="00F60A0E"/>
    <w:rsid w:val="00F6135F"/>
    <w:rsid w:val="00F613C0"/>
    <w:rsid w:val="00F617A7"/>
    <w:rsid w:val="00F63B3B"/>
    <w:rsid w:val="00F63BA9"/>
    <w:rsid w:val="00F72C06"/>
    <w:rsid w:val="00F73780"/>
    <w:rsid w:val="00F75B27"/>
    <w:rsid w:val="00F772FD"/>
    <w:rsid w:val="00F776FD"/>
    <w:rsid w:val="00F8390C"/>
    <w:rsid w:val="00F845A9"/>
    <w:rsid w:val="00F8765E"/>
    <w:rsid w:val="00FA4F08"/>
    <w:rsid w:val="00FA5DF1"/>
    <w:rsid w:val="00FA7BE8"/>
    <w:rsid w:val="00FB0838"/>
    <w:rsid w:val="00FB4D6D"/>
    <w:rsid w:val="00FB5874"/>
    <w:rsid w:val="00FB5DBC"/>
    <w:rsid w:val="00FC434B"/>
    <w:rsid w:val="00FC68E7"/>
    <w:rsid w:val="00FD19AF"/>
    <w:rsid w:val="00FD1D0E"/>
    <w:rsid w:val="00FD3652"/>
    <w:rsid w:val="00FD61A7"/>
    <w:rsid w:val="00FD7ACB"/>
    <w:rsid w:val="00FE0E30"/>
    <w:rsid w:val="00FE517D"/>
    <w:rsid w:val="00FE6A75"/>
    <w:rsid w:val="00FE6D21"/>
    <w:rsid w:val="00FE6D58"/>
    <w:rsid w:val="00FF6828"/>
    <w:rsid w:val="00FF6E0D"/>
    <w:rsid w:val="2CC0362A"/>
    <w:rsid w:val="3DB0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F54AA"/>
  <w15:docId w15:val="{F9BAFCE9-7114-4D12-8D54-8E135584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rsid w:val="000864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E7E15"/>
  </w:style>
  <w:style w:type="character" w:styleId="Emphasis">
    <w:name w:val="Emphasis"/>
    <w:basedOn w:val="DefaultParagraphFont"/>
    <w:uiPriority w:val="20"/>
    <w:qFormat/>
    <w:rsid w:val="004E02AD"/>
    <w:rPr>
      <w:i/>
      <w:iCs/>
    </w:rPr>
  </w:style>
  <w:style w:type="table" w:customStyle="1" w:styleId="TableGrid6">
    <w:name w:val="Table Grid6"/>
    <w:basedOn w:val="TableNormal"/>
    <w:next w:val="TableGrid"/>
    <w:rsid w:val="004E02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7674e35acd4df9dd5e8a1351f2d473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a6a8e015057be0d5df81b1e4d754e3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8D56D-8A79-4D30-8214-C9ED59AA4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10C74-47FD-4DA4-822C-5CF9B9F4B2D0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3.xml><?xml version="1.0" encoding="utf-8"?>
<ds:datastoreItem xmlns:ds="http://schemas.openxmlformats.org/officeDocument/2006/customXml" ds:itemID="{F18FED54-248A-4423-87DE-34916C5CA9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5ADFFF-DBDA-4A11-BAB5-F7191437966D}"/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1</TotalTime>
  <Pages>3</Pages>
  <Words>626</Words>
  <Characters>3722</Characters>
  <Application>Microsoft Office Word</Application>
  <DocSecurity>0</DocSecurity>
  <Lines>265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sara-duncalf</dc:creator>
  <cp:keywords/>
  <dc:description/>
  <cp:lastModifiedBy>Jo BROWNE</cp:lastModifiedBy>
  <cp:revision>3</cp:revision>
  <cp:lastPrinted>2022-04-25T12:41:00Z</cp:lastPrinted>
  <dcterms:created xsi:type="dcterms:W3CDTF">2025-12-02T09:33:00Z</dcterms:created>
  <dcterms:modified xsi:type="dcterms:W3CDTF">2025-12-02T09:33:00Z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MediaServiceImageTags">
    <vt:lpwstr/>
  </property>
  <property fmtid="{D5CDD505-2E9C-101B-9397-08002B2CF9AE}" pid="4" name="MSIP_Label_20c7f8db-c129-4e76-9690-092d178206e7_Enabled">
    <vt:lpwstr>true</vt:lpwstr>
  </property>
  <property fmtid="{D5CDD505-2E9C-101B-9397-08002B2CF9AE}" pid="5" name="MSIP_Label_20c7f8db-c129-4e76-9690-092d178206e7_SetDate">
    <vt:lpwstr>2025-12-02T09:31:30Z</vt:lpwstr>
  </property>
  <property fmtid="{D5CDD505-2E9C-101B-9397-08002B2CF9AE}" pid="6" name="MSIP_Label_20c7f8db-c129-4e76-9690-092d178206e7_Method">
    <vt:lpwstr>Standard</vt:lpwstr>
  </property>
  <property fmtid="{D5CDD505-2E9C-101B-9397-08002B2CF9AE}" pid="7" name="MSIP_Label_20c7f8db-c129-4e76-9690-092d178206e7_Name">
    <vt:lpwstr>General</vt:lpwstr>
  </property>
  <property fmtid="{D5CDD505-2E9C-101B-9397-08002B2CF9AE}" pid="8" name="MSIP_Label_20c7f8db-c129-4e76-9690-092d178206e7_SiteId">
    <vt:lpwstr>c3d07d54-beb7-4b7e-8696-d47727fc9793</vt:lpwstr>
  </property>
  <property fmtid="{D5CDD505-2E9C-101B-9397-08002B2CF9AE}" pid="9" name="MSIP_Label_20c7f8db-c129-4e76-9690-092d178206e7_ActionId">
    <vt:lpwstr>a1164c57-f89b-4360-b13d-6a06cc561a49</vt:lpwstr>
  </property>
  <property fmtid="{D5CDD505-2E9C-101B-9397-08002B2CF9AE}" pid="10" name="MSIP_Label_20c7f8db-c129-4e76-9690-092d178206e7_ContentBits">
    <vt:lpwstr>0</vt:lpwstr>
  </property>
  <property fmtid="{D5CDD505-2E9C-101B-9397-08002B2CF9AE}" pid="11" name="MSIP_Label_20c7f8db-c129-4e76-9690-092d178206e7_Tag">
    <vt:lpwstr>10, 3, 0, 1</vt:lpwstr>
  </property>
</Properties>
</file>