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367E04C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  <w:r w:rsidR="00C06E61">
        <w:rPr>
          <w:rFonts w:ascii="Gill Sans MT" w:hAnsi="Gill Sans MT" w:cs="Tahoma"/>
          <w:b/>
          <w:sz w:val="32"/>
          <w:szCs w:val="32"/>
        </w:rPr>
        <w:t xml:space="preserve"> (EL816)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C06E6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C06E61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C06E61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C06E61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7C1B552" w:rsidR="0044167D" w:rsidRPr="00C06E61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51377F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51377F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D3986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per annum</w:t>
            </w:r>
          </w:p>
        </w:tc>
      </w:tr>
    </w:tbl>
    <w:p w14:paraId="1BCDF1F1" w14:textId="77777777" w:rsidR="0044167D" w:rsidRPr="00C06E61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C06E61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40B7FA2" w:rsidR="0044167D" w:rsidRPr="00C06E61" w:rsidRDefault="00C524DE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 </w:t>
            </w:r>
            <w:r w:rsidR="00DA43AB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C06E61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C06E61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C06E61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210F650" w:rsidR="0044167D" w:rsidRPr="00C06E61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Health, </w:t>
            </w:r>
            <w:r w:rsidR="00EA3A0A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Early Years, </w:t>
            </w:r>
            <w:r w:rsidR="00EF6944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>Access, Care</w:t>
            </w:r>
            <w:r w:rsidR="005B000E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and </w:t>
            </w:r>
            <w:r w:rsidR="00EF6944" w:rsidRPr="00C06E6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Entry Level 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Health and Social Care </w:t>
      </w:r>
      <w:proofErr w:type="gramStart"/>
      <w:r w:rsidR="00662F1D" w:rsidRPr="009473BA">
        <w:rPr>
          <w:rFonts w:ascii="Gill Sans MT" w:hAnsi="Gill Sans MT" w:cs="Tahoma"/>
          <w:sz w:val="22"/>
          <w:szCs w:val="22"/>
        </w:rPr>
        <w:t>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9473BA">
        <w:rPr>
          <w:rFonts w:ascii="Gill Sans MT" w:hAnsi="Gill Sans MT" w:cs="Tahoma"/>
          <w:sz w:val="22"/>
          <w:szCs w:val="22"/>
        </w:rPr>
        <w:t>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9473BA">
        <w:rPr>
          <w:rFonts w:ascii="Gill Sans MT" w:hAnsi="Gill Sans MT" w:cs="Tahoma"/>
          <w:sz w:val="22"/>
          <w:szCs w:val="22"/>
        </w:rPr>
        <w:t>College</w:t>
      </w:r>
      <w:proofErr w:type="gramEnd"/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473BA">
        <w:rPr>
          <w:rFonts w:ascii="Gill Sans MT" w:hAnsi="Gill Sans MT"/>
          <w:sz w:val="22"/>
        </w:rPr>
        <w:t>stakeholders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473BA">
        <w:rPr>
          <w:rFonts w:ascii="Gill Sans MT" w:hAnsi="Gill Sans MT"/>
          <w:sz w:val="22"/>
        </w:rPr>
        <w:t>satisfaction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9473BA">
        <w:rPr>
          <w:rFonts w:ascii="Gill Sans MT" w:hAnsi="Gill Sans MT"/>
          <w:sz w:val="22"/>
        </w:rPr>
        <w:t>money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proofErr w:type="gramStart"/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  <w:proofErr w:type="gramEnd"/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6C427BE3" w:rsidR="00C63F00" w:rsidRPr="009968B3" w:rsidRDefault="00825658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I</w:t>
            </w:r>
            <w:r w:rsidR="00C63F00">
              <w:rPr>
                <w:rFonts w:ascii="Gill Sans MT" w:hAnsi="Gill Sans MT"/>
                <w:sz w:val="22"/>
              </w:rPr>
              <w:t>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3D66796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  <w:r w:rsidR="00825658">
              <w:rPr>
                <w:rFonts w:ascii="Gill Sans MT" w:hAnsi="Gill Sans MT"/>
                <w:sz w:val="22"/>
              </w:rPr>
              <w:t xml:space="preserve"> or Social Care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3A3994AC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51377F">
        <w:rPr>
          <w:rFonts w:ascii="Gill Sans MT" w:hAnsi="Gill Sans MT" w:cs="Tahoma"/>
          <w:bCs/>
          <w:sz w:val="22"/>
          <w:szCs w:val="22"/>
        </w:rPr>
        <w:t>September 2025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777F" w14:textId="77777777" w:rsidR="00211174" w:rsidRDefault="00211174">
      <w:r>
        <w:separator/>
      </w:r>
    </w:p>
  </w:endnote>
  <w:endnote w:type="continuationSeparator" w:id="0">
    <w:p w14:paraId="524E2E06" w14:textId="77777777" w:rsidR="00211174" w:rsidRDefault="002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60D0" w14:textId="77777777" w:rsidR="00211174" w:rsidRDefault="00211174">
      <w:r>
        <w:separator/>
      </w:r>
    </w:p>
  </w:footnote>
  <w:footnote w:type="continuationSeparator" w:id="0">
    <w:p w14:paraId="68F3C0D5" w14:textId="77777777" w:rsidR="00211174" w:rsidRDefault="0021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1174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377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84B4E"/>
    <w:rsid w:val="00593411"/>
    <w:rsid w:val="00593837"/>
    <w:rsid w:val="005A64D4"/>
    <w:rsid w:val="005B000E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25658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424F"/>
    <w:rsid w:val="00BD6321"/>
    <w:rsid w:val="00BD69DD"/>
    <w:rsid w:val="00BD7AD1"/>
    <w:rsid w:val="00BF61A2"/>
    <w:rsid w:val="00BF7005"/>
    <w:rsid w:val="00C05022"/>
    <w:rsid w:val="00C06E61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3986"/>
    <w:rsid w:val="00DD4154"/>
    <w:rsid w:val="00DE0BD3"/>
    <w:rsid w:val="00DE2B73"/>
    <w:rsid w:val="00DE3D50"/>
    <w:rsid w:val="00DE4763"/>
    <w:rsid w:val="00DF02E9"/>
    <w:rsid w:val="00DF583C"/>
    <w:rsid w:val="00E02C0F"/>
    <w:rsid w:val="00E0623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A3A0A"/>
    <w:rsid w:val="00EB101B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DBB3645F-ECB6-4AE5-B5C1-219887CC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964</Words>
  <Characters>5768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2025-09-19T11:11:00Z</dcterms:created>
  <dcterms:modified xsi:type="dcterms:W3CDTF">2025-09-19T11:11:00Z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2025-09-19T08:01:20Z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5f097b16-a824-4940-95cf-6455ab066c89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