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1B2B0C73" w:rsidR="0044167D" w:rsidRPr="009968B3" w:rsidRDefault="000824CA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>Trainer/</w:t>
      </w:r>
      <w:r w:rsidR="00A07340">
        <w:rPr>
          <w:rFonts w:ascii="Gill Sans MT" w:hAnsi="Gill Sans MT" w:cs="Tahoma"/>
          <w:b/>
          <w:sz w:val="32"/>
          <w:szCs w:val="32"/>
        </w:rPr>
        <w:t xml:space="preserve">Assessor in </w:t>
      </w:r>
      <w:r w:rsidR="0066483F">
        <w:rPr>
          <w:rFonts w:ascii="Gill Sans MT" w:hAnsi="Gill Sans MT" w:cs="Tahoma"/>
          <w:b/>
          <w:sz w:val="32"/>
          <w:szCs w:val="32"/>
        </w:rPr>
        <w:t>Early Years / STALS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1B24011" w:rsidR="0044167D" w:rsidRPr="005072B3" w:rsidRDefault="00A07340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Work Based Learning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54AF03DF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835F84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353470">
              <w:rPr>
                <w:rFonts w:ascii="Gill Sans MT" w:hAnsi="Gill Sans MT"/>
                <w:b/>
                <w:bCs/>
                <w:sz w:val="22"/>
                <w:szCs w:val="22"/>
              </w:rPr>
              <w:t>8,</w:t>
            </w:r>
            <w:r w:rsidR="00EA642C">
              <w:rPr>
                <w:rFonts w:ascii="Gill Sans MT" w:hAnsi="Gill Sans MT"/>
                <w:b/>
                <w:bCs/>
                <w:sz w:val="22"/>
                <w:szCs w:val="22"/>
              </w:rPr>
              <w:t>282 – £30,881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B21AE1" w:rsidRPr="00D17B69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pro rata </w:t>
            </w:r>
            <w:r w:rsidR="00606F3B" w:rsidRPr="00D17B69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per annum</w:t>
            </w:r>
            <w:r w:rsidR="00EA64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(Actual £</w:t>
            </w:r>
            <w:r w:rsidR="00434C7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23,</w:t>
            </w:r>
            <w:r w:rsidR="0085114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887</w:t>
            </w:r>
            <w:r w:rsidR="00EA642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- </w:t>
            </w:r>
            <w:r w:rsidR="004D30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£</w:t>
            </w:r>
            <w:r w:rsidR="00F206A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26,082</w:t>
            </w:r>
            <w:r w:rsidR="004D30F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747C71EF" w:rsidR="0044167D" w:rsidRPr="005072B3" w:rsidRDefault="00C54D08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31</w:t>
            </w:r>
            <w:r w:rsidR="00F206AA">
              <w:rPr>
                <w:rFonts w:ascii="Gill Sans MT" w:hAnsi="Gill Sans MT"/>
                <w:b/>
                <w:bCs/>
                <w:sz w:val="22"/>
                <w:szCs w:val="22"/>
              </w:rPr>
              <w:t>.25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9B0470C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579FB369" w:rsidR="0044167D" w:rsidRPr="005072B3" w:rsidRDefault="09B0470C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9B0470C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WBL Lead – </w:t>
            </w:r>
            <w:r w:rsidR="0057218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Hospitality, Hair, Early Years and STALS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0A64E1B8" w14:textId="77777777" w:rsidR="003C5882" w:rsidRDefault="0044167D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="00442632" w:rsidRPr="000D2BE2">
        <w:rPr>
          <w:rFonts w:ascii="Gill Sans MT" w:hAnsi="Gill Sans MT" w:cs="Tahoma"/>
          <w:sz w:val="22"/>
          <w:szCs w:val="22"/>
        </w:rPr>
        <w:t>:   Train</w:t>
      </w:r>
      <w:r w:rsidR="00442632">
        <w:rPr>
          <w:rFonts w:ascii="Gill Sans MT" w:hAnsi="Gill Sans MT" w:cs="Tahoma"/>
          <w:sz w:val="22"/>
          <w:szCs w:val="22"/>
        </w:rPr>
        <w:t>ing</w:t>
      </w:r>
      <w:r w:rsidR="00442632" w:rsidRPr="000D2BE2">
        <w:rPr>
          <w:rFonts w:ascii="Gill Sans MT" w:hAnsi="Gill Sans MT" w:cs="Tahoma"/>
          <w:sz w:val="22"/>
          <w:szCs w:val="22"/>
        </w:rPr>
        <w:t xml:space="preserve"> and </w:t>
      </w:r>
      <w:r w:rsidR="00442632">
        <w:rPr>
          <w:rFonts w:ascii="Gill Sans MT" w:hAnsi="Gill Sans MT" w:cs="Tahoma"/>
          <w:sz w:val="22"/>
          <w:szCs w:val="22"/>
        </w:rPr>
        <w:t>a</w:t>
      </w:r>
      <w:r w:rsidR="00442632" w:rsidRPr="000D2BE2">
        <w:rPr>
          <w:rFonts w:ascii="Gill Sans MT" w:hAnsi="Gill Sans MT" w:cs="Tahoma"/>
          <w:sz w:val="22"/>
          <w:szCs w:val="22"/>
        </w:rPr>
        <w:t>ssess</w:t>
      </w:r>
      <w:r w:rsidR="00442632">
        <w:rPr>
          <w:rFonts w:ascii="Gill Sans MT" w:hAnsi="Gill Sans MT" w:cs="Tahoma"/>
          <w:sz w:val="22"/>
          <w:szCs w:val="22"/>
        </w:rPr>
        <w:t xml:space="preserve">ing of apprentices and </w:t>
      </w:r>
      <w:r w:rsidR="00442632" w:rsidRPr="000D2BE2">
        <w:rPr>
          <w:rFonts w:ascii="Gill Sans MT" w:hAnsi="Gill Sans MT" w:cs="Tahoma"/>
          <w:sz w:val="22"/>
          <w:szCs w:val="22"/>
        </w:rPr>
        <w:t>learner</w:t>
      </w:r>
      <w:r w:rsidR="003B7899">
        <w:rPr>
          <w:rFonts w:ascii="Gill Sans MT" w:hAnsi="Gill Sans MT" w:cs="Tahoma"/>
          <w:sz w:val="22"/>
          <w:szCs w:val="22"/>
        </w:rPr>
        <w:t>s</w:t>
      </w:r>
      <w:r w:rsidR="00442632" w:rsidRPr="000D2BE2">
        <w:rPr>
          <w:rFonts w:ascii="Gill Sans MT" w:hAnsi="Gill Sans MT" w:cs="Tahoma"/>
          <w:sz w:val="22"/>
          <w:szCs w:val="22"/>
        </w:rPr>
        <w:t xml:space="preserve">, </w:t>
      </w:r>
      <w:r w:rsidR="00442632">
        <w:rPr>
          <w:rFonts w:ascii="Gill Sans MT" w:hAnsi="Gill Sans MT" w:cs="Tahoma"/>
          <w:sz w:val="22"/>
          <w:szCs w:val="22"/>
        </w:rPr>
        <w:t xml:space="preserve">through </w:t>
      </w:r>
    </w:p>
    <w:p w14:paraId="0C1B68E7" w14:textId="7EDEEFCF" w:rsidR="00442632" w:rsidRDefault="003C588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</w:t>
      </w:r>
      <w:r w:rsidR="00442632">
        <w:rPr>
          <w:rFonts w:ascii="Gill Sans MT" w:hAnsi="Gill Sans MT" w:cs="Tahoma"/>
          <w:sz w:val="22"/>
          <w:szCs w:val="22"/>
        </w:rPr>
        <w:t>classroom and workplace delivery</w:t>
      </w:r>
      <w:r>
        <w:rPr>
          <w:rFonts w:ascii="Gill Sans MT" w:hAnsi="Gill Sans MT" w:cs="Tahoma"/>
          <w:sz w:val="22"/>
          <w:szCs w:val="22"/>
        </w:rPr>
        <w:t>;</w:t>
      </w:r>
    </w:p>
    <w:p w14:paraId="129416B3" w14:textId="77777777" w:rsidR="00442632" w:rsidRDefault="0044263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6D92A32" w14:textId="77777777" w:rsidR="003C5882" w:rsidRDefault="0044263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0D2BE2">
        <w:rPr>
          <w:rFonts w:ascii="Gill Sans MT" w:hAnsi="Gill Sans MT" w:cs="Tahoma"/>
          <w:sz w:val="22"/>
          <w:szCs w:val="22"/>
        </w:rPr>
        <w:t>Support</w:t>
      </w:r>
      <w:r>
        <w:rPr>
          <w:rFonts w:ascii="Gill Sans MT" w:hAnsi="Gill Sans MT" w:cs="Tahoma"/>
          <w:sz w:val="22"/>
          <w:szCs w:val="22"/>
        </w:rPr>
        <w:t>ing apprentice/</w:t>
      </w:r>
      <w:r w:rsidRPr="000D2BE2">
        <w:rPr>
          <w:rFonts w:ascii="Gill Sans MT" w:hAnsi="Gill Sans MT" w:cs="Tahoma"/>
          <w:sz w:val="22"/>
          <w:szCs w:val="22"/>
        </w:rPr>
        <w:t xml:space="preserve">learner progress through </w:t>
      </w:r>
      <w:r>
        <w:rPr>
          <w:rFonts w:ascii="Gill Sans MT" w:hAnsi="Gill Sans MT" w:cs="Tahoma"/>
          <w:sz w:val="22"/>
          <w:szCs w:val="22"/>
        </w:rPr>
        <w:t xml:space="preserve">individual </w:t>
      </w:r>
    </w:p>
    <w:p w14:paraId="56378E05" w14:textId="4F6565EB" w:rsidR="00442632" w:rsidRDefault="003C588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</w:t>
      </w:r>
      <w:r w:rsidR="00442632">
        <w:rPr>
          <w:rFonts w:ascii="Gill Sans MT" w:hAnsi="Gill Sans MT" w:cs="Tahoma"/>
          <w:sz w:val="22"/>
          <w:szCs w:val="22"/>
        </w:rPr>
        <w:t>planning and assessment</w:t>
      </w:r>
      <w:r>
        <w:rPr>
          <w:rFonts w:ascii="Gill Sans MT" w:hAnsi="Gill Sans MT" w:cs="Tahoma"/>
          <w:sz w:val="22"/>
          <w:szCs w:val="22"/>
        </w:rPr>
        <w:t>;</w:t>
      </w:r>
    </w:p>
    <w:p w14:paraId="2C502A1D" w14:textId="77777777" w:rsidR="00442632" w:rsidRDefault="0044263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2D916885" w14:textId="77777777" w:rsidR="003C5882" w:rsidRDefault="0044263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0D2BE2">
        <w:rPr>
          <w:rFonts w:ascii="Gill Sans MT" w:hAnsi="Gill Sans MT" w:cs="Tahoma"/>
          <w:sz w:val="22"/>
          <w:szCs w:val="22"/>
        </w:rPr>
        <w:t xml:space="preserve">Ensuring achievement of </w:t>
      </w:r>
      <w:r>
        <w:rPr>
          <w:rFonts w:ascii="Gill Sans MT" w:hAnsi="Gill Sans MT" w:cs="Tahoma"/>
          <w:sz w:val="22"/>
          <w:szCs w:val="22"/>
        </w:rPr>
        <w:t xml:space="preserve">qualifications and </w:t>
      </w:r>
      <w:r w:rsidRPr="000D2BE2">
        <w:rPr>
          <w:rFonts w:ascii="Gill Sans MT" w:hAnsi="Gill Sans MT" w:cs="Tahoma"/>
          <w:sz w:val="22"/>
          <w:szCs w:val="22"/>
        </w:rPr>
        <w:t xml:space="preserve">apprenticeship </w:t>
      </w:r>
    </w:p>
    <w:p w14:paraId="1A6C5B47" w14:textId="2AF82087" w:rsidR="00442632" w:rsidRDefault="003C588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</w:t>
      </w:r>
      <w:r w:rsidR="00442632" w:rsidRPr="000D2BE2">
        <w:rPr>
          <w:rFonts w:ascii="Gill Sans MT" w:hAnsi="Gill Sans MT" w:cs="Tahoma"/>
          <w:sz w:val="22"/>
          <w:szCs w:val="22"/>
        </w:rPr>
        <w:t>standards</w:t>
      </w:r>
      <w:r w:rsidR="00442632">
        <w:rPr>
          <w:rFonts w:ascii="Gill Sans MT" w:hAnsi="Gill Sans MT" w:cs="Tahoma"/>
          <w:sz w:val="22"/>
          <w:szCs w:val="22"/>
        </w:rPr>
        <w:t xml:space="preserve"> to support timely End Point Assessment (EPA)</w:t>
      </w:r>
      <w:r>
        <w:rPr>
          <w:rFonts w:ascii="Gill Sans MT" w:hAnsi="Gill Sans MT" w:cs="Tahoma"/>
          <w:sz w:val="22"/>
          <w:szCs w:val="22"/>
        </w:rPr>
        <w:t xml:space="preserve">; </w:t>
      </w:r>
      <w:r w:rsidRPr="003C5882">
        <w:rPr>
          <w:i/>
          <w:iCs/>
          <w:sz w:val="22"/>
          <w:szCs w:val="22"/>
        </w:rPr>
        <w:t>and</w:t>
      </w:r>
    </w:p>
    <w:p w14:paraId="49F663DF" w14:textId="77777777" w:rsidR="00442632" w:rsidRDefault="0044263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4449D233" w14:textId="77777777" w:rsidR="003C5882" w:rsidRDefault="0044263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young </w:t>
      </w:r>
    </w:p>
    <w:p w14:paraId="0C623AE1" w14:textId="58FA2A2E" w:rsidR="00442632" w:rsidRPr="003F4E0A" w:rsidRDefault="003C5882" w:rsidP="0044263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 w:rsidR="0044263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2F798D8D" w14:textId="77777777" w:rsidR="00442632" w:rsidRPr="003F4E0A" w:rsidRDefault="00442632" w:rsidP="00442632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65381C75" w:rsidR="0044167D" w:rsidRPr="003F4E0A" w:rsidRDefault="0044167D" w:rsidP="00442632">
      <w:pPr>
        <w:tabs>
          <w:tab w:val="left" w:pos="3969"/>
        </w:tabs>
        <w:ind w:left="3686" w:hanging="3600"/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E240E78" w14:textId="2FCDA145" w:rsidR="00442632" w:rsidRPr="005072B3" w:rsidRDefault="00442632" w:rsidP="00442632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To provide innovative and engaging </w:t>
      </w:r>
      <w:r>
        <w:rPr>
          <w:rFonts w:ascii="Gill Sans MT" w:hAnsi="Gill Sans MT" w:cs="Tahoma"/>
          <w:sz w:val="22"/>
          <w:szCs w:val="22"/>
        </w:rPr>
        <w:t>assessment of apprentices/learners. To</w:t>
      </w:r>
      <w:r w:rsidRPr="003F4E0A">
        <w:rPr>
          <w:rFonts w:ascii="Gill Sans MT" w:hAnsi="Gill Sans MT" w:cs="Tahoma"/>
          <w:sz w:val="22"/>
          <w:szCs w:val="22"/>
        </w:rPr>
        <w:t xml:space="preserve"> </w:t>
      </w:r>
      <w:r w:rsidRPr="00F66B3C">
        <w:rPr>
          <w:rFonts w:ascii="Gill Sans MT" w:hAnsi="Gill Sans MT" w:cs="Tahoma"/>
          <w:sz w:val="22"/>
          <w:szCs w:val="22"/>
        </w:rPr>
        <w:t>support progress through assessment in the workplace</w:t>
      </w:r>
      <w:r>
        <w:rPr>
          <w:rFonts w:ascii="Gill Sans MT" w:hAnsi="Gill Sans MT" w:cs="Tahoma"/>
          <w:sz w:val="22"/>
          <w:szCs w:val="22"/>
        </w:rPr>
        <w:t xml:space="preserve"> and delivery of taught sessions</w:t>
      </w:r>
      <w:r w:rsidRPr="00F66B3C">
        <w:rPr>
          <w:rFonts w:ascii="Gill Sans MT" w:hAnsi="Gill Sans MT" w:cs="Tahoma"/>
          <w:sz w:val="22"/>
          <w:szCs w:val="22"/>
        </w:rPr>
        <w:t xml:space="preserve"> in order to</w:t>
      </w:r>
      <w:r w:rsidRPr="005072B3">
        <w:rPr>
          <w:rFonts w:ascii="Gill Sans MT" w:hAnsi="Gill Sans MT" w:cs="Tahoma"/>
          <w:sz w:val="22"/>
          <w:szCs w:val="22"/>
        </w:rPr>
        <w:t xml:space="preserve"> ensure</w:t>
      </w:r>
      <w:r>
        <w:rPr>
          <w:rFonts w:ascii="Gill Sans MT" w:hAnsi="Gill Sans MT" w:cs="Tahoma"/>
          <w:sz w:val="22"/>
          <w:szCs w:val="22"/>
        </w:rPr>
        <w:t xml:space="preserve"> that the</w:t>
      </w:r>
      <w:r w:rsidRPr="005072B3">
        <w:rPr>
          <w:rFonts w:ascii="Gill Sans MT" w:hAnsi="Gill Sans MT" w:cs="Tahoma"/>
          <w:sz w:val="22"/>
          <w:szCs w:val="22"/>
        </w:rPr>
        <w:t xml:space="preserve"> provision:</w:t>
      </w:r>
    </w:p>
    <w:p w14:paraId="784BFCF6" w14:textId="77777777" w:rsidR="00442632" w:rsidRPr="005072B3" w:rsidRDefault="00442632" w:rsidP="00442632">
      <w:pPr>
        <w:rPr>
          <w:rFonts w:ascii="Gill Sans MT" w:hAnsi="Gill Sans MT" w:cs="Tahoma"/>
          <w:sz w:val="22"/>
          <w:szCs w:val="22"/>
        </w:rPr>
      </w:pPr>
    </w:p>
    <w:p w14:paraId="163474D0" w14:textId="77777777" w:rsidR="00442632" w:rsidRPr="005072B3" w:rsidRDefault="00442632" w:rsidP="0044263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Meets the needs of </w:t>
      </w:r>
      <w:r>
        <w:rPr>
          <w:rFonts w:ascii="Gill Sans MT" w:hAnsi="Gill Sans MT"/>
          <w:sz w:val="22"/>
        </w:rPr>
        <w:t>apprentices/</w:t>
      </w:r>
      <w:r w:rsidRPr="005072B3">
        <w:rPr>
          <w:rFonts w:ascii="Gill Sans MT" w:hAnsi="Gill Sans MT"/>
          <w:sz w:val="22"/>
        </w:rPr>
        <w:t>learners</w:t>
      </w:r>
      <w:r>
        <w:rPr>
          <w:rFonts w:ascii="Gill Sans MT" w:hAnsi="Gill Sans MT"/>
          <w:sz w:val="22"/>
        </w:rPr>
        <w:t xml:space="preserve"> and</w:t>
      </w:r>
      <w:r w:rsidRPr="005072B3">
        <w:rPr>
          <w:rFonts w:ascii="Gill Sans MT" w:hAnsi="Gill Sans MT"/>
          <w:sz w:val="22"/>
        </w:rPr>
        <w:t xml:space="preserve"> employers.</w:t>
      </w:r>
    </w:p>
    <w:p w14:paraId="75720462" w14:textId="77777777" w:rsidR="00442632" w:rsidRPr="005072B3" w:rsidRDefault="00442632" w:rsidP="0044263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Is of the highest possible quality in terms of </w:t>
      </w:r>
      <w:r>
        <w:rPr>
          <w:rFonts w:ascii="Gill Sans MT" w:hAnsi="Gill Sans MT"/>
          <w:sz w:val="22"/>
        </w:rPr>
        <w:t xml:space="preserve">apprentice/learner experience and </w:t>
      </w:r>
      <w:r w:rsidRPr="005072B3">
        <w:rPr>
          <w:rFonts w:ascii="Gill Sans MT" w:hAnsi="Gill Sans MT"/>
          <w:sz w:val="22"/>
        </w:rPr>
        <w:t>outcomes.</w:t>
      </w:r>
    </w:p>
    <w:p w14:paraId="321F25FA" w14:textId="77777777" w:rsidR="00442632" w:rsidRPr="005072B3" w:rsidRDefault="00442632" w:rsidP="0044263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Is effective, efficient and provides excellent value for money.</w:t>
      </w:r>
    </w:p>
    <w:p w14:paraId="7000C3C1" w14:textId="77777777" w:rsidR="00442632" w:rsidRPr="003F4E0A" w:rsidRDefault="00442632" w:rsidP="0044263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Reflects the vision, mission, aims and </w:t>
      </w:r>
      <w:r w:rsidRPr="003F4E0A">
        <w:rPr>
          <w:rFonts w:ascii="Gill Sans MT" w:hAnsi="Gill Sans MT"/>
          <w:sz w:val="22"/>
        </w:rPr>
        <w:t>values of the College.</w:t>
      </w:r>
    </w:p>
    <w:p w14:paraId="6862BE71" w14:textId="77777777" w:rsidR="00442632" w:rsidRPr="003F4E0A" w:rsidRDefault="00442632" w:rsidP="0044263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 xml:space="preserve">Is innovative, developmental and sector leading; </w:t>
      </w:r>
      <w:r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2F30F4A8" w14:textId="77777777" w:rsidR="00442632" w:rsidRPr="005072B3" w:rsidRDefault="00442632" w:rsidP="0044263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Promotes a culture of excellence and equality.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0FE65D7" w14:textId="77777777" w:rsidR="00442632" w:rsidRPr="006070C8" w:rsidRDefault="00442632" w:rsidP="00442632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4A95C052" w14:textId="77777777" w:rsidR="00442632" w:rsidRPr="005072B3" w:rsidRDefault="00442632" w:rsidP="00442632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DFFF41C" w14:textId="77777777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>
        <w:rPr>
          <w:rFonts w:ascii="Gill Sans MT" w:eastAsia="Tahoma" w:hAnsi="Gill Sans MT" w:cstheme="minorHAnsi"/>
          <w:spacing w:val="1"/>
          <w:sz w:val="22"/>
        </w:rPr>
        <w:t>training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</w:t>
      </w:r>
      <w:r>
        <w:rPr>
          <w:rFonts w:ascii="Gill Sans MT" w:eastAsia="Tahoma" w:hAnsi="Gill Sans MT" w:cstheme="minorHAnsi"/>
          <w:sz w:val="22"/>
        </w:rPr>
        <w:t>, through job role assessments, skill scans, initial assessments and establishing prior learning</w:t>
      </w:r>
      <w:r w:rsidRPr="003B7F1F">
        <w:rPr>
          <w:rFonts w:ascii="Gill Sans MT" w:eastAsia="Tahoma" w:hAnsi="Gill Sans MT" w:cstheme="minorHAnsi"/>
          <w:sz w:val="22"/>
        </w:rPr>
        <w:t>.</w:t>
      </w:r>
    </w:p>
    <w:p w14:paraId="0F44CCB6" w14:textId="77777777" w:rsidR="00442632" w:rsidRPr="003B7F1F" w:rsidRDefault="00442632" w:rsidP="00442632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5D6E2361" w14:textId="77777777" w:rsidR="00442632" w:rsidRPr="00A50613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>
        <w:rPr>
          <w:rFonts w:ascii="Gill Sans MT" w:eastAsia="Tahoma" w:hAnsi="Gill Sans MT" w:cstheme="minorHAnsi"/>
          <w:sz w:val="22"/>
        </w:rPr>
        <w:t xml:space="preserve">the apprentice/learner, employer and other stakeholders to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</w:t>
      </w:r>
      <w:r>
        <w:rPr>
          <w:rFonts w:ascii="Gill Sans MT" w:eastAsia="Tahoma" w:hAnsi="Gill Sans MT" w:cstheme="minorHAnsi"/>
          <w:sz w:val="22"/>
        </w:rPr>
        <w:t>Delivery</w:t>
      </w:r>
      <w:r w:rsidRPr="003B7F1F">
        <w:rPr>
          <w:rFonts w:ascii="Gill Sans MT" w:eastAsia="Tahoma" w:hAnsi="Gill Sans MT" w:cstheme="minorHAnsi"/>
          <w:sz w:val="22"/>
        </w:rPr>
        <w:t xml:space="preserve"> Plan 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>
        <w:rPr>
          <w:rFonts w:ascii="Gill Sans MT" w:eastAsia="Tahoma" w:hAnsi="Gill Sans MT" w:cstheme="minorHAnsi"/>
          <w:sz w:val="22"/>
        </w:rPr>
        <w:t xml:space="preserve"> and regularly reviewed.</w:t>
      </w:r>
    </w:p>
    <w:p w14:paraId="65502218" w14:textId="77777777" w:rsidR="00442632" w:rsidRPr="006D70DD" w:rsidRDefault="00442632" w:rsidP="00442632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4E38D519" w14:textId="77777777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eastAsia="Tahoma" w:hAnsi="Gill Sans MT" w:cstheme="minorHAnsi"/>
          <w:sz w:val="22"/>
        </w:rPr>
        <w:t>Complete a detailed induction to establish the starting point and expectations of the learner journey.</w:t>
      </w:r>
    </w:p>
    <w:p w14:paraId="75540CE0" w14:textId="77777777" w:rsidR="00442632" w:rsidRPr="003B7F1F" w:rsidRDefault="00442632" w:rsidP="00442632">
      <w:pPr>
        <w:pStyle w:val="ListParagraph"/>
        <w:rPr>
          <w:rFonts w:ascii="Gill Sans MT" w:hAnsi="Gill Sans MT"/>
          <w:sz w:val="22"/>
        </w:rPr>
      </w:pPr>
    </w:p>
    <w:p w14:paraId="347EE3B0" w14:textId="77777777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>te</w:t>
      </w:r>
      <w:r>
        <w:rPr>
          <w:rFonts w:ascii="Gill Sans MT" w:eastAsia="Tahoma" w:hAnsi="Gill Sans MT" w:cstheme="minorHAnsi"/>
          <w:position w:val="-1"/>
          <w:sz w:val="22"/>
        </w:rPr>
        <w:t xml:space="preserve">, plan </w:t>
      </w:r>
      <w:r w:rsidRPr="003B7F1F">
        <w:rPr>
          <w:rFonts w:ascii="Gill Sans MT" w:eastAsia="Tahoma" w:hAnsi="Gill Sans MT" w:cstheme="minorHAnsi"/>
          <w:position w:val="-1"/>
          <w:sz w:val="22"/>
        </w:rPr>
        <w:t>and track 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>
        <w:rPr>
          <w:rFonts w:ascii="Gill Sans MT" w:eastAsia="Tahoma" w:hAnsi="Gill Sans MT" w:cstheme="minorHAnsi"/>
          <w:position w:val="-1"/>
          <w:sz w:val="22"/>
        </w:rPr>
        <w:t>. Ensuring statutory ‘off job hours’ have been appropriately met and recorded.</w:t>
      </w:r>
    </w:p>
    <w:p w14:paraId="02F1A996" w14:textId="77777777" w:rsidR="00442632" w:rsidRPr="003B7F1F" w:rsidRDefault="00442632" w:rsidP="00442632">
      <w:pPr>
        <w:pStyle w:val="ListParagraph"/>
        <w:rPr>
          <w:rFonts w:ascii="Gill Sans MT" w:hAnsi="Gill Sans MT"/>
          <w:sz w:val="22"/>
        </w:rPr>
      </w:pPr>
    </w:p>
    <w:p w14:paraId="0C03A062" w14:textId="3ED794C6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 xml:space="preserve">Plan and execute </w:t>
      </w:r>
      <w:r w:rsidRPr="003B7F1F">
        <w:rPr>
          <w:rFonts w:ascii="Gill Sans MT" w:eastAsia="Tahoma" w:hAnsi="Gill Sans MT" w:cstheme="minorHAnsi"/>
          <w:position w:val="-1"/>
          <w:sz w:val="22"/>
        </w:rPr>
        <w:t>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>
        <w:rPr>
          <w:rFonts w:ascii="Gill Sans MT" w:eastAsia="Tahoma" w:hAnsi="Gill Sans MT" w:cstheme="minorHAnsi"/>
          <w:position w:val="-1"/>
          <w:sz w:val="22"/>
        </w:rPr>
        <w:t>, in a flexible manner to suit the needs of the apprentice/learner and the employer.</w:t>
      </w:r>
    </w:p>
    <w:p w14:paraId="022C8E9F" w14:textId="77777777" w:rsidR="00442632" w:rsidRPr="003B7F1F" w:rsidRDefault="00442632" w:rsidP="00442632">
      <w:pPr>
        <w:pStyle w:val="ListParagraph"/>
        <w:rPr>
          <w:rFonts w:ascii="Gill Sans MT" w:hAnsi="Gill Sans MT"/>
          <w:sz w:val="22"/>
        </w:rPr>
      </w:pPr>
    </w:p>
    <w:p w14:paraId="02682B05" w14:textId="77777777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eastAsia="Tahoma" w:hAnsi="Gill Sans MT" w:cstheme="minorHAnsi"/>
          <w:sz w:val="22"/>
        </w:rPr>
        <w:t xml:space="preserve">Plan and support the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</w:t>
      </w:r>
      <w:r>
        <w:rPr>
          <w:rFonts w:ascii="Gill Sans MT" w:eastAsia="Tahoma" w:hAnsi="Gill Sans MT" w:cstheme="minorHAnsi"/>
          <w:sz w:val="22"/>
        </w:rPr>
        <w:t xml:space="preserve">y of </w:t>
      </w:r>
      <w:r w:rsidRPr="003B7F1F">
        <w:rPr>
          <w:rFonts w:ascii="Gill Sans MT" w:eastAsia="Tahoma" w:hAnsi="Gill Sans MT" w:cstheme="minorHAnsi"/>
          <w:sz w:val="22"/>
        </w:rPr>
        <w:t>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>
        <w:rPr>
          <w:rFonts w:ascii="Gill Sans MT" w:eastAsia="Tahoma" w:hAnsi="Gill Sans MT" w:cstheme="minorHAnsi"/>
          <w:sz w:val="22"/>
        </w:rPr>
        <w:t>.</w:t>
      </w:r>
    </w:p>
    <w:p w14:paraId="71470B0D" w14:textId="77777777" w:rsidR="00442632" w:rsidRPr="003B7F1F" w:rsidRDefault="00442632" w:rsidP="00442632">
      <w:pPr>
        <w:pStyle w:val="ListParagraph"/>
        <w:rPr>
          <w:rFonts w:ascii="Gill Sans MT" w:hAnsi="Gill Sans MT"/>
          <w:sz w:val="22"/>
        </w:rPr>
      </w:pPr>
    </w:p>
    <w:p w14:paraId="4D7FF069" w14:textId="77777777" w:rsidR="00442632" w:rsidRPr="0052038B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Pr="00A50613">
        <w:rPr>
          <w:rFonts w:ascii="Gill Sans MT" w:eastAsia="Tahoma" w:hAnsi="Gill Sans MT" w:cstheme="minorHAnsi"/>
          <w:position w:val="-1"/>
          <w:sz w:val="22"/>
        </w:rPr>
        <w:t xml:space="preserve"> </w:t>
      </w:r>
      <w:r>
        <w:rPr>
          <w:rFonts w:ascii="Gill Sans MT" w:eastAsia="Tahoma" w:hAnsi="Gill Sans MT" w:cstheme="minorHAnsi"/>
          <w:position w:val="-1"/>
          <w:sz w:val="22"/>
        </w:rPr>
        <w:t>within an electronic portfolio, to include planning, feedback, targets, forward visits, reviews, additional learning support (ALS) as applicable.</w:t>
      </w:r>
      <w:r w:rsidRPr="0052038B">
        <w:rPr>
          <w:rFonts w:ascii="Gill Sans MT" w:eastAsia="Tahoma" w:hAnsi="Gill Sans MT" w:cstheme="minorHAnsi"/>
          <w:sz w:val="22"/>
        </w:rPr>
        <w:t xml:space="preserve"> </w:t>
      </w:r>
    </w:p>
    <w:p w14:paraId="4036DB6A" w14:textId="77777777" w:rsidR="00442632" w:rsidRPr="0052038B" w:rsidRDefault="00442632" w:rsidP="00442632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8C413C" w14:textId="77777777" w:rsidR="00442632" w:rsidRPr="006D70DD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eastAsia="Tahoma" w:hAnsi="Gill Sans MT" w:cstheme="minorHAnsi"/>
          <w:sz w:val="22"/>
        </w:rPr>
        <w:t>Provide accurate monthly apprentice/learner progress reports.</w:t>
      </w:r>
    </w:p>
    <w:p w14:paraId="06AF5877" w14:textId="77777777" w:rsidR="00442632" w:rsidRPr="003B7F1F" w:rsidRDefault="00442632" w:rsidP="00442632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0FE19384" w14:textId="77777777" w:rsidR="00442632" w:rsidRPr="006D70DD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eastAsia="Tahoma" w:hAnsi="Gill Sans MT" w:cstheme="minorHAnsi"/>
          <w:sz w:val="22"/>
        </w:rPr>
        <w:t>Support apprentices/learners to maintain the electronic portfolio system.</w:t>
      </w:r>
    </w:p>
    <w:p w14:paraId="5BE4F0F7" w14:textId="77777777" w:rsidR="00442632" w:rsidRPr="003B7F1F" w:rsidRDefault="00442632" w:rsidP="00442632">
      <w:pPr>
        <w:pStyle w:val="ListParagraph"/>
        <w:rPr>
          <w:rFonts w:ascii="Gill Sans MT" w:hAnsi="Gill Sans MT"/>
          <w:sz w:val="22"/>
        </w:rPr>
      </w:pPr>
    </w:p>
    <w:p w14:paraId="78FD0E8A" w14:textId="77777777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eastAsia="Tahoma" w:hAnsi="Gill Sans MT" w:cstheme="minorHAnsi"/>
          <w:spacing w:val="-1"/>
          <w:sz w:val="22"/>
        </w:rPr>
        <w:t>Work as part of a team by attending, 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tribut</w:t>
      </w:r>
      <w:r>
        <w:rPr>
          <w:rFonts w:ascii="Gill Sans MT" w:eastAsia="Tahoma" w:hAnsi="Gill Sans MT" w:cstheme="minorHAnsi"/>
          <w:sz w:val="22"/>
        </w:rPr>
        <w:t>ing, and sharing good practice at standardisation meetings.</w:t>
      </w:r>
    </w:p>
    <w:p w14:paraId="1F23CA08" w14:textId="77777777" w:rsidR="00442632" w:rsidRPr="00A50613" w:rsidRDefault="00442632" w:rsidP="00442632">
      <w:pPr>
        <w:rPr>
          <w:rFonts w:ascii="Gill Sans MT" w:hAnsi="Gill Sans MT"/>
          <w:sz w:val="22"/>
        </w:rPr>
      </w:pPr>
    </w:p>
    <w:p w14:paraId="3B0A5F29" w14:textId="77777777" w:rsidR="00442632" w:rsidRPr="003B7F1F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17F181F6" w14:textId="77777777" w:rsidR="00442632" w:rsidRPr="003B7F1F" w:rsidRDefault="00442632" w:rsidP="00442632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27137A95" w14:textId="77777777" w:rsidR="00442632" w:rsidRPr="009F39FC" w:rsidRDefault="00442632" w:rsidP="00442632">
      <w:pPr>
        <w:rPr>
          <w:rFonts w:ascii="Gill Sans MT" w:hAnsi="Gill Sans MT"/>
          <w:sz w:val="22"/>
        </w:rPr>
      </w:pPr>
    </w:p>
    <w:p w14:paraId="31527328" w14:textId="77777777" w:rsidR="00442632" w:rsidRPr="00DC7916" w:rsidRDefault="00442632" w:rsidP="00442632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431894E1" w14:textId="77777777" w:rsidR="00442632" w:rsidRPr="00DC7916" w:rsidRDefault="00442632" w:rsidP="00442632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2114634B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equality.</w:t>
      </w:r>
    </w:p>
    <w:p w14:paraId="2631E8C6" w14:textId="77777777" w:rsidR="00442632" w:rsidRPr="00DC7916" w:rsidRDefault="00442632" w:rsidP="00442632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63BBB411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Reflect the vision, mission and values of the College.</w:t>
      </w:r>
    </w:p>
    <w:p w14:paraId="32F7DC99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Contribute to the development of and ensure compliance with all College policies, procedures and agreements.</w:t>
      </w:r>
    </w:p>
    <w:p w14:paraId="69D6AD0D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To actively contribute to the risk management of the College.</w:t>
      </w:r>
    </w:p>
    <w:p w14:paraId="6BB9B2E6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To positively promote and implement the College’s strategies on equality, diversity, safeguarding.</w:t>
      </w:r>
    </w:p>
    <w:p w14:paraId="4E10FFF7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environment.</w:t>
      </w:r>
    </w:p>
    <w:p w14:paraId="7D387B79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Be aware of, and responsive to, the changing nature of the College and adopt a flexible and proactive approach to work.</w:t>
      </w:r>
    </w:p>
    <w:p w14:paraId="7AE5BB80" w14:textId="77777777" w:rsidR="00442632" w:rsidRPr="00DC7916" w:rsidRDefault="00442632" w:rsidP="0044263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area.</w:t>
      </w:r>
    </w:p>
    <w:p w14:paraId="5A572917" w14:textId="77777777" w:rsidR="00442632" w:rsidRPr="00DC7916" w:rsidRDefault="00442632" w:rsidP="00442632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5CD0407A" w14:textId="77777777" w:rsidR="00442632" w:rsidRPr="00DC7916" w:rsidRDefault="00442632" w:rsidP="0044263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315E6AEB" w14:textId="0E7817D9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3CBC8F61" w:rsidR="0044167D" w:rsidRPr="00252F82" w:rsidRDefault="003C5882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CD42208">
            <wp:simplePos x="0" y="0"/>
            <wp:positionH relativeFrom="column">
              <wp:posOffset>4042410</wp:posOffset>
            </wp:positionH>
            <wp:positionV relativeFrom="paragraph">
              <wp:posOffset>-701040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4CA">
        <w:rPr>
          <w:rFonts w:ascii="Gill Sans MT" w:hAnsi="Gill Sans MT" w:cs="Tahoma"/>
          <w:b/>
          <w:bCs/>
          <w:sz w:val="32"/>
          <w:szCs w:val="32"/>
        </w:rPr>
        <w:t>Trainer/</w:t>
      </w:r>
      <w:r w:rsidR="009A3C83">
        <w:rPr>
          <w:rFonts w:ascii="Gill Sans MT" w:hAnsi="Gill Sans MT" w:cs="Tahoma"/>
          <w:b/>
          <w:bCs/>
          <w:sz w:val="32"/>
          <w:szCs w:val="32"/>
        </w:rPr>
        <w:t xml:space="preserve">Assessor </w:t>
      </w:r>
      <w:r w:rsidR="002A5E6B">
        <w:rPr>
          <w:rFonts w:ascii="Gill Sans MT" w:hAnsi="Gill Sans MT" w:cs="Tahoma"/>
          <w:b/>
          <w:bCs/>
          <w:sz w:val="32"/>
          <w:szCs w:val="32"/>
        </w:rPr>
        <w:t xml:space="preserve">in </w:t>
      </w:r>
      <w:r w:rsidR="00DB5F28">
        <w:rPr>
          <w:rFonts w:ascii="Gill Sans MT" w:hAnsi="Gill Sans MT" w:cs="Tahoma"/>
          <w:b/>
          <w:sz w:val="32"/>
          <w:szCs w:val="32"/>
        </w:rPr>
        <w:t>Early Years / STALS</w:t>
      </w:r>
    </w:p>
    <w:p w14:paraId="4573E493" w14:textId="661B282F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p w14:paraId="5C2AFC3E" w14:textId="0377413F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6"/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67"/>
        <w:gridCol w:w="8"/>
        <w:gridCol w:w="559"/>
        <w:gridCol w:w="426"/>
        <w:gridCol w:w="8"/>
        <w:gridCol w:w="600"/>
        <w:gridCol w:w="567"/>
        <w:gridCol w:w="426"/>
      </w:tblGrid>
      <w:tr w:rsidR="00343C9F" w:rsidRPr="00117D79" w14:paraId="07EEE086" w14:textId="77777777" w:rsidTr="000A64B4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9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0A64B4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6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0A64B4">
        <w:trPr>
          <w:trHeight w:val="340"/>
        </w:trPr>
        <w:tc>
          <w:tcPr>
            <w:tcW w:w="9674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442632" w:rsidRPr="00117D79" w14:paraId="625012AE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54A1F46F" w14:textId="6788C451" w:rsidR="00442632" w:rsidRPr="00117D79" w:rsidRDefault="00442632" w:rsidP="00442632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42B233C" w14:textId="77777777" w:rsidR="00442632" w:rsidRPr="00117D79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65F397A0" w14:textId="77777777" w:rsidR="00442632" w:rsidRPr="00117D79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D0CC55E" w14:textId="77777777" w:rsidR="00442632" w:rsidRPr="00117D79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DFC84BB" w14:textId="77777777" w:rsidR="00442632" w:rsidRPr="00117D79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B7CF51D" w14:textId="77777777" w:rsidR="00442632" w:rsidRPr="00117D79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3D44B0D" w14:textId="77777777" w:rsidR="00442632" w:rsidRPr="00117D79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42632" w:rsidRPr="005E3921" w14:paraId="52508805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34E978B3" w14:textId="25167122" w:rsidR="00442632" w:rsidRPr="005E3921" w:rsidRDefault="00D768C5" w:rsidP="00442632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</w:t>
            </w:r>
            <w:r w:rsidR="00F1417E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ccupational</w:t>
            </w:r>
            <w:r w:rsidR="00442632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competency </w:t>
            </w:r>
            <w:r w:rsidR="00F1417E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</w:t>
            </w:r>
            <w:r w:rsidR="007647D6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="002F47D8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Early Years and Supporting Teaching and Learning</w:t>
            </w:r>
            <w:r w:rsidR="00776EBC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in Schools</w:t>
            </w:r>
          </w:p>
        </w:tc>
        <w:tc>
          <w:tcPr>
            <w:tcW w:w="575" w:type="dxa"/>
            <w:gridSpan w:val="2"/>
            <w:vAlign w:val="center"/>
          </w:tcPr>
          <w:p w14:paraId="7BC83C8C" w14:textId="21B724A9" w:rsidR="00442632" w:rsidRPr="005E3921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4BC7B8AD" w14:textId="77777777" w:rsidR="00442632" w:rsidRPr="005E3921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8049B64" w14:textId="77777777" w:rsidR="00442632" w:rsidRPr="005E3921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3CA1D4C" w14:textId="77777777" w:rsidR="00442632" w:rsidRPr="005E3921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BD2E1E0" w14:textId="284A22CA" w:rsidR="00442632" w:rsidRPr="005E3921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54300C31" w14:textId="77777777" w:rsidR="00442632" w:rsidRPr="005E3921" w:rsidRDefault="00442632" w:rsidP="00442632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A64B4" w:rsidRPr="005E3921" w14:paraId="1E01FCE7" w14:textId="77777777" w:rsidTr="000A64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13" w:type="dxa"/>
            <w:gridSpan w:val="2"/>
          </w:tcPr>
          <w:p w14:paraId="18940BBC" w14:textId="61FAA42A" w:rsidR="000A64B4" w:rsidRPr="005E3921" w:rsidRDefault="000A64B4" w:rsidP="00EF74B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High level vocational qualification at level 5 or above </w:t>
            </w:r>
            <w:r w:rsidR="00042D53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Early Years</w:t>
            </w:r>
          </w:p>
        </w:tc>
        <w:tc>
          <w:tcPr>
            <w:tcW w:w="575" w:type="dxa"/>
            <w:gridSpan w:val="2"/>
          </w:tcPr>
          <w:p w14:paraId="0292F0C2" w14:textId="77777777" w:rsidR="000A64B4" w:rsidRPr="005E3921" w:rsidRDefault="000A64B4" w:rsidP="00EF74B1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</w:tcPr>
          <w:p w14:paraId="5A2B0490" w14:textId="77777777" w:rsidR="000A64B4" w:rsidRPr="005E3921" w:rsidRDefault="000A64B4" w:rsidP="00EF74B1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</w:tcPr>
          <w:p w14:paraId="3F5AEA19" w14:textId="77777777" w:rsidR="000A64B4" w:rsidRPr="005E3921" w:rsidRDefault="000A64B4" w:rsidP="00EF74B1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</w:tcPr>
          <w:p w14:paraId="1DD38D23" w14:textId="77777777" w:rsidR="000A64B4" w:rsidRPr="005E3921" w:rsidRDefault="000A64B4" w:rsidP="00EF74B1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57DA3933" w14:textId="77777777" w:rsidR="000A64B4" w:rsidRPr="005E3921" w:rsidRDefault="000A64B4" w:rsidP="00EF74B1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</w:tcPr>
          <w:p w14:paraId="69D15049" w14:textId="77777777" w:rsidR="000A64B4" w:rsidRPr="005E3921" w:rsidRDefault="000A64B4" w:rsidP="00EF74B1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5E3921" w14:paraId="3A0CE092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1B651045" w14:textId="1765551D" w:rsidR="00092094" w:rsidRPr="005E3921" w:rsidRDefault="00092094" w:rsidP="00092094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5E3921">
              <w:rPr>
                <w:rFonts w:ascii="Gill Sans MT" w:hAnsi="Gill Sans MT" w:cstheme="minorHAnsi"/>
                <w:sz w:val="22"/>
                <w:lang w:eastAsia="en-US"/>
              </w:rPr>
              <w:t>GCSE Grade C (4/5) in English and Maths</w:t>
            </w:r>
            <w:r w:rsidRPr="005E3921">
              <w:rPr>
                <w:rStyle w:val="eop"/>
                <w:rFonts w:ascii="Gill Sans MT" w:hAnsi="Gill Sans MT"/>
                <w:sz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0F2DF1FF" w14:textId="46C0D35A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70A98FB0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3FA3ACA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21AE27EF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13EB96B" w14:textId="6E78FD3B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4E5BFD2F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5E3921" w14:paraId="265399CB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767F07F2" w14:textId="325BF205" w:rsidR="00092094" w:rsidRPr="005E3921" w:rsidRDefault="00092094" w:rsidP="00092094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5E3921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(</w:t>
            </w:r>
            <w:r w:rsidRPr="005E3921">
              <w:rPr>
                <w:i/>
                <w:iCs/>
                <w:sz w:val="22"/>
                <w:szCs w:val="22"/>
                <w:lang w:eastAsia="en-US"/>
              </w:rPr>
              <w:t>or commitment to work towards</w:t>
            </w:r>
            <w:r w:rsidRPr="005E3921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5" w:type="dxa"/>
            <w:gridSpan w:val="2"/>
            <w:vAlign w:val="center"/>
          </w:tcPr>
          <w:p w14:paraId="0260D0D8" w14:textId="0810A4DA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5738A0BF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27B94A9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4A02D6A2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9F0EA61" w14:textId="2EDD57A0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5A5C69CC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5E3921" w14:paraId="4DDF8E31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703FBCB0" w14:textId="0BE062CE" w:rsidR="00092094" w:rsidRPr="005E3921" w:rsidRDefault="00092094" w:rsidP="00092094">
            <w:p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5E3921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583691C4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4082E059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7E58F7E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3CBEDAD2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0DD827C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CE37A81" w14:textId="77777777" w:rsidR="00092094" w:rsidRPr="005E3921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F1417E" w:rsidRPr="002A5E6B" w14:paraId="437F51EB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21E0F538" w14:textId="627EA750" w:rsidR="00F1417E" w:rsidRPr="005E3921" w:rsidRDefault="00F1417E" w:rsidP="00092094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Relevant vocational competency based qualification level 3 </w:t>
            </w:r>
            <w:r w:rsidR="000A1801" w:rsidRPr="005E3921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Early Years</w:t>
            </w:r>
          </w:p>
        </w:tc>
        <w:tc>
          <w:tcPr>
            <w:tcW w:w="575" w:type="dxa"/>
            <w:gridSpan w:val="2"/>
            <w:vAlign w:val="center"/>
          </w:tcPr>
          <w:p w14:paraId="4E2C367E" w14:textId="17916D99" w:rsidR="00F1417E" w:rsidRPr="005E3921" w:rsidRDefault="00F1417E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11334EC0" w14:textId="77777777" w:rsidR="00F1417E" w:rsidRPr="005E3921" w:rsidRDefault="00F1417E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860E075" w14:textId="77777777" w:rsidR="00F1417E" w:rsidRPr="005E3921" w:rsidRDefault="00F1417E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378FD7FF" w14:textId="77777777" w:rsidR="00F1417E" w:rsidRPr="005E3921" w:rsidRDefault="00F1417E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5E3644" w14:textId="41264EF7" w:rsidR="00F1417E" w:rsidRPr="00117D79" w:rsidRDefault="00F1417E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5E392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4D54A65E" w14:textId="77777777" w:rsidR="00F1417E" w:rsidRPr="002A5E6B" w:rsidRDefault="00F1417E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2A5E6B" w14:paraId="07BB8A7D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37A63DFA" w14:textId="56E1812E" w:rsidR="00092094" w:rsidRPr="00442632" w:rsidRDefault="00092094" w:rsidP="00092094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42632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(PGCE, DTLLS or CertEd) or working towards</w:t>
            </w:r>
            <w:r w:rsidRPr="00442632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7FA462BA" w14:textId="50E18C80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606C81A3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DB64506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1482C5DB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7ED31C1" w14:textId="2F34BCBB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619AB917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2A5E6B" w14:paraId="455A83CD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40BC9CCD" w14:textId="4882D3F4" w:rsidR="00092094" w:rsidRPr="00442632" w:rsidRDefault="00092094" w:rsidP="00092094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442632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1ED83194" w14:textId="4319AFAF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66F2AAB8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68C3847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4C57B0B1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B225948" w14:textId="7B0B0759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4FC7F6F9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2A5E6B" w14:paraId="059A676A" w14:textId="77777777" w:rsidTr="000A64B4">
        <w:trPr>
          <w:trHeight w:val="397"/>
        </w:trPr>
        <w:tc>
          <w:tcPr>
            <w:tcW w:w="6513" w:type="dxa"/>
            <w:gridSpan w:val="2"/>
            <w:vAlign w:val="center"/>
          </w:tcPr>
          <w:p w14:paraId="57A5ED13" w14:textId="57D56DC2" w:rsidR="00092094" w:rsidRPr="00442632" w:rsidRDefault="00092094" w:rsidP="00092094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1384D842" w14:textId="31E081F2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59" w:type="dxa"/>
            <w:vAlign w:val="center"/>
          </w:tcPr>
          <w:p w14:paraId="6A691418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5C34DECB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7353F82C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764956F" w14:textId="0CE5EBEC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426" w:type="dxa"/>
            <w:vAlign w:val="center"/>
          </w:tcPr>
          <w:p w14:paraId="68C5C16D" w14:textId="77777777" w:rsidR="00092094" w:rsidRPr="002A5E6B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092094" w:rsidRPr="00117D79" w14:paraId="2C2D9422" w14:textId="77777777" w:rsidTr="000A64B4">
        <w:tc>
          <w:tcPr>
            <w:tcW w:w="6513" w:type="dxa"/>
            <w:gridSpan w:val="2"/>
            <w:shd w:val="clear" w:color="auto" w:fill="B8CCE4" w:themeFill="accent1" w:themeFillTint="66"/>
          </w:tcPr>
          <w:p w14:paraId="3C7F250B" w14:textId="77777777" w:rsidR="00092094" w:rsidRPr="00117D79" w:rsidRDefault="00092094" w:rsidP="00092094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62585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shd w:val="clear" w:color="auto" w:fill="B8CCE4" w:themeFill="accent1" w:themeFillTint="66"/>
            <w:vAlign w:val="center"/>
          </w:tcPr>
          <w:p w14:paraId="0C2E78EC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shd w:val="clear" w:color="auto" w:fill="B8CCE4" w:themeFill="accent1" w:themeFillTint="66"/>
            <w:vAlign w:val="center"/>
          </w:tcPr>
          <w:p w14:paraId="6DE1AE9A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shd w:val="clear" w:color="auto" w:fill="B8CCE4" w:themeFill="accent1" w:themeFillTint="66"/>
            <w:vAlign w:val="center"/>
          </w:tcPr>
          <w:p w14:paraId="05F444FB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07070E8E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34C607FF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00C1675B" w14:textId="77777777" w:rsidTr="000A64B4">
        <w:tc>
          <w:tcPr>
            <w:tcW w:w="6513" w:type="dxa"/>
            <w:gridSpan w:val="2"/>
          </w:tcPr>
          <w:p w14:paraId="6B98B5AA" w14:textId="77777777" w:rsidR="00092094" w:rsidRPr="00117D79" w:rsidRDefault="00092094" w:rsidP="00092094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C7E2860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6EDFE12F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1DCEC103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1FCF4A29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E5CD7F7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AD60D19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3717241C" w14:textId="77777777" w:rsidTr="000A64B4">
        <w:trPr>
          <w:trHeight w:val="353"/>
        </w:trPr>
        <w:tc>
          <w:tcPr>
            <w:tcW w:w="6513" w:type="dxa"/>
            <w:gridSpan w:val="2"/>
          </w:tcPr>
          <w:p w14:paraId="16A6B77F" w14:textId="30792F2B" w:rsidR="00092094" w:rsidRPr="00610A5A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610A5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To be occupationally competent in a</w:t>
            </w:r>
            <w:r w:rsidR="00AE027E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n</w:t>
            </w:r>
            <w:r w:rsidRPr="00610A5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="00042D5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Early Years </w:t>
            </w:r>
            <w:r w:rsidRPr="00610A5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environment</w:t>
            </w:r>
          </w:p>
        </w:tc>
        <w:tc>
          <w:tcPr>
            <w:tcW w:w="575" w:type="dxa"/>
            <w:gridSpan w:val="2"/>
            <w:vAlign w:val="center"/>
          </w:tcPr>
          <w:p w14:paraId="14DA47C6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15004499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6544C41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2AFE3152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4B6CE88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41E3D01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44C683E0" w14:textId="77777777" w:rsidTr="000A64B4">
        <w:trPr>
          <w:trHeight w:val="353"/>
        </w:trPr>
        <w:tc>
          <w:tcPr>
            <w:tcW w:w="6513" w:type="dxa"/>
            <w:gridSpan w:val="2"/>
          </w:tcPr>
          <w:p w14:paraId="0DD10A5C" w14:textId="77777777" w:rsidR="00092094" w:rsidRPr="00610A5A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610A5A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  <w:vAlign w:val="center"/>
          </w:tcPr>
          <w:p w14:paraId="27872A24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07685BD5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997A90F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5A3D8482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51143D3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263ABE8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4A9E1F47" w14:textId="77777777" w:rsidTr="000A64B4">
        <w:trPr>
          <w:trHeight w:val="353"/>
        </w:trPr>
        <w:tc>
          <w:tcPr>
            <w:tcW w:w="6513" w:type="dxa"/>
            <w:gridSpan w:val="2"/>
          </w:tcPr>
          <w:p w14:paraId="0EBE02BF" w14:textId="63C03B51" w:rsidR="00092094" w:rsidRPr="00034CA3" w:rsidRDefault="00092094" w:rsidP="00092094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</w:t>
            </w:r>
            <w:r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, organise </w:t>
            </w: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and manage relevant apprenticeship standards</w:t>
            </w:r>
            <w:r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and other vocational qualifications</w:t>
            </w:r>
          </w:p>
        </w:tc>
        <w:tc>
          <w:tcPr>
            <w:tcW w:w="575" w:type="dxa"/>
            <w:gridSpan w:val="2"/>
            <w:vAlign w:val="center"/>
          </w:tcPr>
          <w:p w14:paraId="2A7BFFC0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720F4296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E7A6C87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49A25095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2FA404A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58140C3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6A8084A2" w14:textId="77777777" w:rsidTr="000A64B4">
        <w:trPr>
          <w:trHeight w:val="353"/>
        </w:trPr>
        <w:tc>
          <w:tcPr>
            <w:tcW w:w="6513" w:type="dxa"/>
            <w:gridSpan w:val="2"/>
          </w:tcPr>
          <w:p w14:paraId="2F22C79A" w14:textId="77777777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  <w:vAlign w:val="center"/>
          </w:tcPr>
          <w:p w14:paraId="64502C7F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72C7DDE6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898B19E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14E2FE5A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3447139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3B89031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12C6947B" w14:textId="77777777" w:rsidTr="000A64B4">
        <w:trPr>
          <w:trHeight w:val="353"/>
        </w:trPr>
        <w:tc>
          <w:tcPr>
            <w:tcW w:w="6513" w:type="dxa"/>
            <w:gridSpan w:val="2"/>
          </w:tcPr>
          <w:p w14:paraId="5F6D3D13" w14:textId="77777777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  <w:vAlign w:val="center"/>
          </w:tcPr>
          <w:p w14:paraId="7CCCF643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5E106BEA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3708C859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66FADE17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26F771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EEF70C9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52F439FD" w14:textId="77777777" w:rsidTr="000A64B4">
        <w:trPr>
          <w:trHeight w:val="353"/>
        </w:trPr>
        <w:tc>
          <w:tcPr>
            <w:tcW w:w="6513" w:type="dxa"/>
            <w:gridSpan w:val="2"/>
          </w:tcPr>
          <w:p w14:paraId="673AF4C5" w14:textId="35BAEF05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>Ability to use and monitor the use of electronic tracking and monitoring systems: Management information systems, electronic portfolios.</w:t>
            </w:r>
          </w:p>
        </w:tc>
        <w:tc>
          <w:tcPr>
            <w:tcW w:w="575" w:type="dxa"/>
            <w:gridSpan w:val="2"/>
            <w:vAlign w:val="center"/>
          </w:tcPr>
          <w:p w14:paraId="5BCD0B59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643930BE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10FD9F2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5828C220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EAC1BB8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BB03BD6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5D122B30" w14:textId="77777777" w:rsidTr="000A64B4">
        <w:trPr>
          <w:trHeight w:val="353"/>
        </w:trPr>
        <w:tc>
          <w:tcPr>
            <w:tcW w:w="6513" w:type="dxa"/>
            <w:gridSpan w:val="2"/>
          </w:tcPr>
          <w:p w14:paraId="7E61700E" w14:textId="77777777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  <w:vAlign w:val="center"/>
          </w:tcPr>
          <w:p w14:paraId="7B14BE6C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65DA2074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7C1BFFA4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592B404C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B4E780D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C607FC3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3FCBBB1A" w14:textId="77777777" w:rsidTr="000A64B4">
        <w:trPr>
          <w:trHeight w:val="353"/>
        </w:trPr>
        <w:tc>
          <w:tcPr>
            <w:tcW w:w="6513" w:type="dxa"/>
            <w:gridSpan w:val="2"/>
          </w:tcPr>
          <w:p w14:paraId="1D0FB7FE" w14:textId="77777777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  <w:vAlign w:val="center"/>
          </w:tcPr>
          <w:p w14:paraId="7F123FCB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7A265B9C" w14:textId="5F7072F3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2C955C18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78FAD843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A47707C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1B31F7D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7B6B6CAF" w14:textId="77777777" w:rsidTr="000A64B4">
        <w:trPr>
          <w:trHeight w:val="288"/>
        </w:trPr>
        <w:tc>
          <w:tcPr>
            <w:tcW w:w="6513" w:type="dxa"/>
            <w:gridSpan w:val="2"/>
          </w:tcPr>
          <w:p w14:paraId="05D5B33C" w14:textId="77777777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  <w:vAlign w:val="center"/>
          </w:tcPr>
          <w:p w14:paraId="7249AFA7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vAlign w:val="center"/>
          </w:tcPr>
          <w:p w14:paraId="0FE495FA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4F5A587C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58015D85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76D944D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1DF37C5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92094" w:rsidRPr="00117D79" w14:paraId="59255F1B" w14:textId="77777777" w:rsidTr="000A64B4">
        <w:trPr>
          <w:trHeight w:val="288"/>
        </w:trPr>
        <w:tc>
          <w:tcPr>
            <w:tcW w:w="6513" w:type="dxa"/>
            <w:gridSpan w:val="2"/>
          </w:tcPr>
          <w:p w14:paraId="633579E5" w14:textId="77777777" w:rsidR="00092094" w:rsidRPr="00034CA3" w:rsidRDefault="00092094" w:rsidP="00092094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15923E01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vAlign w:val="center"/>
          </w:tcPr>
          <w:p w14:paraId="266170DA" w14:textId="77777777" w:rsidR="00092094" w:rsidRPr="00117D79" w:rsidRDefault="00092094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2"/>
            <w:vAlign w:val="center"/>
          </w:tcPr>
          <w:p w14:paraId="03330F6D" w14:textId="07F3905E" w:rsidR="00092094" w:rsidRPr="00117D79" w:rsidRDefault="003204BC" w:rsidP="00092094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58E36CDD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D430D5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2621DFE" w14:textId="77777777" w:rsidR="00092094" w:rsidRPr="00117D79" w:rsidRDefault="00092094" w:rsidP="00092094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6C7FC4D8" w14:textId="77777777" w:rsidR="00C36140" w:rsidRDefault="00C36140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6DDCEC89" w14:textId="77777777" w:rsidR="00C36140" w:rsidRDefault="00C36140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tbl>
      <w:tblPr>
        <w:tblStyle w:val="TableGrid6"/>
        <w:tblW w:w="9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5"/>
        <w:gridCol w:w="23"/>
        <w:gridCol w:w="502"/>
        <w:gridCol w:w="65"/>
        <w:gridCol w:w="8"/>
        <w:gridCol w:w="445"/>
        <w:gridCol w:w="114"/>
        <w:gridCol w:w="376"/>
        <w:gridCol w:w="50"/>
        <w:gridCol w:w="8"/>
        <w:gridCol w:w="600"/>
        <w:gridCol w:w="567"/>
        <w:gridCol w:w="426"/>
      </w:tblGrid>
      <w:tr w:rsidR="00C36140" w:rsidRPr="00117D79" w14:paraId="04787318" w14:textId="77777777" w:rsidTr="00C36140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72CC94" w14:textId="77777777" w:rsidR="00C36140" w:rsidRPr="00117D79" w:rsidRDefault="00C36140" w:rsidP="00357E86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83" w:type="dxa"/>
            <w:gridSpan w:val="12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F1F07BC" w14:textId="77777777" w:rsidR="00C36140" w:rsidRPr="00117D79" w:rsidRDefault="00C36140" w:rsidP="00357E86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C36140" w:rsidRPr="00117D79" w14:paraId="00FA9E83" w14:textId="77777777" w:rsidTr="00C36140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41140" w14:textId="77777777" w:rsidR="00C36140" w:rsidRPr="00117D79" w:rsidRDefault="00C36140" w:rsidP="00357E86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17767A34" w14:textId="77777777" w:rsidR="00C36140" w:rsidRPr="00117D79" w:rsidRDefault="00C36140" w:rsidP="00357E8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373AC7FA" w14:textId="77777777" w:rsidR="00C36140" w:rsidRPr="00117D79" w:rsidRDefault="00C36140" w:rsidP="00357E8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16864E" w14:textId="77777777" w:rsidR="00C36140" w:rsidRPr="00117D79" w:rsidRDefault="00C36140" w:rsidP="00357E8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60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C2B38ED" w14:textId="77777777" w:rsidR="00C36140" w:rsidRPr="00117D79" w:rsidRDefault="00C36140" w:rsidP="00357E8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1133A6BB" w14:textId="77777777" w:rsidR="00C36140" w:rsidRPr="00117D79" w:rsidRDefault="00C36140" w:rsidP="00357E8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590041E" w14:textId="77777777" w:rsidR="00C36140" w:rsidRPr="00117D79" w:rsidRDefault="00C36140" w:rsidP="00357E86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C36140" w:rsidRPr="00117D79" w14:paraId="6E349FBA" w14:textId="77777777" w:rsidTr="00C36140">
        <w:trPr>
          <w:trHeight w:val="340"/>
        </w:trPr>
        <w:tc>
          <w:tcPr>
            <w:tcW w:w="9674" w:type="dxa"/>
            <w:gridSpan w:val="1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99FB021" w14:textId="5CF2FC5C" w:rsidR="00C36140" w:rsidRPr="00117D79" w:rsidRDefault="00C36140" w:rsidP="00357E86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 continued</w:t>
            </w:r>
          </w:p>
        </w:tc>
      </w:tr>
      <w:tr w:rsidR="00C36140" w:rsidRPr="00117D79" w14:paraId="2293B168" w14:textId="77777777" w:rsidTr="00C36140">
        <w:tc>
          <w:tcPr>
            <w:tcW w:w="6513" w:type="dxa"/>
            <w:gridSpan w:val="2"/>
            <w:vAlign w:val="center"/>
          </w:tcPr>
          <w:p w14:paraId="6867222C" w14:textId="77777777" w:rsidR="00C36140" w:rsidRPr="00034CA3" w:rsidRDefault="00C36140" w:rsidP="00357E86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5796F36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5503EB0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25CC2D1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0BAA79C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0ECDCB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0F999F3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1951DF72" w14:textId="77777777" w:rsidTr="00C36140">
        <w:tc>
          <w:tcPr>
            <w:tcW w:w="6513" w:type="dxa"/>
            <w:gridSpan w:val="2"/>
          </w:tcPr>
          <w:p w14:paraId="1709AA1E" w14:textId="77777777" w:rsidR="00C36140" w:rsidRPr="00034CA3" w:rsidRDefault="00C36140" w:rsidP="00357E86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68CFF16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gridSpan w:val="2"/>
            <w:vAlign w:val="center"/>
          </w:tcPr>
          <w:p w14:paraId="0C6BDDB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125C0A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Align w:val="center"/>
          </w:tcPr>
          <w:p w14:paraId="405B795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04BCA51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69D3D9F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2C56DA54" w14:textId="77777777" w:rsidTr="00C36140">
        <w:tc>
          <w:tcPr>
            <w:tcW w:w="6513" w:type="dxa"/>
            <w:gridSpan w:val="2"/>
          </w:tcPr>
          <w:p w14:paraId="74F5D45B" w14:textId="77777777" w:rsidR="00C36140" w:rsidRPr="00034CA3" w:rsidRDefault="00C36140" w:rsidP="00357E86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3"/>
            <w:vAlign w:val="center"/>
          </w:tcPr>
          <w:p w14:paraId="15E08CE4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gridSpan w:val="2"/>
            <w:vAlign w:val="center"/>
          </w:tcPr>
          <w:p w14:paraId="6289B49C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7E29DD6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2BCDFA6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80CFFB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5BADA55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773932A1" w14:textId="77777777" w:rsidTr="00C36140">
        <w:tc>
          <w:tcPr>
            <w:tcW w:w="6513" w:type="dxa"/>
            <w:gridSpan w:val="2"/>
          </w:tcPr>
          <w:p w14:paraId="1B028E20" w14:textId="77777777" w:rsidR="00C36140" w:rsidRPr="00034CA3" w:rsidRDefault="00C36140" w:rsidP="00357E86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4C1331A6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59" w:type="dxa"/>
            <w:gridSpan w:val="2"/>
            <w:vAlign w:val="center"/>
          </w:tcPr>
          <w:p w14:paraId="176486D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695E8A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00" w:type="dxa"/>
            <w:vAlign w:val="center"/>
          </w:tcPr>
          <w:p w14:paraId="400A525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706868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063296F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1E250936" w14:textId="77777777" w:rsidTr="00C36140">
        <w:tc>
          <w:tcPr>
            <w:tcW w:w="9674" w:type="dxa"/>
            <w:gridSpan w:val="13"/>
            <w:shd w:val="clear" w:color="auto" w:fill="B8CCE4" w:themeFill="accent1" w:themeFillTint="66"/>
          </w:tcPr>
          <w:p w14:paraId="68584A3E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Personal Attributes</w:t>
            </w:r>
          </w:p>
        </w:tc>
      </w:tr>
      <w:tr w:rsidR="00C36140" w:rsidRPr="00117D79" w14:paraId="3B1DA96F" w14:textId="77777777" w:rsidTr="00C36140">
        <w:tc>
          <w:tcPr>
            <w:tcW w:w="6513" w:type="dxa"/>
            <w:gridSpan w:val="2"/>
          </w:tcPr>
          <w:p w14:paraId="0DDF2A8C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456FECBD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71D9EB1E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1DE3A5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3"/>
          </w:tcPr>
          <w:p w14:paraId="25B313A0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62049D11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660A7B00" w14:textId="77777777" w:rsidR="00C36140" w:rsidRPr="00117D79" w:rsidRDefault="00C36140" w:rsidP="00357E86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08ACB5B3" w14:textId="77777777" w:rsidTr="00C36140">
        <w:tc>
          <w:tcPr>
            <w:tcW w:w="6513" w:type="dxa"/>
            <w:gridSpan w:val="2"/>
            <w:vAlign w:val="center"/>
          </w:tcPr>
          <w:p w14:paraId="7BF9D984" w14:textId="77777777" w:rsidR="00C36140" w:rsidRPr="00631008" w:rsidRDefault="00C36140" w:rsidP="00357E86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(internally and externally to College)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3B1AA71F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88A280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72D7CB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58" w:type="dxa"/>
            <w:gridSpan w:val="3"/>
            <w:vAlign w:val="center"/>
          </w:tcPr>
          <w:p w14:paraId="6717385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0D9986F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6B9959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C36140" w:rsidRPr="00117D79" w14:paraId="1722B474" w14:textId="77777777" w:rsidTr="00C36140">
        <w:tc>
          <w:tcPr>
            <w:tcW w:w="6513" w:type="dxa"/>
            <w:gridSpan w:val="2"/>
            <w:vAlign w:val="center"/>
          </w:tcPr>
          <w:p w14:paraId="64C34BEC" w14:textId="77777777" w:rsidR="00C36140" w:rsidRPr="00117D79" w:rsidRDefault="00C36140" w:rsidP="00357E86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self-awareness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334489E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18" w:type="dxa"/>
            <w:gridSpan w:val="3"/>
            <w:vAlign w:val="center"/>
          </w:tcPr>
          <w:p w14:paraId="676B55B5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BC3E516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58" w:type="dxa"/>
            <w:gridSpan w:val="3"/>
            <w:vAlign w:val="center"/>
          </w:tcPr>
          <w:p w14:paraId="453838C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8E74EE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7CCB1CF4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</w:tr>
      <w:tr w:rsidR="00C36140" w:rsidRPr="00117D79" w14:paraId="3BBCEBD6" w14:textId="77777777" w:rsidTr="00C36140">
        <w:tc>
          <w:tcPr>
            <w:tcW w:w="6513" w:type="dxa"/>
            <w:gridSpan w:val="2"/>
            <w:vAlign w:val="center"/>
          </w:tcPr>
          <w:p w14:paraId="29718AB4" w14:textId="77777777" w:rsidR="00C36140" w:rsidRPr="00117D79" w:rsidRDefault="00C36140" w:rsidP="00357E86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3E2D69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304EFF0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19979E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58" w:type="dxa"/>
            <w:gridSpan w:val="3"/>
            <w:vAlign w:val="center"/>
          </w:tcPr>
          <w:p w14:paraId="57E6FAD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3312AF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20496BE5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1AEF1302" w14:textId="77777777" w:rsidTr="00C36140">
        <w:tc>
          <w:tcPr>
            <w:tcW w:w="6513" w:type="dxa"/>
            <w:gridSpan w:val="2"/>
          </w:tcPr>
          <w:p w14:paraId="59B03AB2" w14:textId="77777777" w:rsidR="00C36140" w:rsidRPr="00117D79" w:rsidRDefault="00C36140" w:rsidP="00357E86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8C8A33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242A6C0B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A7FAD8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58" w:type="dxa"/>
            <w:gridSpan w:val="3"/>
            <w:vAlign w:val="center"/>
          </w:tcPr>
          <w:p w14:paraId="5F30CB1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DED04C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8DD400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0E405D9A" w14:textId="77777777" w:rsidTr="00C36140">
        <w:tc>
          <w:tcPr>
            <w:tcW w:w="6513" w:type="dxa"/>
            <w:gridSpan w:val="2"/>
          </w:tcPr>
          <w:p w14:paraId="60B8F6DC" w14:textId="77777777" w:rsidR="00C36140" w:rsidRPr="00117D79" w:rsidRDefault="00C36140" w:rsidP="00357E86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32E34C8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54FBEBD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F93D9FE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58" w:type="dxa"/>
            <w:gridSpan w:val="3"/>
            <w:vAlign w:val="center"/>
          </w:tcPr>
          <w:p w14:paraId="461ED045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28CF9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63B0BC9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7219814A" w14:textId="77777777" w:rsidTr="00C36140">
        <w:tc>
          <w:tcPr>
            <w:tcW w:w="6513" w:type="dxa"/>
            <w:gridSpan w:val="2"/>
          </w:tcPr>
          <w:p w14:paraId="5653A7DF" w14:textId="77777777" w:rsidR="00C36140" w:rsidRPr="00117D79" w:rsidRDefault="00C36140" w:rsidP="00357E86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625C086D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7FBC257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F57D2C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58" w:type="dxa"/>
            <w:gridSpan w:val="3"/>
            <w:vAlign w:val="center"/>
          </w:tcPr>
          <w:p w14:paraId="37CFFD71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3AA6A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2181CE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0CD2B602" w14:textId="77777777" w:rsidTr="00C36140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5781D6A4" w14:textId="77777777" w:rsidR="00C36140" w:rsidRPr="00117D79" w:rsidRDefault="00C36140" w:rsidP="00357E86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2B142B9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518" w:type="dxa"/>
            <w:gridSpan w:val="3"/>
            <w:vAlign w:val="center"/>
          </w:tcPr>
          <w:p w14:paraId="3FD8394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51A76A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58" w:type="dxa"/>
            <w:gridSpan w:val="3"/>
            <w:vAlign w:val="center"/>
          </w:tcPr>
          <w:p w14:paraId="43474D1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1657CCB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4D7140E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225F33E8" w14:textId="77777777" w:rsidTr="00C36140">
        <w:trPr>
          <w:trHeight w:val="333"/>
        </w:trPr>
        <w:tc>
          <w:tcPr>
            <w:tcW w:w="6513" w:type="dxa"/>
            <w:gridSpan w:val="2"/>
            <w:vAlign w:val="center"/>
          </w:tcPr>
          <w:p w14:paraId="0A9D1C08" w14:textId="77777777" w:rsidR="00C36140" w:rsidRPr="00117D79" w:rsidRDefault="00C36140" w:rsidP="00357E86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4849265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94FA8E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400E5CBC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 2" w:eastAsia="Wingdings 2" w:hAnsi="Wingdings 2" w:cstheme="minorHAnsi"/>
                <w:b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58" w:type="dxa"/>
            <w:gridSpan w:val="3"/>
            <w:vAlign w:val="center"/>
          </w:tcPr>
          <w:p w14:paraId="02087D74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AC186DC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0D5F76D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37166666" w14:textId="77777777" w:rsidTr="00C36140">
        <w:trPr>
          <w:trHeight w:val="333"/>
        </w:trPr>
        <w:tc>
          <w:tcPr>
            <w:tcW w:w="6513" w:type="dxa"/>
            <w:gridSpan w:val="2"/>
            <w:shd w:val="clear" w:color="auto" w:fill="B8CCE4" w:themeFill="accent1" w:themeFillTint="66"/>
          </w:tcPr>
          <w:p w14:paraId="3957134A" w14:textId="77777777" w:rsidR="00C36140" w:rsidRPr="00117D79" w:rsidRDefault="00C36140" w:rsidP="00357E86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5C8BC6B6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B8CCE4" w:themeFill="accent1" w:themeFillTint="66"/>
            <w:vAlign w:val="center"/>
          </w:tcPr>
          <w:p w14:paraId="7953233C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057B9CF3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3"/>
            <w:shd w:val="clear" w:color="auto" w:fill="B8CCE4" w:themeFill="accent1" w:themeFillTint="66"/>
            <w:vAlign w:val="center"/>
          </w:tcPr>
          <w:p w14:paraId="7240DC55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14:paraId="3D51A2B6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B8CCE4" w:themeFill="accent1" w:themeFillTint="66"/>
            <w:vAlign w:val="center"/>
          </w:tcPr>
          <w:p w14:paraId="7FDC0771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5F964055" w14:textId="77777777" w:rsidTr="00C36140">
        <w:trPr>
          <w:trHeight w:val="333"/>
        </w:trPr>
        <w:tc>
          <w:tcPr>
            <w:tcW w:w="6513" w:type="dxa"/>
            <w:gridSpan w:val="2"/>
          </w:tcPr>
          <w:p w14:paraId="716323B4" w14:textId="77777777" w:rsidR="00C36140" w:rsidRPr="00117D79" w:rsidRDefault="00C36140" w:rsidP="00357E86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035DA9A1" w14:textId="77777777" w:rsidR="00C36140" w:rsidRPr="00117D79" w:rsidRDefault="00C36140" w:rsidP="00357E86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3B413512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DB42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0141F7E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4F0905E1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33722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58AF7E8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5CE0C195" w14:textId="77777777" w:rsidTr="00C36140">
        <w:trPr>
          <w:trHeight w:val="333"/>
        </w:trPr>
        <w:tc>
          <w:tcPr>
            <w:tcW w:w="6513" w:type="dxa"/>
            <w:gridSpan w:val="2"/>
          </w:tcPr>
          <w:p w14:paraId="222EF2AB" w14:textId="77777777" w:rsidR="00C36140" w:rsidRPr="00117D79" w:rsidRDefault="00C36140" w:rsidP="00357E86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7E205246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3901449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0B008FB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7C552F4A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B042D3B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A4825D9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05C6918A" w14:textId="77777777" w:rsidTr="00C36140">
        <w:trPr>
          <w:trHeight w:val="333"/>
        </w:trPr>
        <w:tc>
          <w:tcPr>
            <w:tcW w:w="6513" w:type="dxa"/>
            <w:gridSpan w:val="2"/>
          </w:tcPr>
          <w:p w14:paraId="356F6378" w14:textId="77777777" w:rsidR="00C36140" w:rsidRPr="00117D79" w:rsidRDefault="00C36140" w:rsidP="00357E86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ED1A01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0D47D37B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1788C3D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4CDE4BF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658" w:type="dxa"/>
            <w:gridSpan w:val="3"/>
            <w:vAlign w:val="center"/>
          </w:tcPr>
          <w:p w14:paraId="19CD64D5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7A1F32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1AFA0CB7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6140" w:rsidRPr="00117D79" w14:paraId="3424F748" w14:textId="77777777" w:rsidTr="00C36140">
        <w:trPr>
          <w:trHeight w:val="333"/>
        </w:trPr>
        <w:tc>
          <w:tcPr>
            <w:tcW w:w="6513" w:type="dxa"/>
            <w:gridSpan w:val="2"/>
          </w:tcPr>
          <w:p w14:paraId="2DCA126E" w14:textId="77777777" w:rsidR="00C36140" w:rsidRPr="00117D79" w:rsidRDefault="00C36140" w:rsidP="00357E86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3C31E1C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18" w:type="dxa"/>
            <w:gridSpan w:val="3"/>
            <w:vAlign w:val="center"/>
          </w:tcPr>
          <w:p w14:paraId="60AE49C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9515EFE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61B5E7E0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A8D5FA8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Align w:val="center"/>
          </w:tcPr>
          <w:p w14:paraId="3C9B7D5C" w14:textId="77777777" w:rsidR="00C36140" w:rsidRPr="00117D79" w:rsidRDefault="00C36140" w:rsidP="00357E8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5C02C0F" w14:textId="77777777" w:rsidR="00C36140" w:rsidRDefault="00C36140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4A4CBADC" w14:textId="70FD0FA8" w:rsidR="00C36140" w:rsidRPr="003F1691" w:rsidRDefault="00C36140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>Updated: January 2022</w:t>
      </w:r>
    </w:p>
    <w:sectPr w:rsidR="00C36140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6925" w14:textId="77777777" w:rsidR="006A3F5A" w:rsidRDefault="006A3F5A">
      <w:r>
        <w:separator/>
      </w:r>
    </w:p>
  </w:endnote>
  <w:endnote w:type="continuationSeparator" w:id="0">
    <w:p w14:paraId="68A4EB76" w14:textId="77777777" w:rsidR="006A3F5A" w:rsidRDefault="006A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7194DC0C" w:rsidR="00FB4E8C" w:rsidRPr="00C36140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C36140">
              <w:rPr>
                <w:rFonts w:ascii="Gill Sans MT" w:hAnsi="Gill Sans MT"/>
                <w:sz w:val="16"/>
                <w:szCs w:val="16"/>
              </w:rPr>
              <w:t xml:space="preserve">Page </w:t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fldChar w:fldCharType="begin"/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instrText xml:space="preserve"> PAGE </w:instrText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fldChar w:fldCharType="separate"/>
            </w:r>
            <w:r w:rsidR="002723F6" w:rsidRPr="00C36140">
              <w:rPr>
                <w:rFonts w:ascii="Gill Sans MT" w:hAnsi="Gill Sans MT"/>
                <w:b/>
                <w:bCs/>
                <w:noProof/>
                <w:sz w:val="16"/>
                <w:szCs w:val="16"/>
              </w:rPr>
              <w:t>4</w:t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fldChar w:fldCharType="end"/>
            </w:r>
            <w:r w:rsidRPr="00C36140">
              <w:rPr>
                <w:rFonts w:ascii="Gill Sans MT" w:hAnsi="Gill Sans MT"/>
                <w:sz w:val="16"/>
                <w:szCs w:val="16"/>
              </w:rPr>
              <w:t xml:space="preserve"> of </w:t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fldChar w:fldCharType="begin"/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instrText xml:space="preserve"> NUMPAGES  </w:instrText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fldChar w:fldCharType="separate"/>
            </w:r>
            <w:r w:rsidR="002723F6" w:rsidRPr="00C36140">
              <w:rPr>
                <w:rFonts w:ascii="Gill Sans MT" w:hAnsi="Gill Sans MT"/>
                <w:b/>
                <w:bCs/>
                <w:noProof/>
                <w:sz w:val="16"/>
                <w:szCs w:val="16"/>
              </w:rPr>
              <w:t>4</w:t>
            </w:r>
            <w:r w:rsidRPr="00C36140">
              <w:rPr>
                <w:rFonts w:ascii="Gill Sans MT" w:hAnsi="Gill Sans MT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015BA85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824CA">
              <w:rPr>
                <w:rFonts w:ascii="Gill Sans MT" w:hAnsi="Gill Sans MT"/>
                <w:szCs w:val="20"/>
              </w:rPr>
              <w:t xml:space="preserve">Trainer / </w:t>
            </w:r>
            <w:r w:rsidR="009F39FC">
              <w:rPr>
                <w:rFonts w:ascii="Gill Sans MT" w:hAnsi="Gill Sans MT"/>
                <w:szCs w:val="20"/>
              </w:rPr>
              <w:t xml:space="preserve">Assessor </w:t>
            </w:r>
            <w:r w:rsidR="002A5E6B">
              <w:rPr>
                <w:rFonts w:ascii="Gill Sans MT" w:hAnsi="Gill Sans MT"/>
                <w:szCs w:val="20"/>
              </w:rPr>
              <w:t>i</w:t>
            </w:r>
            <w:r w:rsidR="002A5E6B" w:rsidRPr="00074BEA">
              <w:rPr>
                <w:rFonts w:ascii="Gill Sans MT" w:hAnsi="Gill Sans MT"/>
                <w:szCs w:val="20"/>
              </w:rPr>
              <w:t xml:space="preserve">n </w:t>
            </w:r>
            <w:r w:rsidR="00DB5F28" w:rsidRPr="00074BEA">
              <w:rPr>
                <w:rFonts w:ascii="Gill Sans MT" w:hAnsi="Gill Sans MT" w:cs="Tahoma"/>
                <w:szCs w:val="20"/>
              </w:rPr>
              <w:t>Early Years / STALS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3E85" w14:textId="77777777" w:rsidR="006A3F5A" w:rsidRDefault="006A3F5A">
      <w:r>
        <w:separator/>
      </w:r>
    </w:p>
  </w:footnote>
  <w:footnote w:type="continuationSeparator" w:id="0">
    <w:p w14:paraId="1F894953" w14:textId="77777777" w:rsidR="006A3F5A" w:rsidRDefault="006A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38E05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20679">
    <w:abstractNumId w:val="41"/>
  </w:num>
  <w:num w:numId="2" w16cid:durableId="1942104770">
    <w:abstractNumId w:val="6"/>
  </w:num>
  <w:num w:numId="3" w16cid:durableId="1679653435">
    <w:abstractNumId w:val="8"/>
  </w:num>
  <w:num w:numId="4" w16cid:durableId="50807916">
    <w:abstractNumId w:val="35"/>
  </w:num>
  <w:num w:numId="5" w16cid:durableId="1039823810">
    <w:abstractNumId w:val="23"/>
  </w:num>
  <w:num w:numId="6" w16cid:durableId="2142989958">
    <w:abstractNumId w:val="10"/>
  </w:num>
  <w:num w:numId="7" w16cid:durableId="616717652">
    <w:abstractNumId w:val="9"/>
  </w:num>
  <w:num w:numId="8" w16cid:durableId="292097389">
    <w:abstractNumId w:val="32"/>
  </w:num>
  <w:num w:numId="9" w16cid:durableId="1651597650">
    <w:abstractNumId w:val="33"/>
  </w:num>
  <w:num w:numId="10" w16cid:durableId="1889874306">
    <w:abstractNumId w:val="15"/>
  </w:num>
  <w:num w:numId="11" w16cid:durableId="996616806">
    <w:abstractNumId w:val="38"/>
  </w:num>
  <w:num w:numId="12" w16cid:durableId="124129438">
    <w:abstractNumId w:val="37"/>
  </w:num>
  <w:num w:numId="13" w16cid:durableId="1374622124">
    <w:abstractNumId w:val="5"/>
  </w:num>
  <w:num w:numId="14" w16cid:durableId="269748017">
    <w:abstractNumId w:val="3"/>
  </w:num>
  <w:num w:numId="15" w16cid:durableId="376901856">
    <w:abstractNumId w:val="16"/>
  </w:num>
  <w:num w:numId="16" w16cid:durableId="1530141970">
    <w:abstractNumId w:val="20"/>
  </w:num>
  <w:num w:numId="17" w16cid:durableId="299847019">
    <w:abstractNumId w:val="13"/>
  </w:num>
  <w:num w:numId="18" w16cid:durableId="1624073683">
    <w:abstractNumId w:val="19"/>
  </w:num>
  <w:num w:numId="19" w16cid:durableId="653727647">
    <w:abstractNumId w:val="36"/>
  </w:num>
  <w:num w:numId="20" w16cid:durableId="2077126759">
    <w:abstractNumId w:val="28"/>
  </w:num>
  <w:num w:numId="21" w16cid:durableId="993333414">
    <w:abstractNumId w:val="12"/>
  </w:num>
  <w:num w:numId="22" w16cid:durableId="1449818668">
    <w:abstractNumId w:val="31"/>
  </w:num>
  <w:num w:numId="23" w16cid:durableId="66150739">
    <w:abstractNumId w:val="33"/>
  </w:num>
  <w:num w:numId="24" w16cid:durableId="2028100392">
    <w:abstractNumId w:val="16"/>
    <w:lvlOverride w:ilvl="0">
      <w:startOverride w:val="1"/>
    </w:lvlOverride>
  </w:num>
  <w:num w:numId="25" w16cid:durableId="1866090313">
    <w:abstractNumId w:val="37"/>
  </w:num>
  <w:num w:numId="26" w16cid:durableId="1685786964">
    <w:abstractNumId w:val="20"/>
  </w:num>
  <w:num w:numId="27" w16cid:durableId="1996372316">
    <w:abstractNumId w:val="13"/>
  </w:num>
  <w:num w:numId="28" w16cid:durableId="1868331488">
    <w:abstractNumId w:val="0"/>
  </w:num>
  <w:num w:numId="29" w16cid:durableId="1588926750">
    <w:abstractNumId w:val="19"/>
  </w:num>
  <w:num w:numId="30" w16cid:durableId="2117166913">
    <w:abstractNumId w:val="36"/>
  </w:num>
  <w:num w:numId="31" w16cid:durableId="1374035945">
    <w:abstractNumId w:val="22"/>
  </w:num>
  <w:num w:numId="32" w16cid:durableId="2100324035">
    <w:abstractNumId w:val="2"/>
  </w:num>
  <w:num w:numId="33" w16cid:durableId="1919708721">
    <w:abstractNumId w:val="24"/>
  </w:num>
  <w:num w:numId="34" w16cid:durableId="1812206786">
    <w:abstractNumId w:val="30"/>
  </w:num>
  <w:num w:numId="35" w16cid:durableId="1797945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2585564">
    <w:abstractNumId w:val="1"/>
  </w:num>
  <w:num w:numId="37" w16cid:durableId="522524499">
    <w:abstractNumId w:val="29"/>
  </w:num>
  <w:num w:numId="38" w16cid:durableId="2111051029">
    <w:abstractNumId w:val="11"/>
  </w:num>
  <w:num w:numId="39" w16cid:durableId="380060001">
    <w:abstractNumId w:val="14"/>
  </w:num>
  <w:num w:numId="40" w16cid:durableId="2019454670">
    <w:abstractNumId w:val="39"/>
  </w:num>
  <w:num w:numId="41" w16cid:durableId="708728638">
    <w:abstractNumId w:val="4"/>
  </w:num>
  <w:num w:numId="42" w16cid:durableId="748776260">
    <w:abstractNumId w:val="21"/>
  </w:num>
  <w:num w:numId="43" w16cid:durableId="1572499606">
    <w:abstractNumId w:val="7"/>
  </w:num>
  <w:num w:numId="44" w16cid:durableId="839464522">
    <w:abstractNumId w:val="40"/>
  </w:num>
  <w:num w:numId="45" w16cid:durableId="570891548">
    <w:abstractNumId w:val="26"/>
  </w:num>
  <w:num w:numId="46" w16cid:durableId="328874213">
    <w:abstractNumId w:val="18"/>
  </w:num>
  <w:num w:numId="47" w16cid:durableId="2106148923">
    <w:abstractNumId w:val="27"/>
  </w:num>
  <w:num w:numId="48" w16cid:durableId="1276985018">
    <w:abstractNumId w:val="34"/>
  </w:num>
  <w:num w:numId="49" w16cid:durableId="416633319">
    <w:abstractNumId w:val="17"/>
  </w:num>
  <w:num w:numId="50" w16cid:durableId="17311532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2D53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74BEA"/>
    <w:rsid w:val="00081671"/>
    <w:rsid w:val="000824CA"/>
    <w:rsid w:val="0008536E"/>
    <w:rsid w:val="00085606"/>
    <w:rsid w:val="0008727C"/>
    <w:rsid w:val="00092094"/>
    <w:rsid w:val="000972AC"/>
    <w:rsid w:val="000A1801"/>
    <w:rsid w:val="000A3866"/>
    <w:rsid w:val="000A4337"/>
    <w:rsid w:val="000A64B4"/>
    <w:rsid w:val="000C12CC"/>
    <w:rsid w:val="000D2588"/>
    <w:rsid w:val="000D2BE2"/>
    <w:rsid w:val="000D5F1D"/>
    <w:rsid w:val="000D6369"/>
    <w:rsid w:val="000E0098"/>
    <w:rsid w:val="000E7FBA"/>
    <w:rsid w:val="000F42C4"/>
    <w:rsid w:val="000F4D03"/>
    <w:rsid w:val="000F7164"/>
    <w:rsid w:val="0010407E"/>
    <w:rsid w:val="00104455"/>
    <w:rsid w:val="00110EB0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A3C38"/>
    <w:rsid w:val="001B4352"/>
    <w:rsid w:val="001B55CF"/>
    <w:rsid w:val="001B5F17"/>
    <w:rsid w:val="001C36B9"/>
    <w:rsid w:val="001D1C98"/>
    <w:rsid w:val="001D297D"/>
    <w:rsid w:val="001E02CB"/>
    <w:rsid w:val="001E40F6"/>
    <w:rsid w:val="001E5547"/>
    <w:rsid w:val="00201225"/>
    <w:rsid w:val="002139F1"/>
    <w:rsid w:val="00216262"/>
    <w:rsid w:val="00216BEA"/>
    <w:rsid w:val="00217F40"/>
    <w:rsid w:val="00220870"/>
    <w:rsid w:val="0022116D"/>
    <w:rsid w:val="00223402"/>
    <w:rsid w:val="002253E4"/>
    <w:rsid w:val="0023155C"/>
    <w:rsid w:val="0023492C"/>
    <w:rsid w:val="00252F82"/>
    <w:rsid w:val="002573D1"/>
    <w:rsid w:val="00260546"/>
    <w:rsid w:val="002616CA"/>
    <w:rsid w:val="002723F6"/>
    <w:rsid w:val="0027578E"/>
    <w:rsid w:val="00276D48"/>
    <w:rsid w:val="002811B3"/>
    <w:rsid w:val="00285F21"/>
    <w:rsid w:val="002944F5"/>
    <w:rsid w:val="002965B5"/>
    <w:rsid w:val="002A4C43"/>
    <w:rsid w:val="002A5E6B"/>
    <w:rsid w:val="002B52A5"/>
    <w:rsid w:val="002B5437"/>
    <w:rsid w:val="002B63B7"/>
    <w:rsid w:val="002C532D"/>
    <w:rsid w:val="002D2374"/>
    <w:rsid w:val="002E7616"/>
    <w:rsid w:val="002E799C"/>
    <w:rsid w:val="002F3FB3"/>
    <w:rsid w:val="002F47D8"/>
    <w:rsid w:val="003204BC"/>
    <w:rsid w:val="003214F9"/>
    <w:rsid w:val="00332EC0"/>
    <w:rsid w:val="003333D2"/>
    <w:rsid w:val="0033414A"/>
    <w:rsid w:val="003371FB"/>
    <w:rsid w:val="0034158E"/>
    <w:rsid w:val="00343C9F"/>
    <w:rsid w:val="003463AE"/>
    <w:rsid w:val="003477E5"/>
    <w:rsid w:val="00347829"/>
    <w:rsid w:val="0035020A"/>
    <w:rsid w:val="0035053D"/>
    <w:rsid w:val="00353470"/>
    <w:rsid w:val="003555BE"/>
    <w:rsid w:val="0035601B"/>
    <w:rsid w:val="00362E56"/>
    <w:rsid w:val="00364C6F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899"/>
    <w:rsid w:val="003B7F1F"/>
    <w:rsid w:val="003C1B05"/>
    <w:rsid w:val="003C5882"/>
    <w:rsid w:val="003C72CE"/>
    <w:rsid w:val="003D35F5"/>
    <w:rsid w:val="003D4EA6"/>
    <w:rsid w:val="003D59DC"/>
    <w:rsid w:val="003D7753"/>
    <w:rsid w:val="003E59DD"/>
    <w:rsid w:val="003F09BA"/>
    <w:rsid w:val="003F1691"/>
    <w:rsid w:val="003F27F0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4E2E"/>
    <w:rsid w:val="0042596C"/>
    <w:rsid w:val="0042751D"/>
    <w:rsid w:val="004275E1"/>
    <w:rsid w:val="00430494"/>
    <w:rsid w:val="00430A66"/>
    <w:rsid w:val="004341D6"/>
    <w:rsid w:val="00434C7E"/>
    <w:rsid w:val="00440200"/>
    <w:rsid w:val="00440285"/>
    <w:rsid w:val="004407FD"/>
    <w:rsid w:val="004412F9"/>
    <w:rsid w:val="0044167D"/>
    <w:rsid w:val="00441994"/>
    <w:rsid w:val="00442632"/>
    <w:rsid w:val="00443926"/>
    <w:rsid w:val="004439F5"/>
    <w:rsid w:val="00455FC6"/>
    <w:rsid w:val="00474E88"/>
    <w:rsid w:val="00477ED6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0F2"/>
    <w:rsid w:val="004D3C02"/>
    <w:rsid w:val="004D47C5"/>
    <w:rsid w:val="004D6266"/>
    <w:rsid w:val="004D72D9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2186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3921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47674"/>
    <w:rsid w:val="0065179E"/>
    <w:rsid w:val="00653323"/>
    <w:rsid w:val="006545F4"/>
    <w:rsid w:val="00654AE5"/>
    <w:rsid w:val="00655F77"/>
    <w:rsid w:val="006576AA"/>
    <w:rsid w:val="0066483F"/>
    <w:rsid w:val="00664D4D"/>
    <w:rsid w:val="0066501B"/>
    <w:rsid w:val="00672672"/>
    <w:rsid w:val="006762F3"/>
    <w:rsid w:val="0068480D"/>
    <w:rsid w:val="00685416"/>
    <w:rsid w:val="00686B3A"/>
    <w:rsid w:val="00694285"/>
    <w:rsid w:val="006A1708"/>
    <w:rsid w:val="006A3F5A"/>
    <w:rsid w:val="006A5B71"/>
    <w:rsid w:val="006B0427"/>
    <w:rsid w:val="006B05CA"/>
    <w:rsid w:val="006B13D3"/>
    <w:rsid w:val="006B6B2F"/>
    <w:rsid w:val="006B6C20"/>
    <w:rsid w:val="006C59CE"/>
    <w:rsid w:val="006C689A"/>
    <w:rsid w:val="006D003F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1AF3"/>
    <w:rsid w:val="0074357F"/>
    <w:rsid w:val="00751491"/>
    <w:rsid w:val="007542EB"/>
    <w:rsid w:val="00762D03"/>
    <w:rsid w:val="007647D6"/>
    <w:rsid w:val="0077052B"/>
    <w:rsid w:val="00773FC0"/>
    <w:rsid w:val="00774BC7"/>
    <w:rsid w:val="00776EBC"/>
    <w:rsid w:val="007833DC"/>
    <w:rsid w:val="00791046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35F84"/>
    <w:rsid w:val="008421A6"/>
    <w:rsid w:val="00843615"/>
    <w:rsid w:val="00843C78"/>
    <w:rsid w:val="00851142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7C45"/>
    <w:rsid w:val="008C736C"/>
    <w:rsid w:val="008C75A5"/>
    <w:rsid w:val="008D28D7"/>
    <w:rsid w:val="008F0272"/>
    <w:rsid w:val="008F3524"/>
    <w:rsid w:val="008F3B78"/>
    <w:rsid w:val="00900AD4"/>
    <w:rsid w:val="0090356A"/>
    <w:rsid w:val="0091166E"/>
    <w:rsid w:val="0091705E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3C83"/>
    <w:rsid w:val="009A5104"/>
    <w:rsid w:val="009B1019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9F39FC"/>
    <w:rsid w:val="009F5F45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239D"/>
    <w:rsid w:val="00AB35EB"/>
    <w:rsid w:val="00AC0ADE"/>
    <w:rsid w:val="00AD4030"/>
    <w:rsid w:val="00AE027E"/>
    <w:rsid w:val="00AE2581"/>
    <w:rsid w:val="00AF40C5"/>
    <w:rsid w:val="00AF502B"/>
    <w:rsid w:val="00B01747"/>
    <w:rsid w:val="00B034B5"/>
    <w:rsid w:val="00B05F8E"/>
    <w:rsid w:val="00B16179"/>
    <w:rsid w:val="00B21AE1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976C0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0FA"/>
    <w:rsid w:val="00C051BD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140"/>
    <w:rsid w:val="00C363D6"/>
    <w:rsid w:val="00C3783E"/>
    <w:rsid w:val="00C42384"/>
    <w:rsid w:val="00C54D08"/>
    <w:rsid w:val="00C57B0D"/>
    <w:rsid w:val="00C61FDF"/>
    <w:rsid w:val="00C761A2"/>
    <w:rsid w:val="00C82EE5"/>
    <w:rsid w:val="00C9246C"/>
    <w:rsid w:val="00C93065"/>
    <w:rsid w:val="00C9381F"/>
    <w:rsid w:val="00CA2484"/>
    <w:rsid w:val="00CA6345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3C6F"/>
    <w:rsid w:val="00D159CC"/>
    <w:rsid w:val="00D17B69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7494C"/>
    <w:rsid w:val="00D768C5"/>
    <w:rsid w:val="00D83139"/>
    <w:rsid w:val="00D83F37"/>
    <w:rsid w:val="00D845DA"/>
    <w:rsid w:val="00D907D9"/>
    <w:rsid w:val="00D9299F"/>
    <w:rsid w:val="00DA41A7"/>
    <w:rsid w:val="00DA43AB"/>
    <w:rsid w:val="00DB5B93"/>
    <w:rsid w:val="00DB5F28"/>
    <w:rsid w:val="00DC51A9"/>
    <w:rsid w:val="00DC7916"/>
    <w:rsid w:val="00DD4154"/>
    <w:rsid w:val="00DE0BD3"/>
    <w:rsid w:val="00DE2B73"/>
    <w:rsid w:val="00DE2C44"/>
    <w:rsid w:val="00DE3D50"/>
    <w:rsid w:val="00DE4763"/>
    <w:rsid w:val="00DE4D12"/>
    <w:rsid w:val="00DE65A7"/>
    <w:rsid w:val="00DE7B59"/>
    <w:rsid w:val="00DF02E9"/>
    <w:rsid w:val="00DF583C"/>
    <w:rsid w:val="00E02C0F"/>
    <w:rsid w:val="00E078C7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A642C"/>
    <w:rsid w:val="00ED0B7D"/>
    <w:rsid w:val="00ED1575"/>
    <w:rsid w:val="00ED666A"/>
    <w:rsid w:val="00EE2B8D"/>
    <w:rsid w:val="00EF2029"/>
    <w:rsid w:val="00EF3623"/>
    <w:rsid w:val="00EF6944"/>
    <w:rsid w:val="00EF79D2"/>
    <w:rsid w:val="00F03F7A"/>
    <w:rsid w:val="00F11041"/>
    <w:rsid w:val="00F11256"/>
    <w:rsid w:val="00F1417E"/>
    <w:rsid w:val="00F206AA"/>
    <w:rsid w:val="00F21231"/>
    <w:rsid w:val="00F21E8F"/>
    <w:rsid w:val="00F23F99"/>
    <w:rsid w:val="00F31EAD"/>
    <w:rsid w:val="00F33A2E"/>
    <w:rsid w:val="00F33B59"/>
    <w:rsid w:val="00F34BA5"/>
    <w:rsid w:val="00F4084E"/>
    <w:rsid w:val="00F53C8F"/>
    <w:rsid w:val="00F55A1C"/>
    <w:rsid w:val="00F60887"/>
    <w:rsid w:val="00F60A0E"/>
    <w:rsid w:val="00F613C0"/>
    <w:rsid w:val="00F66B3C"/>
    <w:rsid w:val="00F66BC4"/>
    <w:rsid w:val="00F72D2C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09B0470C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  <UserInfo>
        <DisplayName>Laura RICHARDS</DisplayName>
        <AccountId>15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3C5F4-42E2-439B-BFB6-D8C63343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985</Words>
  <Characters>6148</Characters>
  <Application>Microsoft Office Word</Application>
  <DocSecurity>0</DocSecurity>
  <Lines>51</Lines>
  <Paragraphs>14</Paragraphs>
  <ScaleCrop>false</ScaleCrop>
  <Company>RM plc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8</cp:revision>
  <cp:lastPrinted>2021-07-01T15:31:00Z</cp:lastPrinted>
  <dcterms:created xsi:type="dcterms:W3CDTF">2024-04-08T09:37:00Z</dcterms:created>
  <dcterms:modified xsi:type="dcterms:W3CDTF">2024-04-16T15:24:00Z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