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9C5428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7099DEB" w:rsidR="0044167D" w:rsidRPr="005072B3" w:rsidRDefault="003B459A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9D0EA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£27,486 - £41,467 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AB1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3FEEA4DD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1C2E3D8" w:rsidR="0044167D" w:rsidRPr="005072B3" w:rsidRDefault="00F63D6E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D21BF42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FC5C63" w14:textId="77777777" w:rsidR="003A2669" w:rsidRDefault="0044167D" w:rsidP="00AE43A5">
      <w:pPr>
        <w:pStyle w:val="NoSpacing"/>
        <w:ind w:left="3600" w:hanging="3600"/>
        <w:rPr>
          <w:rFonts w:ascii="Gill Sans MT" w:eastAsia="Gill Sans MT" w:hAnsi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="000A4337" w:rsidRPr="001D0B0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="000435B1" w:rsidRPr="001D0B07">
        <w:rPr>
          <w:rFonts w:ascii="Gill Sans MT" w:hAnsi="Gill Sans MT" w:cs="Tahoma"/>
          <w:sz w:val="22"/>
          <w:szCs w:val="22"/>
        </w:rPr>
        <w:t xml:space="preserve"> range of courses in </w:t>
      </w:r>
      <w:r w:rsidR="231A5431" w:rsidRPr="001D0B07">
        <w:rPr>
          <w:rFonts w:ascii="Gill Sans MT" w:eastAsia="Gill Sans MT" w:hAnsi="Gill Sans MT" w:cs="Gill Sans MT"/>
          <w:sz w:val="22"/>
          <w:szCs w:val="22"/>
        </w:rPr>
        <w:t xml:space="preserve">Motor Vehicle Service </w:t>
      </w:r>
    </w:p>
    <w:p w14:paraId="0D828FE9" w14:textId="6605D745" w:rsidR="0044167D" w:rsidRPr="00AE43A5" w:rsidRDefault="002E7A2A" w:rsidP="001D0B07">
      <w:pPr>
        <w:pStyle w:val="NoSpacing"/>
        <w:ind w:left="3249" w:firstLine="720"/>
        <w:rPr>
          <w:rFonts w:ascii="Gill Sans MT" w:eastAsia="Gill Sans MT" w:hAnsi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="231A5431" w:rsidRPr="00AE43A5">
        <w:rPr>
          <w:rFonts w:ascii="Gill Sans MT" w:eastAsia="Gill Sans MT" w:hAnsi="Gill Sans MT" w:cs="Gill Sans MT"/>
          <w:sz w:val="22"/>
          <w:szCs w:val="22"/>
        </w:rPr>
        <w:t>.</w:t>
      </w:r>
    </w:p>
    <w:p w14:paraId="60E0AF8E" w14:textId="5571CF70" w:rsidR="0044167D" w:rsidRPr="003F4E0A" w:rsidRDefault="0044167D" w:rsidP="3270243E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0ABD82FF" w14:textId="272E506A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36CFA88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578141D2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2EA94CA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14:paraId="406A577A" w14:textId="4B27D91B" w:rsidR="00176D26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EB04BE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EB04BE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37951BD" w:rsidR="0044167D" w:rsidRPr="00F6465E" w:rsidRDefault="00472CB2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="0044167D" w:rsidRPr="00F6465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44167D" w:rsidRPr="00F6465E">
              <w:rPr>
                <w:rFonts w:ascii="Times New Roman" w:hAnsi="Times New Roman" w:cs="Times New Roman"/>
                <w:sz w:val="22"/>
              </w:rPr>
              <w:t>)</w:t>
            </w:r>
            <w:r w:rsidR="0044167D" w:rsidRPr="00F6465E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B04BE" w:rsidRPr="00252F82" w14:paraId="0FB52B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3D80BA7" w14:textId="1B1BEFA2" w:rsidR="00EB04BE" w:rsidRPr="00252F82" w:rsidRDefault="00EB04BE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14:paraId="6243B8C4" w14:textId="22CA15C9" w:rsidR="00EB04BE" w:rsidRPr="00252F82" w:rsidRDefault="00EB04BE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432C2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EC2A79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F26304E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7182410" w14:textId="418FF05F" w:rsidR="00EB04BE" w:rsidRPr="00252F82" w:rsidRDefault="007625DB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65" w:type="dxa"/>
            <w:vAlign w:val="center"/>
          </w:tcPr>
          <w:p w14:paraId="642C39E0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0F8DE1FB" w:rsidR="00D43BE7" w:rsidRPr="003F4E0A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45965734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D43BE7" w:rsidRPr="003F4E0A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43BE7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D43BE7" w:rsidRPr="003F4E0A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27AA8CD0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014C0B66" w14:textId="25DBCDF8" w:rsidR="00D43BE7" w:rsidRPr="00F6465E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="0042735D" w:rsidRP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="0042735D" w:rsidRP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14:paraId="5D5E0951" w14:textId="07D6566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B984A48" w14:textId="77777777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C669A01" w14:textId="44BDC29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72ED6EE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F835A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F2E8B80" w14:textId="3EDF5A39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D43BE7" w:rsidRPr="00F6465E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D43BE7" w:rsidRPr="00F6465E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65E" w:rsidRPr="00F6465E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7EE5DD1E" w:rsidR="00D43BE7" w:rsidRPr="005E7D0A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D43BE7" w:rsidRPr="005E7D0A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5EE33B14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49C71F" w14:textId="40E44F1E" w:rsidR="00A73D44" w:rsidRPr="00F6465E" w:rsidRDefault="00A73D44" w:rsidP="00A73D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14:paraId="2568B5DF" w14:textId="3CE3A0A8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D15FC09" w14:textId="03972A8C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0F72BED0" w14:textId="5947EFCF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00EE75D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CE9E4C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F9B9657" w14:textId="37C7C5D2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D43BE7" w:rsidRPr="004D17A9" w:rsidRDefault="00D43BE7" w:rsidP="00D43BE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7BC9A02" w14:textId="77777777" w:rsidTr="00EB04BE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D43BE7" w:rsidRPr="004D17A9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43BE7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D43BE7" w:rsidRPr="004D17A9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153063A7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2F8C8A38" w14:textId="2A799406" w:rsidR="007625DB" w:rsidRPr="004D17A9" w:rsidRDefault="007625DB" w:rsidP="007625D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9F53E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EB04BE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EB04BE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EB04BE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EB04BE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FBAFCD6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C7C6" w14:textId="77777777" w:rsidR="00D50C7E" w:rsidRDefault="00D50C7E">
      <w:r>
        <w:separator/>
      </w:r>
    </w:p>
  </w:endnote>
  <w:endnote w:type="continuationSeparator" w:id="0">
    <w:p w14:paraId="043DE95E" w14:textId="77777777" w:rsidR="00D50C7E" w:rsidRDefault="00D5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52B7071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E19A" w14:textId="77777777" w:rsidR="00D50C7E" w:rsidRDefault="00D50C7E">
      <w:r>
        <w:separator/>
      </w:r>
    </w:p>
  </w:footnote>
  <w:footnote w:type="continuationSeparator" w:id="0">
    <w:p w14:paraId="252F2AFE" w14:textId="77777777" w:rsidR="00D50C7E" w:rsidRDefault="00D5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132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B459A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10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32DA2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1F87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424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B4596"/>
    <w:rsid w:val="00CD29D3"/>
    <w:rsid w:val="00CD4B66"/>
    <w:rsid w:val="00CD5323"/>
    <w:rsid w:val="00CD6D3C"/>
    <w:rsid w:val="00CE6F75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0C7E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75760"/>
    <w:rsid w:val="00E85A1F"/>
    <w:rsid w:val="00E86713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3D6E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3FEEA4DD"/>
    <w:rsid w:val="5A2E9EE0"/>
    <w:rsid w:val="706018D7"/>
    <w:rsid w:val="7086D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70913-CA77-4DF7-B8A2-5E5D82B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952</Words>
  <Characters>5870</Characters>
  <Application>Microsoft Office Word</Application>
  <DocSecurity>0</DocSecurity>
  <Lines>48</Lines>
  <Paragraphs>13</Paragraphs>
  <ScaleCrop>false</ScaleCrop>
  <Company>RM plc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5</cp:revision>
  <cp:lastPrinted>2019-12-19T15:42:00Z</cp:lastPrinted>
  <dcterms:created xsi:type="dcterms:W3CDTF">2025-07-08T13:20:00Z</dcterms:created>
  <dcterms:modified xsi:type="dcterms:W3CDTF">2025-09-29T14:31:00Z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2025-03-03T14:32:48Z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4fa596c7-eaee-4309-b1d9-5410f048010e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