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B9CF" w14:textId="0432E5D4" w:rsidR="003D4EA6" w:rsidRPr="005C1CD2" w:rsidRDefault="007650FC" w:rsidP="00E64CC0">
      <w:pPr>
        <w:autoSpaceDE w:val="0"/>
        <w:autoSpaceDN w:val="0"/>
        <w:adjustRightInd w:val="0"/>
        <w:jc w:val="both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FA79FAD" wp14:editId="76316450">
            <wp:simplePos x="0" y="0"/>
            <wp:positionH relativeFrom="column">
              <wp:posOffset>3971925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67C6F" w14:textId="77777777" w:rsidR="00F30149" w:rsidRDefault="00F30149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5510E6C" w14:textId="6A234F99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F30149">
        <w:rPr>
          <w:rFonts w:ascii="Gill Sans MT" w:hAnsi="Gill Sans MT" w:cs="Tahoma"/>
          <w:b/>
          <w:noProof/>
          <w:sz w:val="32"/>
          <w:szCs w:val="32"/>
        </w:rPr>
        <w:t>Public/</w:t>
      </w:r>
      <w:r w:rsidR="00EB2CE4">
        <w:rPr>
          <w:rFonts w:ascii="Gill Sans MT" w:hAnsi="Gill Sans MT" w:cs="Tahoma"/>
          <w:b/>
          <w:noProof/>
          <w:sz w:val="32"/>
          <w:szCs w:val="32"/>
        </w:rPr>
        <w:t>P</w:t>
      </w:r>
      <w:r w:rsidR="001E14D3">
        <w:rPr>
          <w:rFonts w:ascii="Gill Sans MT" w:hAnsi="Gill Sans MT" w:cs="Tahoma"/>
          <w:b/>
          <w:noProof/>
          <w:sz w:val="32"/>
          <w:szCs w:val="32"/>
        </w:rPr>
        <w:t>rotective</w:t>
      </w:r>
      <w:r w:rsidR="00EB2CE4">
        <w:rPr>
          <w:rFonts w:ascii="Gill Sans MT" w:hAnsi="Gill Sans MT" w:cs="Tahoma"/>
          <w:b/>
          <w:noProof/>
          <w:sz w:val="32"/>
          <w:szCs w:val="32"/>
        </w:rPr>
        <w:t xml:space="preserve"> Services</w:t>
      </w:r>
    </w:p>
    <w:p w14:paraId="1BBDED06" w14:textId="77777777" w:rsidR="003A2A32" w:rsidRPr="005C1CD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Job Description</w:t>
      </w:r>
    </w:p>
    <w:p w14:paraId="603AC6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9DB8690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E8BB9D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5C60DEB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1A10AE6A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CFFDB46" w14:textId="77777777" w:rsidR="003A2A32" w:rsidRPr="00FD2CFF" w:rsidRDefault="00E90896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6165236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24FFE10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00D00E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DE7DAB6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2BE2E38" w14:textId="1C71C42F" w:rsidR="003A2A32" w:rsidRPr="00FD2CFF" w:rsidRDefault="00971B30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£2</w:t>
            </w:r>
            <w:r w:rsidR="00807F08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5,808</w:t>
            </w: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- £3</w:t>
            </w:r>
            <w:r w:rsidR="00807F08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8,936</w:t>
            </w:r>
            <w:r w:rsidR="00FD2CFF"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(per annum)</w:t>
            </w:r>
          </w:p>
        </w:tc>
      </w:tr>
    </w:tbl>
    <w:p w14:paraId="076859D3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7991D25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494AAF38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130E0B1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28CEF9" w14:textId="397FFCC7" w:rsidR="003A2A32" w:rsidRPr="00FD2CFF" w:rsidRDefault="0001762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37</w:t>
            </w:r>
          </w:p>
        </w:tc>
      </w:tr>
    </w:tbl>
    <w:p w14:paraId="57FFE37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63ABAA58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EC7247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8CE3B27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AC005CE" w14:textId="67ED4D01" w:rsidR="003A2A32" w:rsidRPr="00FD2CFF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Assistant Director –</w:t>
            </w:r>
            <w:r w:rsidR="00D70D47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Sport</w:t>
            </w:r>
            <w:r w:rsidR="00D70D47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, Public/Protective Services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, ESOL and Travel </w:t>
            </w:r>
            <w:r w:rsidR="00D70D47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&amp; 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Tourism</w:t>
            </w:r>
          </w:p>
        </w:tc>
      </w:tr>
    </w:tbl>
    <w:p w14:paraId="4BB2CB22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5C1CD2" w14:paraId="6B056972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2527B709" w14:textId="77777777" w:rsidR="003A2A32" w:rsidRPr="005F43B6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F43B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FA5AC62" w14:textId="77777777" w:rsidR="003A2A32" w:rsidRPr="005C1CD2" w:rsidRDefault="003A2A32" w:rsidP="009A63F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D31CD2" w14:textId="2C4EF3AB" w:rsidR="003A2A32" w:rsidRPr="005C1CD2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D70D47">
              <w:rPr>
                <w:rFonts w:ascii="Gill Sans MT" w:hAnsi="Gill Sans MT" w:cs="Tahoma"/>
                <w:sz w:val="22"/>
                <w:szCs w:val="22"/>
                <w:lang w:eastAsia="en-US"/>
              </w:rPr>
              <w:t>Public/</w:t>
            </w:r>
            <w:r w:rsidR="005F43B6">
              <w:rPr>
                <w:rFonts w:ascii="Gill Sans MT" w:hAnsi="Gill Sans MT" w:cs="Tahoma"/>
                <w:sz w:val="22"/>
                <w:szCs w:val="22"/>
                <w:lang w:eastAsia="en-US"/>
              </w:rPr>
              <w:t>P</w:t>
            </w:r>
            <w:r w:rsidR="001E14D3">
              <w:rPr>
                <w:rFonts w:ascii="Gill Sans MT" w:hAnsi="Gill Sans MT" w:cs="Tahoma"/>
                <w:sz w:val="22"/>
                <w:szCs w:val="22"/>
                <w:lang w:eastAsia="en-US"/>
              </w:rPr>
              <w:t>rotective</w:t>
            </w:r>
            <w:r w:rsidR="005F43B6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Services 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Courses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59543094" w14:textId="77777777" w:rsidTr="009A63F7">
        <w:trPr>
          <w:trHeight w:val="541"/>
        </w:trPr>
        <w:tc>
          <w:tcPr>
            <w:tcW w:w="3369" w:type="dxa"/>
            <w:vAlign w:val="center"/>
          </w:tcPr>
          <w:p w14:paraId="49AB2D5B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46F7C81C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AC4C206" w14:textId="47D443EF" w:rsidR="003A2A32" w:rsidRPr="005C1CD2" w:rsidRDefault="003A2A32" w:rsidP="009A63F7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7D02696B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0DD873C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3DEAD93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0B5CC26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965AF49" w14:textId="06CAE380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r w:rsidR="00453E41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 policies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12222B" w:rsidRPr="0012222B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3A2A32" w:rsidRPr="005C1CD2" w14:paraId="31405764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60932F4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09895E9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75FE3EE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5C0671B" w14:textId="35BBCAF9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484FF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0C657657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2B79A75F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7516B11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294A7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To provide innovative and engaging teaching and learning to the College’s learners in order to ensure that the provision:</w:t>
      </w:r>
    </w:p>
    <w:p w14:paraId="1BE80C5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302E363B" w14:textId="21DAE42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77E350FE" w14:textId="6F89464F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 learner/employer satisfaction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66A71F20" w14:textId="486683FA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3461FC65" w14:textId="3A4A29E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r w:rsidR="00453E41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2E1C8C81" w14:textId="402C22F9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  <w:r w:rsidR="006A12AF">
        <w:rPr>
          <w:rFonts w:ascii="Gill Sans MT" w:hAnsi="Gill Sans MT" w:cs="Tahoma"/>
          <w:sz w:val="22"/>
          <w:szCs w:val="22"/>
          <w:lang w:eastAsia="en-US"/>
        </w:rPr>
        <w:t xml:space="preserve">; </w:t>
      </w:r>
      <w:r w:rsidR="006A12AF" w:rsidRPr="006A12AF">
        <w:rPr>
          <w:i/>
          <w:iCs/>
          <w:sz w:val="22"/>
          <w:szCs w:val="22"/>
          <w:lang w:eastAsia="en-US"/>
        </w:rPr>
        <w:t>and</w:t>
      </w:r>
    </w:p>
    <w:p w14:paraId="1846F43A" w14:textId="15A29D70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  <w:r w:rsidR="006A12AF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E4AC101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DB145D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The post-holder will be a member of the Faculty of </w:t>
      </w:r>
      <w:r w:rsidR="00E90896" w:rsidRPr="005C1CD2">
        <w:rPr>
          <w:rFonts w:ascii="Gill Sans MT" w:hAnsi="Gill Sans MT" w:cs="Tahoma"/>
          <w:sz w:val="22"/>
          <w:szCs w:val="22"/>
          <w:lang w:eastAsia="en-US"/>
        </w:rPr>
        <w:t>Services, Engineering and Construction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53A8F4D2" w14:textId="74D9CFF1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30B51BA" w14:textId="77777777" w:rsidR="00B915AE" w:rsidRPr="005C1CD2" w:rsidRDefault="00B915AE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3C50F9B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09F475B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253CC9D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3DD572F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3D66901A" w14:textId="2F9EC70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lastRenderedPageBreak/>
        <w:t xml:space="preserve">Have available an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(showing methods of delivery) for each course/class taught and to lodge a copy of this information with the Assistant Director of Faculty by the start of the course.</w:t>
      </w:r>
    </w:p>
    <w:p w14:paraId="22B300C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48308E4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09CF336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6CF3C8B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5F66F2B5" w14:textId="6CE654D5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r w:rsidR="00B915AE" w:rsidRPr="005C1CD2">
        <w:rPr>
          <w:rFonts w:ascii="Gill Sans MT" w:hAnsi="Gill Sans MT" w:cs="Tahoma"/>
          <w:sz w:val="22"/>
          <w:szCs w:val="22"/>
          <w:lang w:eastAsia="en-US"/>
        </w:rPr>
        <w:t>learner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0B7A03D1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62F11847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563D5434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09D424C3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A930676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56BAA7E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E788481" w14:textId="73939562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</w:t>
      </w:r>
      <w:r w:rsidR="00D96236">
        <w:rPr>
          <w:rFonts w:ascii="Gill Sans MT" w:hAnsi="Gill Sans MT" w:cs="Tahoma"/>
          <w:sz w:val="22"/>
          <w:szCs w:val="22"/>
          <w:lang w:eastAsia="en-US"/>
        </w:rPr>
        <w:t>P</w:t>
      </w:r>
      <w:r w:rsidR="001E14D3">
        <w:rPr>
          <w:rFonts w:ascii="Gill Sans MT" w:hAnsi="Gill Sans MT" w:cs="Tahoma"/>
          <w:sz w:val="22"/>
          <w:szCs w:val="22"/>
          <w:lang w:eastAsia="en-US"/>
        </w:rPr>
        <w:t xml:space="preserve">rotective </w:t>
      </w:r>
      <w:r w:rsidR="00D96236">
        <w:rPr>
          <w:rFonts w:ascii="Gill Sans MT" w:hAnsi="Gill Sans MT" w:cs="Tahoma"/>
          <w:sz w:val="22"/>
          <w:szCs w:val="22"/>
          <w:lang w:eastAsia="en-US"/>
        </w:rPr>
        <w:t xml:space="preserve">Services 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and the College. </w:t>
      </w:r>
    </w:p>
    <w:p w14:paraId="208035D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719D243B" w14:textId="347C7D38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e.g.,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3483EA1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43B740C1" w14:textId="77777777" w:rsidR="003A2A32" w:rsidRPr="002E17D2" w:rsidRDefault="003A2A32" w:rsidP="002E17D2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2E17D2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683BF6E4" w14:textId="77777777" w:rsidR="003A2A32" w:rsidRPr="005C1CD2" w:rsidRDefault="003A2A32" w:rsidP="00D26426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F7B6D4E" w14:textId="26DC97D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1D396E" w14:textId="58CFD83E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FF2A76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531009D" w14:textId="192FB831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43F13DBC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8DA1FB4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02FEFE08" w14:textId="56B9FDF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B6430E2" w14:textId="38503E6D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B3F585" w14:textId="7977ABB1" w:rsidR="003A2A32" w:rsidRPr="005C1CD2" w:rsidRDefault="003A2A32" w:rsidP="00D26426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BDEA84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47E99201" w14:textId="77777777" w:rsidR="003A2A32" w:rsidRPr="005C1CD2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692FE06" w14:textId="77777777" w:rsidR="003A2A32" w:rsidRPr="005C1CD2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028239E" w14:textId="77777777" w:rsidR="003A2A32" w:rsidRPr="005C1CD2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0EEB2C68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F135A9C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5C1CD2" w:rsidSect="0030350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26C15009" w14:textId="77777777" w:rsidR="00F30149" w:rsidRDefault="007650FC" w:rsidP="00F30149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4909203" wp14:editId="07C41BAA">
            <wp:simplePos x="0" y="0"/>
            <wp:positionH relativeFrom="column">
              <wp:posOffset>4143375</wp:posOffset>
            </wp:positionH>
            <wp:positionV relativeFrom="paragraph">
              <wp:posOffset>-705485</wp:posOffset>
            </wp:positionV>
            <wp:extent cx="265684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49" w:rsidRPr="00F30149">
        <w:rPr>
          <w:rFonts w:ascii="Gill Sans MT" w:hAnsi="Gill Sans MT" w:cs="Tahoma"/>
          <w:b/>
          <w:noProof/>
          <w:sz w:val="32"/>
          <w:szCs w:val="32"/>
        </w:rPr>
        <w:t xml:space="preserve"> </w:t>
      </w:r>
    </w:p>
    <w:p w14:paraId="5B483888" w14:textId="77777777" w:rsidR="00F30149" w:rsidRDefault="00F30149" w:rsidP="00F30149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13CCBE3" w14:textId="58058BB5" w:rsidR="00F30149" w:rsidRDefault="00F30149" w:rsidP="00F30149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 xml:space="preserve">Lecturer in </w:t>
      </w:r>
      <w:r>
        <w:rPr>
          <w:rFonts w:ascii="Gill Sans MT" w:hAnsi="Gill Sans MT" w:cs="Tahoma"/>
          <w:b/>
          <w:noProof/>
          <w:sz w:val="32"/>
          <w:szCs w:val="32"/>
        </w:rPr>
        <w:t>Public/Protective Services</w:t>
      </w:r>
    </w:p>
    <w:p w14:paraId="588395A3" w14:textId="7D74E910" w:rsidR="003A2A3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Person Specification</w:t>
      </w:r>
    </w:p>
    <w:tbl>
      <w:tblPr>
        <w:tblStyle w:val="TableGrid2"/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  <w:gridCol w:w="22"/>
        <w:gridCol w:w="467"/>
        <w:gridCol w:w="35"/>
        <w:gridCol w:w="391"/>
        <w:gridCol w:w="617"/>
        <w:gridCol w:w="91"/>
        <w:gridCol w:w="709"/>
        <w:gridCol w:w="425"/>
        <w:gridCol w:w="426"/>
      </w:tblGrid>
      <w:tr w:rsidR="003A4B88" w:rsidRPr="005C1CD2" w14:paraId="09C3B2E7" w14:textId="77777777" w:rsidTr="004070CB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449AB" w14:textId="77777777" w:rsidR="003A4B88" w:rsidRPr="005C1CD2" w:rsidRDefault="003A4B88" w:rsidP="004070CB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DAB2552" w14:textId="77777777" w:rsidR="003A4B88" w:rsidRPr="005C1CD2" w:rsidRDefault="003A4B88" w:rsidP="004070CB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4B88" w:rsidRPr="005C1CD2" w14:paraId="3506BC01" w14:textId="77777777" w:rsidTr="004070CB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301EA" w14:textId="77777777" w:rsidR="003A4B88" w:rsidRPr="005C1CD2" w:rsidRDefault="003A4B88" w:rsidP="004070CB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55D381C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43E7CAA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C414E37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0626042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9139A5E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015F28D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4B88" w:rsidRPr="005C1CD2" w14:paraId="37908A5B" w14:textId="77777777" w:rsidTr="004070CB">
        <w:trPr>
          <w:trHeight w:val="340"/>
        </w:trPr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E672F5A" w14:textId="77777777" w:rsidR="003A4B88" w:rsidRPr="005C1CD2" w:rsidRDefault="003A4B88" w:rsidP="004070CB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A4B88" w:rsidRPr="005C1CD2" w14:paraId="2F7AE709" w14:textId="77777777" w:rsidTr="004070CB">
        <w:trPr>
          <w:trHeight w:val="397"/>
        </w:trPr>
        <w:tc>
          <w:tcPr>
            <w:tcW w:w="6621" w:type="dxa"/>
            <w:gridSpan w:val="2"/>
            <w:vAlign w:val="center"/>
          </w:tcPr>
          <w:p w14:paraId="3F1885CC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2AD1BA8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AEE8C1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81122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EA2BDD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5A6A4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BABF8F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2460B8C4" w14:textId="77777777" w:rsidTr="006657B9">
        <w:trPr>
          <w:trHeight w:val="207"/>
        </w:trPr>
        <w:tc>
          <w:tcPr>
            <w:tcW w:w="6621" w:type="dxa"/>
            <w:gridSpan w:val="2"/>
            <w:vAlign w:val="center"/>
          </w:tcPr>
          <w:p w14:paraId="18FE0CCE" w14:textId="67CD85B4" w:rsidR="003A4B88" w:rsidRPr="005C1CD2" w:rsidRDefault="003A4B88" w:rsidP="004070CB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Degree in 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Public/Protective Services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Pr="00D87EF0">
              <w:rPr>
                <w:i/>
                <w:iCs/>
                <w:sz w:val="22"/>
                <w:szCs w:val="22"/>
                <w:lang w:eastAsia="en-US"/>
              </w:rPr>
              <w:t>(or equivalent)</w:t>
            </w:r>
            <w:r w:rsidRPr="00D87E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14:paraId="653DE7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12EF50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E1535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45D15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D7C058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9ED6C4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C6E8848" w14:textId="77777777" w:rsidTr="006657B9">
        <w:trPr>
          <w:trHeight w:val="256"/>
        </w:trPr>
        <w:tc>
          <w:tcPr>
            <w:tcW w:w="6621" w:type="dxa"/>
            <w:gridSpan w:val="2"/>
            <w:vAlign w:val="center"/>
          </w:tcPr>
          <w:p w14:paraId="2D9CF52C" w14:textId="17C326F4" w:rsidR="003A4B88" w:rsidRPr="005C1CD2" w:rsidRDefault="003A4B88" w:rsidP="004070CB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</w:t>
            </w:r>
            <w:r w:rsidR="00320D16">
              <w:rPr>
                <w:rFonts w:ascii="Gill Sans MT" w:hAnsi="Gill Sans MT"/>
                <w:sz w:val="22"/>
              </w:rPr>
              <w:t xml:space="preserve">willingness to </w:t>
            </w:r>
            <w:r w:rsidRPr="00DE10BA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467" w:type="dxa"/>
            <w:vAlign w:val="center"/>
          </w:tcPr>
          <w:p w14:paraId="797654C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4B9F2E2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4BB9D7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C94904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A7000E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5DEB91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B5D88AF" w14:textId="77777777" w:rsidTr="00F30149">
        <w:trPr>
          <w:trHeight w:val="247"/>
        </w:trPr>
        <w:tc>
          <w:tcPr>
            <w:tcW w:w="6621" w:type="dxa"/>
            <w:gridSpan w:val="2"/>
            <w:vAlign w:val="center"/>
          </w:tcPr>
          <w:p w14:paraId="476F1A75" w14:textId="77777777" w:rsidR="003A4B88" w:rsidRPr="005C1CD2" w:rsidRDefault="003A4B88" w:rsidP="004070CB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467" w:type="dxa"/>
            <w:vAlign w:val="center"/>
          </w:tcPr>
          <w:p w14:paraId="0C56CE5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79370FF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6D26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73112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766A4E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7D0ABD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59EFE15F" w14:textId="77777777" w:rsidTr="00F30149">
        <w:trPr>
          <w:trHeight w:val="281"/>
        </w:trPr>
        <w:tc>
          <w:tcPr>
            <w:tcW w:w="6621" w:type="dxa"/>
            <w:gridSpan w:val="2"/>
            <w:vAlign w:val="center"/>
          </w:tcPr>
          <w:p w14:paraId="7E518E24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19C702E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2C7FD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5D111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66C29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43A35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0DD6EC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7CA4092C" w14:textId="77777777" w:rsidTr="00F30149">
        <w:trPr>
          <w:trHeight w:val="188"/>
        </w:trPr>
        <w:tc>
          <w:tcPr>
            <w:tcW w:w="6621" w:type="dxa"/>
            <w:gridSpan w:val="2"/>
            <w:vAlign w:val="center"/>
          </w:tcPr>
          <w:p w14:paraId="62A5D6DF" w14:textId="528F3A42" w:rsidR="003A4B88" w:rsidRPr="005C1CD2" w:rsidRDefault="003A4B88" w:rsidP="004070CB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080810">
              <w:rPr>
                <w:rFonts w:ascii="Gill Sans MT" w:hAnsi="Gill Sans MT" w:cs="Tahoma"/>
                <w:sz w:val="22"/>
                <w:szCs w:val="22"/>
                <w:lang w:eastAsia="en-US"/>
              </w:rPr>
              <w:t>Masters/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Higher degree in 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Public/Protective Services </w:t>
            </w:r>
            <w:r w:rsidRPr="00CF5497">
              <w:rPr>
                <w:i/>
                <w:iCs/>
                <w:sz w:val="22"/>
                <w:szCs w:val="22"/>
                <w:lang w:eastAsia="en-US"/>
              </w:rPr>
              <w:t>(or equivalent)</w:t>
            </w:r>
          </w:p>
        </w:tc>
        <w:tc>
          <w:tcPr>
            <w:tcW w:w="467" w:type="dxa"/>
            <w:vAlign w:val="center"/>
          </w:tcPr>
          <w:p w14:paraId="0F310F4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6824616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B965E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869B8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408FFE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284F134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B147AA6" w14:textId="77777777" w:rsidTr="00F30149">
        <w:trPr>
          <w:trHeight w:val="363"/>
        </w:trPr>
        <w:tc>
          <w:tcPr>
            <w:tcW w:w="6621" w:type="dxa"/>
            <w:gridSpan w:val="2"/>
            <w:vAlign w:val="center"/>
          </w:tcPr>
          <w:p w14:paraId="3C00D086" w14:textId="77777777" w:rsidR="003A4B88" w:rsidRPr="005C1CD2" w:rsidRDefault="003A4B88" w:rsidP="004070CB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064C82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40287FC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BAEF0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71A5E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4F77DF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35A94DA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0E76D322" w14:textId="77777777" w:rsidTr="004070CB">
        <w:tc>
          <w:tcPr>
            <w:tcW w:w="6621" w:type="dxa"/>
            <w:gridSpan w:val="2"/>
            <w:shd w:val="clear" w:color="auto" w:fill="B8CCE4" w:themeFill="accent1" w:themeFillTint="66"/>
          </w:tcPr>
          <w:p w14:paraId="1BB205A1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178EA45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56446A7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B8CCE4" w:themeFill="accent1" w:themeFillTint="66"/>
            <w:vAlign w:val="center"/>
          </w:tcPr>
          <w:p w14:paraId="19B41EA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E09EAC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4D81A26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013FFA6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95108DF" w14:textId="77777777" w:rsidTr="004070CB">
        <w:tc>
          <w:tcPr>
            <w:tcW w:w="6621" w:type="dxa"/>
            <w:gridSpan w:val="2"/>
          </w:tcPr>
          <w:p w14:paraId="7F8E8748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19E8C8E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6F61B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056F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84BB7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418E82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A8FCA4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BD3B91" w14:paraId="72D6114A" w14:textId="77777777" w:rsidTr="004070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621" w:type="dxa"/>
            <w:gridSpan w:val="2"/>
          </w:tcPr>
          <w:p w14:paraId="64CE3A7C" w14:textId="1A37CF33" w:rsidR="003A4B88" w:rsidRPr="00BD3B91" w:rsidRDefault="003A4B88" w:rsidP="004070CB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bookmarkStart w:id="0" w:name="_Hlk96347907"/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>To be occupationally competent in a relevant</w:t>
            </w:r>
            <w:r w:rsidR="006657B9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theme="minorHAnsi"/>
                <w:color w:val="auto"/>
                <w:sz w:val="22"/>
                <w:szCs w:val="22"/>
              </w:rPr>
              <w:t>Public/Protective Service</w:t>
            </w:r>
          </w:p>
        </w:tc>
        <w:tc>
          <w:tcPr>
            <w:tcW w:w="467" w:type="dxa"/>
          </w:tcPr>
          <w:p w14:paraId="56A6A154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</w:tcPr>
          <w:p w14:paraId="5187FE23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92D70C2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F4BBFD6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80B23CC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0E6925A6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bookmarkEnd w:id="0"/>
      <w:tr w:rsidR="003A4B88" w:rsidRPr="00E31533" w14:paraId="58700287" w14:textId="77777777" w:rsidTr="004070CB">
        <w:trPr>
          <w:trHeight w:val="353"/>
        </w:trPr>
        <w:tc>
          <w:tcPr>
            <w:tcW w:w="6621" w:type="dxa"/>
            <w:gridSpan w:val="2"/>
            <w:vAlign w:val="center"/>
          </w:tcPr>
          <w:p w14:paraId="196248BC" w14:textId="7ED52F93" w:rsidR="003A4B88" w:rsidRPr="00E31533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teaching skills with proven experience of teaching Public/Protective Services</w:t>
            </w:r>
          </w:p>
        </w:tc>
        <w:tc>
          <w:tcPr>
            <w:tcW w:w="467" w:type="dxa"/>
            <w:vAlign w:val="center"/>
          </w:tcPr>
          <w:p w14:paraId="6A8D09B8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3FBAC53D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2D967D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EF337BE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AE3116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C9E1A9D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A4B88" w:rsidRPr="005C1CD2" w14:paraId="2147DE51" w14:textId="77777777" w:rsidTr="004070CB">
        <w:trPr>
          <w:trHeight w:val="554"/>
        </w:trPr>
        <w:tc>
          <w:tcPr>
            <w:tcW w:w="6621" w:type="dxa"/>
            <w:gridSpan w:val="2"/>
            <w:vAlign w:val="center"/>
          </w:tcPr>
          <w:p w14:paraId="5C1DDADE" w14:textId="77777777" w:rsidR="003A4B88" w:rsidRPr="00E31533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sz w:val="22"/>
                <w:szCs w:val="22"/>
                <w:lang w:eastAsia="en-US"/>
              </w:rPr>
              <w:t>Good working knowledge of the requirements of subject area in school and FE sectors</w:t>
            </w:r>
          </w:p>
        </w:tc>
        <w:tc>
          <w:tcPr>
            <w:tcW w:w="467" w:type="dxa"/>
            <w:vAlign w:val="center"/>
          </w:tcPr>
          <w:p w14:paraId="00627116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5B9904D3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5AF67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74ADCCA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902C6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805603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5BDF1B47" w14:textId="77777777" w:rsidTr="004070CB">
        <w:trPr>
          <w:trHeight w:val="279"/>
        </w:trPr>
        <w:tc>
          <w:tcPr>
            <w:tcW w:w="6621" w:type="dxa"/>
            <w:gridSpan w:val="2"/>
            <w:vAlign w:val="center"/>
          </w:tcPr>
          <w:p w14:paraId="5D288AD6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7763238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315718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756369E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1E292C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C26417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2AB977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24461CAD" w14:textId="77777777" w:rsidTr="006657B9">
        <w:trPr>
          <w:trHeight w:val="341"/>
        </w:trPr>
        <w:tc>
          <w:tcPr>
            <w:tcW w:w="6621" w:type="dxa"/>
            <w:gridSpan w:val="2"/>
            <w:vAlign w:val="center"/>
          </w:tcPr>
          <w:p w14:paraId="19266B94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 up to Foundation Degree level</w:t>
            </w:r>
          </w:p>
        </w:tc>
        <w:tc>
          <w:tcPr>
            <w:tcW w:w="467" w:type="dxa"/>
            <w:vAlign w:val="center"/>
          </w:tcPr>
          <w:p w14:paraId="71F9DF1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19F126E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536EAEA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82F401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7BAA32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E10C44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ED78477" w14:textId="77777777" w:rsidTr="00F30149">
        <w:trPr>
          <w:trHeight w:val="291"/>
        </w:trPr>
        <w:tc>
          <w:tcPr>
            <w:tcW w:w="6621" w:type="dxa"/>
            <w:gridSpan w:val="2"/>
            <w:vAlign w:val="center"/>
          </w:tcPr>
          <w:p w14:paraId="30C6E6A0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up to level 3</w:t>
            </w:r>
          </w:p>
        </w:tc>
        <w:tc>
          <w:tcPr>
            <w:tcW w:w="467" w:type="dxa"/>
            <w:vAlign w:val="center"/>
          </w:tcPr>
          <w:p w14:paraId="598A506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A3C70A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6BBB086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13DCDF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B13CE2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1D8A25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8672B54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5D01CC48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</w:rPr>
              <w:t>Successful experience of teaching and coaching learners of varied ages, backgrounds and abilities</w:t>
            </w:r>
          </w:p>
        </w:tc>
        <w:tc>
          <w:tcPr>
            <w:tcW w:w="467" w:type="dxa"/>
            <w:vAlign w:val="center"/>
          </w:tcPr>
          <w:p w14:paraId="2906CB1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A9D82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02D6C6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499919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273298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70BBD3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4DBB1092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38F6222A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558967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134B9CE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56CE43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1F79E9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8C99C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3F3DEE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86B0EE2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1C7783EA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300C577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4833CB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19BC972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72FEFA1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ACC750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0B199E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B189FC5" w14:textId="77777777" w:rsidTr="004070CB">
        <w:tc>
          <w:tcPr>
            <w:tcW w:w="6621" w:type="dxa"/>
            <w:gridSpan w:val="2"/>
            <w:vAlign w:val="center"/>
          </w:tcPr>
          <w:p w14:paraId="4E26E29F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work co-operatively and effectively with colleagues in the curriculum area and across College</w:t>
            </w:r>
          </w:p>
        </w:tc>
        <w:tc>
          <w:tcPr>
            <w:tcW w:w="467" w:type="dxa"/>
            <w:vAlign w:val="center"/>
          </w:tcPr>
          <w:p w14:paraId="44D0C48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81055E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BD01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7EE6994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93BB4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1851F9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2969D4DB" w14:textId="77777777" w:rsidTr="006657B9">
        <w:trPr>
          <w:trHeight w:val="299"/>
        </w:trPr>
        <w:tc>
          <w:tcPr>
            <w:tcW w:w="6621" w:type="dxa"/>
            <w:gridSpan w:val="2"/>
            <w:vAlign w:val="center"/>
          </w:tcPr>
          <w:p w14:paraId="3AB614D8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provide an excellent and safe learning environment</w:t>
            </w:r>
          </w:p>
        </w:tc>
        <w:tc>
          <w:tcPr>
            <w:tcW w:w="467" w:type="dxa"/>
            <w:vAlign w:val="center"/>
          </w:tcPr>
          <w:p w14:paraId="764A78D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20B7A5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2D6072E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25F7D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3A0E13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DED087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2723161" w14:textId="77777777" w:rsidTr="004070CB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7AE6C" w14:textId="77777777" w:rsidR="003A4B88" w:rsidRPr="005C1CD2" w:rsidRDefault="003A4B88" w:rsidP="004070CB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38B4F69" w14:textId="77777777" w:rsidR="003A4B88" w:rsidRPr="005C1CD2" w:rsidRDefault="003A4B88" w:rsidP="004070CB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4B88" w:rsidRPr="005C1CD2" w14:paraId="2ED24869" w14:textId="77777777" w:rsidTr="004070CB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D45F5" w14:textId="77777777" w:rsidR="003A4B88" w:rsidRPr="005C1CD2" w:rsidRDefault="003A4B88" w:rsidP="004070CB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0D19B2D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3AD8A6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0964734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03642C5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CAC7833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F8C2774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4B88" w:rsidRPr="005C1CD2" w14:paraId="6B1AF38E" w14:textId="77777777" w:rsidTr="004070CB">
        <w:trPr>
          <w:trHeight w:val="566"/>
        </w:trPr>
        <w:tc>
          <w:tcPr>
            <w:tcW w:w="9782" w:type="dxa"/>
            <w:gridSpan w:val="10"/>
            <w:shd w:val="clear" w:color="auto" w:fill="B8CCE4" w:themeFill="accent1" w:themeFillTint="66"/>
            <w:vAlign w:val="center"/>
          </w:tcPr>
          <w:p w14:paraId="5430B19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3A4B88" w:rsidRPr="005C1CD2" w14:paraId="60E1EE47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03FE83C7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safeguarding the welfare of children and young persons in line with College policies</w:t>
            </w:r>
          </w:p>
        </w:tc>
        <w:tc>
          <w:tcPr>
            <w:tcW w:w="467" w:type="dxa"/>
            <w:vAlign w:val="center"/>
          </w:tcPr>
          <w:p w14:paraId="5612201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1064FD8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5FC7B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7E7C5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57612C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5DBAC34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609265A4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567F0D2E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6329936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D097DC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02B62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1B7E44C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621991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1FA761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352E415" w14:textId="77777777" w:rsidTr="004070CB">
        <w:tc>
          <w:tcPr>
            <w:tcW w:w="6621" w:type="dxa"/>
            <w:gridSpan w:val="2"/>
            <w:vAlign w:val="center"/>
          </w:tcPr>
          <w:p w14:paraId="6B52315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4B3CFFD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E2F144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2A8ED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B7737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ED4E16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7D862C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1E6C51ED" w14:textId="77777777" w:rsidTr="004070CB">
        <w:tc>
          <w:tcPr>
            <w:tcW w:w="6621" w:type="dxa"/>
            <w:gridSpan w:val="2"/>
            <w:vAlign w:val="center"/>
          </w:tcPr>
          <w:p w14:paraId="5E04C77A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Successful experience of teaching learners of varied ages, backgrounds and abilities</w:t>
            </w:r>
          </w:p>
        </w:tc>
        <w:tc>
          <w:tcPr>
            <w:tcW w:w="467" w:type="dxa"/>
            <w:vAlign w:val="center"/>
          </w:tcPr>
          <w:p w14:paraId="786588F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A43FF9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B0FC9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19D6808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0C73F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C9667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2F8CE897" w14:textId="77777777" w:rsidTr="004070CB">
        <w:tc>
          <w:tcPr>
            <w:tcW w:w="6621" w:type="dxa"/>
            <w:gridSpan w:val="2"/>
            <w:vAlign w:val="center"/>
          </w:tcPr>
          <w:p w14:paraId="3C8FA626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6DE5CA5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390FAF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F9DEE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BE83A3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70D95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F3CEE4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FE755B7" w14:textId="77777777" w:rsidTr="004070CB">
        <w:tc>
          <w:tcPr>
            <w:tcW w:w="6621" w:type="dxa"/>
            <w:gridSpan w:val="2"/>
            <w:vAlign w:val="center"/>
          </w:tcPr>
          <w:p w14:paraId="4BC3AC71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2CBB3EB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662FB1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480CD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D22036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EA4C9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388BDD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56C02C98" w14:textId="77777777" w:rsidTr="004070CB">
        <w:tc>
          <w:tcPr>
            <w:tcW w:w="9782" w:type="dxa"/>
            <w:gridSpan w:val="10"/>
            <w:shd w:val="clear" w:color="auto" w:fill="B8CCE4" w:themeFill="accent1" w:themeFillTint="66"/>
          </w:tcPr>
          <w:p w14:paraId="28D0364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Personal Attributes</w:t>
            </w:r>
          </w:p>
        </w:tc>
      </w:tr>
      <w:tr w:rsidR="003A4B88" w:rsidRPr="005C1CD2" w14:paraId="26D7F6CC" w14:textId="77777777" w:rsidTr="004070CB">
        <w:tc>
          <w:tcPr>
            <w:tcW w:w="6621" w:type="dxa"/>
            <w:gridSpan w:val="2"/>
          </w:tcPr>
          <w:p w14:paraId="257BB064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  <w:gridSpan w:val="2"/>
          </w:tcPr>
          <w:p w14:paraId="152AB8C2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</w:tcPr>
          <w:p w14:paraId="22FEA872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</w:tcPr>
          <w:p w14:paraId="1E90D936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</w:tcPr>
          <w:p w14:paraId="35E99E25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E64CDC0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C36368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794E7C91" w14:textId="77777777" w:rsidTr="004070CB">
        <w:tc>
          <w:tcPr>
            <w:tcW w:w="6621" w:type="dxa"/>
            <w:gridSpan w:val="2"/>
            <w:vAlign w:val="center"/>
          </w:tcPr>
          <w:p w14:paraId="4623CAB3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6623FFA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E13A69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22EA276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0BF55CC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EF4FC0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775B28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3C3F2F7B" w14:textId="77777777" w:rsidTr="004070CB">
        <w:tc>
          <w:tcPr>
            <w:tcW w:w="6621" w:type="dxa"/>
            <w:gridSpan w:val="2"/>
            <w:vAlign w:val="center"/>
          </w:tcPr>
          <w:p w14:paraId="530DC860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52CCF4E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1BDBF63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08193F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661556F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BB660C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EAC8A3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5B951E51" w14:textId="77777777" w:rsidTr="004070CB">
        <w:tc>
          <w:tcPr>
            <w:tcW w:w="6621" w:type="dxa"/>
            <w:gridSpan w:val="2"/>
          </w:tcPr>
          <w:p w14:paraId="5F0D50E2" w14:textId="77777777" w:rsidR="003A4B88" w:rsidRPr="005C1CD2" w:rsidRDefault="003A4B88" w:rsidP="004070CB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learners and staff at all levels.</w:t>
            </w:r>
          </w:p>
        </w:tc>
        <w:tc>
          <w:tcPr>
            <w:tcW w:w="502" w:type="dxa"/>
            <w:gridSpan w:val="2"/>
            <w:vAlign w:val="center"/>
          </w:tcPr>
          <w:p w14:paraId="1CE4C7B8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FCE9A9D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40E386E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800" w:type="dxa"/>
            <w:gridSpan w:val="2"/>
            <w:vAlign w:val="center"/>
          </w:tcPr>
          <w:p w14:paraId="30977AB3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E4AFB58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D994266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3A4B88" w:rsidRPr="005C1CD2" w14:paraId="0D86C3E4" w14:textId="77777777" w:rsidTr="004070CB">
        <w:tc>
          <w:tcPr>
            <w:tcW w:w="6621" w:type="dxa"/>
            <w:gridSpan w:val="2"/>
            <w:vAlign w:val="center"/>
          </w:tcPr>
          <w:p w14:paraId="02B8EC69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Confidence to work effectively and professionally with all stakeholders e.g.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,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0B52299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6A12A7E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8C11BA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534EF48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70748C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80494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36C8458" w14:textId="77777777" w:rsidTr="004070CB">
        <w:tc>
          <w:tcPr>
            <w:tcW w:w="6621" w:type="dxa"/>
            <w:gridSpan w:val="2"/>
            <w:vAlign w:val="center"/>
          </w:tcPr>
          <w:p w14:paraId="0615B8AE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0A5A9D3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514D1A3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5F2CF4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1F0590F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397D90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36CE3D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5AC3BE82" w14:textId="77777777" w:rsidTr="004070CB">
        <w:trPr>
          <w:trHeight w:val="420"/>
        </w:trPr>
        <w:tc>
          <w:tcPr>
            <w:tcW w:w="6621" w:type="dxa"/>
            <w:gridSpan w:val="2"/>
            <w:vAlign w:val="center"/>
          </w:tcPr>
          <w:p w14:paraId="551DFF61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learners</w:t>
            </w:r>
          </w:p>
        </w:tc>
        <w:tc>
          <w:tcPr>
            <w:tcW w:w="502" w:type="dxa"/>
            <w:gridSpan w:val="2"/>
            <w:vAlign w:val="center"/>
          </w:tcPr>
          <w:p w14:paraId="7ADB1D2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2FA571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8EC7D0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4386382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F26427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9D0651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24EC1F45" w14:textId="77777777" w:rsidTr="004070CB">
        <w:trPr>
          <w:trHeight w:val="412"/>
        </w:trPr>
        <w:tc>
          <w:tcPr>
            <w:tcW w:w="6621" w:type="dxa"/>
            <w:gridSpan w:val="2"/>
            <w:vAlign w:val="center"/>
          </w:tcPr>
          <w:p w14:paraId="22706B2D" w14:textId="77777777" w:rsidR="003A4B88" w:rsidRPr="005C1CD2" w:rsidRDefault="003A4B88" w:rsidP="004070CB">
            <w:pPr>
              <w:widowControl w:val="0"/>
              <w:numPr>
                <w:ilvl w:val="0"/>
                <w:numId w:val="12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learner success </w:t>
            </w:r>
          </w:p>
        </w:tc>
        <w:tc>
          <w:tcPr>
            <w:tcW w:w="502" w:type="dxa"/>
            <w:gridSpan w:val="2"/>
            <w:vAlign w:val="center"/>
          </w:tcPr>
          <w:p w14:paraId="4DCC710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371988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99EA68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06675EE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B0F0A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0C1E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5D9AE34" w14:textId="77777777" w:rsidTr="004070CB">
        <w:trPr>
          <w:trHeight w:hRule="exact" w:val="446"/>
        </w:trPr>
        <w:tc>
          <w:tcPr>
            <w:tcW w:w="6621" w:type="dxa"/>
            <w:gridSpan w:val="2"/>
            <w:vAlign w:val="center"/>
          </w:tcPr>
          <w:p w14:paraId="117860A7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52209E3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391" w:type="dxa"/>
            <w:vAlign w:val="center"/>
          </w:tcPr>
          <w:p w14:paraId="4861882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0B03B0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3D511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00477D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675F23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7D7CFB4" w14:textId="77777777" w:rsidTr="004070CB">
        <w:trPr>
          <w:trHeight w:val="333"/>
        </w:trPr>
        <w:tc>
          <w:tcPr>
            <w:tcW w:w="6621" w:type="dxa"/>
            <w:gridSpan w:val="2"/>
            <w:vAlign w:val="center"/>
          </w:tcPr>
          <w:p w14:paraId="7AFCC526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4E242ED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5D26385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E4C1E9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693EA7E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3BB237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D4CD6C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3ADCA5E1" w14:textId="77777777" w:rsidR="00EB2CE4" w:rsidRPr="009968B3" w:rsidRDefault="00EB2CE4" w:rsidP="00EB2CE4">
      <w:pPr>
        <w:rPr>
          <w:rFonts w:ascii="Gill Sans MT" w:hAnsi="Gill Sans MT" w:cs="Tahoma"/>
          <w:b/>
          <w:sz w:val="22"/>
          <w:szCs w:val="22"/>
        </w:rPr>
      </w:pPr>
    </w:p>
    <w:p w14:paraId="64EA4141" w14:textId="2DCABA7A" w:rsidR="00971B30" w:rsidRPr="005C1CD2" w:rsidRDefault="00EB2CE4" w:rsidP="00EB2CE4">
      <w:pPr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8331AD">
        <w:rPr>
          <w:rFonts w:ascii="Gill Sans MT" w:hAnsi="Gill Sans MT" w:cs="Tahoma"/>
          <w:bCs/>
          <w:sz w:val="22"/>
          <w:szCs w:val="22"/>
        </w:rPr>
        <w:t>May 2023</w:t>
      </w:r>
    </w:p>
    <w:p w14:paraId="09D6392D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7A5C2FA9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5BA3002D" w14:textId="77777777" w:rsidR="005C1CD2" w:rsidRPr="006B05CA" w:rsidRDefault="005C1CD2" w:rsidP="005C1CD2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5C1CD2" w:rsidRPr="006B05CA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BBA1" w14:textId="77777777" w:rsidR="001F6430" w:rsidRDefault="001F6430">
      <w:r>
        <w:separator/>
      </w:r>
    </w:p>
  </w:endnote>
  <w:endnote w:type="continuationSeparator" w:id="0">
    <w:p w14:paraId="2419AEED" w14:textId="77777777" w:rsidR="001F6430" w:rsidRDefault="001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408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159789" w14:textId="77777777" w:rsidR="00E64CC0" w:rsidRDefault="00E64CC0">
            <w:pPr>
              <w:pStyle w:val="Footer"/>
              <w:jc w:val="righ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E64CC0">
              <w:rPr>
                <w:rFonts w:ascii="Gill Sans MT" w:hAnsi="Gill Sans MT"/>
                <w:sz w:val="22"/>
                <w:szCs w:val="22"/>
              </w:rPr>
              <w:t xml:space="preserve">Page 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PAGE </w:instrTex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E64CC0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  <w:r w:rsidRPr="00E64CC0">
              <w:rPr>
                <w:rFonts w:ascii="Gill Sans MT" w:hAnsi="Gill Sans MT"/>
                <w:sz w:val="22"/>
                <w:szCs w:val="22"/>
              </w:rPr>
              <w:t xml:space="preserve"> of 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NUMPAGES  </w:instrTex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E64CC0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</w:p>
          <w:p w14:paraId="6A1A21A5" w14:textId="686B82BD" w:rsidR="00E64CC0" w:rsidRDefault="00E64CC0" w:rsidP="00E64CC0">
            <w:pPr>
              <w:pStyle w:val="Footer"/>
              <w:jc w:val="center"/>
            </w:pPr>
            <w:r w:rsidRPr="00E64CC0">
              <w:rPr>
                <w:rFonts w:ascii="Gill Sans MT" w:hAnsi="Gill Sans MT"/>
                <w:sz w:val="22"/>
                <w:szCs w:val="22"/>
              </w:rPr>
              <w:t xml:space="preserve">CCSW Job Description – Lecturer in </w:t>
            </w:r>
            <w:r w:rsidR="00B97731">
              <w:rPr>
                <w:rFonts w:ascii="Gill Sans MT" w:hAnsi="Gill Sans MT"/>
                <w:sz w:val="22"/>
                <w:szCs w:val="22"/>
              </w:rPr>
              <w:t>Public</w:t>
            </w:r>
            <w:r w:rsidR="003B559A">
              <w:rPr>
                <w:rFonts w:ascii="Gill Sans MT" w:hAnsi="Gill Sans MT"/>
                <w:sz w:val="22"/>
                <w:szCs w:val="22"/>
              </w:rPr>
              <w:t xml:space="preserve">/Protective </w:t>
            </w:r>
            <w:r w:rsidR="00B97731">
              <w:rPr>
                <w:rFonts w:ascii="Gill Sans MT" w:hAnsi="Gill Sans MT"/>
                <w:sz w:val="22"/>
                <w:szCs w:val="22"/>
              </w:rPr>
              <w:t>Services</w:t>
            </w:r>
          </w:p>
        </w:sdtContent>
      </w:sdt>
    </w:sdtContent>
  </w:sdt>
  <w:p w14:paraId="0EB01C1D" w14:textId="27BBC8FC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20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D23DB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8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F5372A" w14:textId="77777777" w:rsidR="00002047" w:rsidRDefault="00002047">
    <w:pPr>
      <w:pStyle w:val="Footer"/>
    </w:pPr>
  </w:p>
  <w:p w14:paraId="25521F59" w14:textId="77777777" w:rsidR="00633FF4" w:rsidRDefault="00633FF4"/>
  <w:p w14:paraId="5A89720C" w14:textId="77777777" w:rsidR="00E4488B" w:rsidRDefault="00E4488B"/>
  <w:p w14:paraId="65E91298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BBF4" w14:textId="77777777" w:rsidR="001F6430" w:rsidRDefault="001F6430">
      <w:r>
        <w:separator/>
      </w:r>
    </w:p>
  </w:footnote>
  <w:footnote w:type="continuationSeparator" w:id="0">
    <w:p w14:paraId="7E117B7D" w14:textId="77777777" w:rsidR="001F6430" w:rsidRDefault="001F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F4DF" w14:textId="77777777" w:rsidR="00002047" w:rsidRDefault="00002047" w:rsidP="00B05F8E">
    <w:pPr>
      <w:pStyle w:val="Header"/>
      <w:jc w:val="center"/>
    </w:pPr>
  </w:p>
  <w:p w14:paraId="6B69F98F" w14:textId="77777777" w:rsidR="00633FF4" w:rsidRDefault="00633FF4"/>
  <w:p w14:paraId="5B97C807" w14:textId="77777777" w:rsidR="00E4488B" w:rsidRDefault="00E4488B"/>
  <w:p w14:paraId="68E18F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286B" w14:textId="77777777" w:rsidR="00002047" w:rsidRDefault="00002047">
    <w:pPr>
      <w:pStyle w:val="Header"/>
    </w:pPr>
  </w:p>
  <w:p w14:paraId="0FF56B1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4D6"/>
    <w:multiLevelType w:val="hybridMultilevel"/>
    <w:tmpl w:val="75D4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48366">
    <w:abstractNumId w:val="36"/>
  </w:num>
  <w:num w:numId="2" w16cid:durableId="1006400443">
    <w:abstractNumId w:val="6"/>
  </w:num>
  <w:num w:numId="3" w16cid:durableId="607546082">
    <w:abstractNumId w:val="8"/>
  </w:num>
  <w:num w:numId="4" w16cid:durableId="902256774">
    <w:abstractNumId w:val="29"/>
  </w:num>
  <w:num w:numId="5" w16cid:durableId="1787264104">
    <w:abstractNumId w:val="21"/>
  </w:num>
  <w:num w:numId="6" w16cid:durableId="143009729">
    <w:abstractNumId w:val="10"/>
  </w:num>
  <w:num w:numId="7" w16cid:durableId="128517898">
    <w:abstractNumId w:val="9"/>
  </w:num>
  <w:num w:numId="8" w16cid:durableId="90661761">
    <w:abstractNumId w:val="27"/>
  </w:num>
  <w:num w:numId="9" w16cid:durableId="928275553">
    <w:abstractNumId w:val="28"/>
  </w:num>
  <w:num w:numId="10" w16cid:durableId="1620259100">
    <w:abstractNumId w:val="15"/>
  </w:num>
  <w:num w:numId="11" w16cid:durableId="1602297339">
    <w:abstractNumId w:val="33"/>
  </w:num>
  <w:num w:numId="12" w16cid:durableId="1484660532">
    <w:abstractNumId w:val="32"/>
  </w:num>
  <w:num w:numId="13" w16cid:durableId="395787041">
    <w:abstractNumId w:val="5"/>
  </w:num>
  <w:num w:numId="14" w16cid:durableId="654770331">
    <w:abstractNumId w:val="3"/>
  </w:num>
  <w:num w:numId="15" w16cid:durableId="1260719135">
    <w:abstractNumId w:val="16"/>
  </w:num>
  <w:num w:numId="16" w16cid:durableId="1279986887">
    <w:abstractNumId w:val="18"/>
  </w:num>
  <w:num w:numId="17" w16cid:durableId="1931424124">
    <w:abstractNumId w:val="13"/>
  </w:num>
  <w:num w:numId="18" w16cid:durableId="1462528963">
    <w:abstractNumId w:val="17"/>
  </w:num>
  <w:num w:numId="19" w16cid:durableId="952984154">
    <w:abstractNumId w:val="30"/>
  </w:num>
  <w:num w:numId="20" w16cid:durableId="1111625085">
    <w:abstractNumId w:val="23"/>
  </w:num>
  <w:num w:numId="21" w16cid:durableId="649210943">
    <w:abstractNumId w:val="12"/>
  </w:num>
  <w:num w:numId="22" w16cid:durableId="663436373">
    <w:abstractNumId w:val="26"/>
  </w:num>
  <w:num w:numId="23" w16cid:durableId="756750201">
    <w:abstractNumId w:val="28"/>
  </w:num>
  <w:num w:numId="24" w16cid:durableId="2004578050">
    <w:abstractNumId w:val="16"/>
    <w:lvlOverride w:ilvl="0">
      <w:startOverride w:val="1"/>
    </w:lvlOverride>
  </w:num>
  <w:num w:numId="25" w16cid:durableId="765539787">
    <w:abstractNumId w:val="32"/>
  </w:num>
  <w:num w:numId="26" w16cid:durableId="1231312467">
    <w:abstractNumId w:val="18"/>
  </w:num>
  <w:num w:numId="27" w16cid:durableId="987323599">
    <w:abstractNumId w:val="13"/>
  </w:num>
  <w:num w:numId="28" w16cid:durableId="166092594">
    <w:abstractNumId w:val="0"/>
  </w:num>
  <w:num w:numId="29" w16cid:durableId="1690597703">
    <w:abstractNumId w:val="17"/>
  </w:num>
  <w:num w:numId="30" w16cid:durableId="1002202607">
    <w:abstractNumId w:val="30"/>
  </w:num>
  <w:num w:numId="31" w16cid:durableId="1183783034">
    <w:abstractNumId w:val="20"/>
  </w:num>
  <w:num w:numId="32" w16cid:durableId="294992272">
    <w:abstractNumId w:val="2"/>
  </w:num>
  <w:num w:numId="33" w16cid:durableId="1784761908">
    <w:abstractNumId w:val="22"/>
  </w:num>
  <w:num w:numId="34" w16cid:durableId="829055472">
    <w:abstractNumId w:val="25"/>
  </w:num>
  <w:num w:numId="35" w16cid:durableId="939486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4450080">
    <w:abstractNumId w:val="1"/>
  </w:num>
  <w:num w:numId="37" w16cid:durableId="1460955503">
    <w:abstractNumId w:val="24"/>
  </w:num>
  <w:num w:numId="38" w16cid:durableId="164898928">
    <w:abstractNumId w:val="11"/>
  </w:num>
  <w:num w:numId="39" w16cid:durableId="1722056469">
    <w:abstractNumId w:val="14"/>
  </w:num>
  <w:num w:numId="40" w16cid:durableId="1001591497">
    <w:abstractNumId w:val="34"/>
  </w:num>
  <w:num w:numId="41" w16cid:durableId="766001080">
    <w:abstractNumId w:val="4"/>
  </w:num>
  <w:num w:numId="42" w16cid:durableId="1769541810">
    <w:abstractNumId w:val="19"/>
  </w:num>
  <w:num w:numId="43" w16cid:durableId="1296065396">
    <w:abstractNumId w:val="7"/>
  </w:num>
  <w:num w:numId="44" w16cid:durableId="855390460">
    <w:abstractNumId w:val="35"/>
  </w:num>
  <w:num w:numId="45" w16cid:durableId="6897194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17622"/>
    <w:rsid w:val="0002575E"/>
    <w:rsid w:val="000278B7"/>
    <w:rsid w:val="00031381"/>
    <w:rsid w:val="00050C2C"/>
    <w:rsid w:val="000534FE"/>
    <w:rsid w:val="00063B3A"/>
    <w:rsid w:val="000658D6"/>
    <w:rsid w:val="00072F05"/>
    <w:rsid w:val="00073697"/>
    <w:rsid w:val="000741AE"/>
    <w:rsid w:val="00076092"/>
    <w:rsid w:val="00080810"/>
    <w:rsid w:val="00081671"/>
    <w:rsid w:val="0008536E"/>
    <w:rsid w:val="00085606"/>
    <w:rsid w:val="0008727C"/>
    <w:rsid w:val="000A3866"/>
    <w:rsid w:val="000C12CC"/>
    <w:rsid w:val="000D4DA8"/>
    <w:rsid w:val="000D5F1D"/>
    <w:rsid w:val="000E7FBA"/>
    <w:rsid w:val="000F1E7F"/>
    <w:rsid w:val="000F42C4"/>
    <w:rsid w:val="000F4D03"/>
    <w:rsid w:val="00121B75"/>
    <w:rsid w:val="0012222B"/>
    <w:rsid w:val="00125E2E"/>
    <w:rsid w:val="00140FD3"/>
    <w:rsid w:val="001426D1"/>
    <w:rsid w:val="0015290B"/>
    <w:rsid w:val="0016579E"/>
    <w:rsid w:val="00180822"/>
    <w:rsid w:val="00186578"/>
    <w:rsid w:val="001964A1"/>
    <w:rsid w:val="001A3C38"/>
    <w:rsid w:val="001B4352"/>
    <w:rsid w:val="001B55CF"/>
    <w:rsid w:val="001C36B9"/>
    <w:rsid w:val="001D297D"/>
    <w:rsid w:val="001E02CB"/>
    <w:rsid w:val="001E14D3"/>
    <w:rsid w:val="001F6430"/>
    <w:rsid w:val="00201225"/>
    <w:rsid w:val="002139F1"/>
    <w:rsid w:val="00216BEA"/>
    <w:rsid w:val="00220870"/>
    <w:rsid w:val="00223402"/>
    <w:rsid w:val="0023155C"/>
    <w:rsid w:val="0023492C"/>
    <w:rsid w:val="00245873"/>
    <w:rsid w:val="002616CA"/>
    <w:rsid w:val="0027578E"/>
    <w:rsid w:val="002811B3"/>
    <w:rsid w:val="002944F5"/>
    <w:rsid w:val="002965B5"/>
    <w:rsid w:val="002A2421"/>
    <w:rsid w:val="002B52A5"/>
    <w:rsid w:val="002B63B7"/>
    <w:rsid w:val="002C3671"/>
    <w:rsid w:val="002C4B83"/>
    <w:rsid w:val="002C532D"/>
    <w:rsid w:val="002D203B"/>
    <w:rsid w:val="002D2374"/>
    <w:rsid w:val="002E17D2"/>
    <w:rsid w:val="002E799C"/>
    <w:rsid w:val="002F3C35"/>
    <w:rsid w:val="002F3FB3"/>
    <w:rsid w:val="003060F4"/>
    <w:rsid w:val="00310221"/>
    <w:rsid w:val="003138B1"/>
    <w:rsid w:val="00320D16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56F71"/>
    <w:rsid w:val="00362E56"/>
    <w:rsid w:val="00364C6F"/>
    <w:rsid w:val="00366461"/>
    <w:rsid w:val="003711E9"/>
    <w:rsid w:val="00386231"/>
    <w:rsid w:val="003901AF"/>
    <w:rsid w:val="003A1436"/>
    <w:rsid w:val="003A2A32"/>
    <w:rsid w:val="003A4B88"/>
    <w:rsid w:val="003A4D2A"/>
    <w:rsid w:val="003B42EE"/>
    <w:rsid w:val="003B559A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275E1"/>
    <w:rsid w:val="00430494"/>
    <w:rsid w:val="00430A66"/>
    <w:rsid w:val="00440285"/>
    <w:rsid w:val="004407FD"/>
    <w:rsid w:val="00441994"/>
    <w:rsid w:val="00443926"/>
    <w:rsid w:val="00453E41"/>
    <w:rsid w:val="004718B4"/>
    <w:rsid w:val="00474E88"/>
    <w:rsid w:val="004812CE"/>
    <w:rsid w:val="004816D6"/>
    <w:rsid w:val="00484FF8"/>
    <w:rsid w:val="00485A06"/>
    <w:rsid w:val="004A2B6C"/>
    <w:rsid w:val="004B5102"/>
    <w:rsid w:val="004C6278"/>
    <w:rsid w:val="004D24CA"/>
    <w:rsid w:val="004D2DE5"/>
    <w:rsid w:val="004D3C02"/>
    <w:rsid w:val="004D6266"/>
    <w:rsid w:val="004E2D01"/>
    <w:rsid w:val="004E5F42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3720"/>
    <w:rsid w:val="005657A8"/>
    <w:rsid w:val="00566AED"/>
    <w:rsid w:val="0057028F"/>
    <w:rsid w:val="00580252"/>
    <w:rsid w:val="00580A83"/>
    <w:rsid w:val="00585612"/>
    <w:rsid w:val="00593411"/>
    <w:rsid w:val="00593837"/>
    <w:rsid w:val="005A64D4"/>
    <w:rsid w:val="005B1C48"/>
    <w:rsid w:val="005B1CB6"/>
    <w:rsid w:val="005C1CD2"/>
    <w:rsid w:val="005C41A4"/>
    <w:rsid w:val="005D0515"/>
    <w:rsid w:val="005E6855"/>
    <w:rsid w:val="005F43B6"/>
    <w:rsid w:val="005F4F8E"/>
    <w:rsid w:val="00603646"/>
    <w:rsid w:val="0060369F"/>
    <w:rsid w:val="00604974"/>
    <w:rsid w:val="00606B18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657B9"/>
    <w:rsid w:val="006762F3"/>
    <w:rsid w:val="00685416"/>
    <w:rsid w:val="00686B3A"/>
    <w:rsid w:val="006A12AF"/>
    <w:rsid w:val="006A1708"/>
    <w:rsid w:val="006A5B71"/>
    <w:rsid w:val="006B0427"/>
    <w:rsid w:val="006B6C20"/>
    <w:rsid w:val="006C59CE"/>
    <w:rsid w:val="006C689A"/>
    <w:rsid w:val="006E47C3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743E"/>
    <w:rsid w:val="00751491"/>
    <w:rsid w:val="007650FC"/>
    <w:rsid w:val="00774BC7"/>
    <w:rsid w:val="007833DC"/>
    <w:rsid w:val="007A33B0"/>
    <w:rsid w:val="007A6C46"/>
    <w:rsid w:val="007B2D7D"/>
    <w:rsid w:val="007C0631"/>
    <w:rsid w:val="007C0D53"/>
    <w:rsid w:val="007E3224"/>
    <w:rsid w:val="007E42EC"/>
    <w:rsid w:val="007F4E6A"/>
    <w:rsid w:val="007F6F32"/>
    <w:rsid w:val="00804165"/>
    <w:rsid w:val="00804505"/>
    <w:rsid w:val="00807F08"/>
    <w:rsid w:val="00830DD9"/>
    <w:rsid w:val="008331AD"/>
    <w:rsid w:val="008421A6"/>
    <w:rsid w:val="00843615"/>
    <w:rsid w:val="00843C78"/>
    <w:rsid w:val="0085600E"/>
    <w:rsid w:val="00867F7B"/>
    <w:rsid w:val="00895734"/>
    <w:rsid w:val="00896099"/>
    <w:rsid w:val="00896ADE"/>
    <w:rsid w:val="00897E71"/>
    <w:rsid w:val="008A0E37"/>
    <w:rsid w:val="008B10FF"/>
    <w:rsid w:val="008B2D40"/>
    <w:rsid w:val="008C49B9"/>
    <w:rsid w:val="008C736C"/>
    <w:rsid w:val="008C75A5"/>
    <w:rsid w:val="008D65A3"/>
    <w:rsid w:val="008F0272"/>
    <w:rsid w:val="008F3B78"/>
    <w:rsid w:val="008F497E"/>
    <w:rsid w:val="00900AD4"/>
    <w:rsid w:val="0090356A"/>
    <w:rsid w:val="00921146"/>
    <w:rsid w:val="0092225E"/>
    <w:rsid w:val="00926B09"/>
    <w:rsid w:val="00931AD5"/>
    <w:rsid w:val="00940AFC"/>
    <w:rsid w:val="0094336F"/>
    <w:rsid w:val="00964132"/>
    <w:rsid w:val="00965BAD"/>
    <w:rsid w:val="00971B30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31C2"/>
    <w:rsid w:val="00A35538"/>
    <w:rsid w:val="00A4186B"/>
    <w:rsid w:val="00A45CF5"/>
    <w:rsid w:val="00A47384"/>
    <w:rsid w:val="00A5153F"/>
    <w:rsid w:val="00A602D3"/>
    <w:rsid w:val="00A62BED"/>
    <w:rsid w:val="00A636E0"/>
    <w:rsid w:val="00A76CB2"/>
    <w:rsid w:val="00A82454"/>
    <w:rsid w:val="00A92C74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5FE2"/>
    <w:rsid w:val="00B82473"/>
    <w:rsid w:val="00B84B24"/>
    <w:rsid w:val="00B85FC8"/>
    <w:rsid w:val="00B915AE"/>
    <w:rsid w:val="00B97731"/>
    <w:rsid w:val="00BC3A41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A326F"/>
    <w:rsid w:val="00CB145D"/>
    <w:rsid w:val="00CB15D3"/>
    <w:rsid w:val="00CB19AB"/>
    <w:rsid w:val="00CB27A1"/>
    <w:rsid w:val="00CB4081"/>
    <w:rsid w:val="00CD29D3"/>
    <w:rsid w:val="00CD4B66"/>
    <w:rsid w:val="00CD5323"/>
    <w:rsid w:val="00CD6D3C"/>
    <w:rsid w:val="00CE7EE8"/>
    <w:rsid w:val="00CF5497"/>
    <w:rsid w:val="00D23B8B"/>
    <w:rsid w:val="00D26426"/>
    <w:rsid w:val="00D2661D"/>
    <w:rsid w:val="00D47155"/>
    <w:rsid w:val="00D478A8"/>
    <w:rsid w:val="00D513CA"/>
    <w:rsid w:val="00D51825"/>
    <w:rsid w:val="00D559E7"/>
    <w:rsid w:val="00D55D0B"/>
    <w:rsid w:val="00D63F9E"/>
    <w:rsid w:val="00D64E46"/>
    <w:rsid w:val="00D70D47"/>
    <w:rsid w:val="00D87EF0"/>
    <w:rsid w:val="00D907D9"/>
    <w:rsid w:val="00D9299F"/>
    <w:rsid w:val="00D96236"/>
    <w:rsid w:val="00DA41A7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4CC0"/>
    <w:rsid w:val="00E90896"/>
    <w:rsid w:val="00EB2CE4"/>
    <w:rsid w:val="00ED666A"/>
    <w:rsid w:val="00EE2B8D"/>
    <w:rsid w:val="00EF2029"/>
    <w:rsid w:val="00EF3623"/>
    <w:rsid w:val="00EF79D2"/>
    <w:rsid w:val="00F03F7A"/>
    <w:rsid w:val="00F11041"/>
    <w:rsid w:val="00F146CC"/>
    <w:rsid w:val="00F207D4"/>
    <w:rsid w:val="00F21E8F"/>
    <w:rsid w:val="00F23F99"/>
    <w:rsid w:val="00F30149"/>
    <w:rsid w:val="00F30F5E"/>
    <w:rsid w:val="00F33B59"/>
    <w:rsid w:val="00F34BA5"/>
    <w:rsid w:val="00F55A1C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2CFF"/>
    <w:rsid w:val="00FD61A7"/>
    <w:rsid w:val="00FE0E30"/>
    <w:rsid w:val="00FE6A75"/>
    <w:rsid w:val="00FE6D21"/>
    <w:rsid w:val="00FE6D58"/>
    <w:rsid w:val="00FF2A76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3DC21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C1C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CD2"/>
  </w:style>
  <w:style w:type="character" w:customStyle="1" w:styleId="eop">
    <w:name w:val="eop"/>
    <w:basedOn w:val="DefaultParagraphFont"/>
    <w:rsid w:val="005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C04EA-2311-41E5-92EB-41B6230F1C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07A744AA-F8FB-4B63-8C25-137475C38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FC300-A878-45FE-8A47-9A09272B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02F57-5640-41F0-80F1-50D3DEDDC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1051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2018-06-06T12:15:00Z</cp:lastPrinted>
  <dcterms:created xsi:type="dcterms:W3CDTF">2023-05-02T15:19:00Z</dcterms:created>
  <dcterms:modified xsi:type="dcterms:W3CDTF">2023-05-02T15:22:00Z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