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968B3" w:rsidR="003D4EA6" w:rsidP="002139F1" w:rsidRDefault="000E0098" w14:paraId="3442C365" w14:textId="56E32FD6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968B3" w:rsidR="0044167D" w:rsidP="007B0BC1" w:rsidRDefault="0044167D" w14:paraId="004EB6FD" w14:textId="6BC47AAC">
      <w:pPr>
        <w:rPr>
          <w:rFonts w:ascii="Gill Sans MT" w:hAnsi="Gill Sans MT" w:cs="Tahoma"/>
          <w:sz w:val="22"/>
          <w:szCs w:val="22"/>
          <w:lang w:eastAsia="en-US"/>
        </w:rPr>
      </w:pPr>
    </w:p>
    <w:p w:rsidRPr="000B3096" w:rsidR="0044167D" w:rsidP="0044167D" w:rsidRDefault="0044167D" w14:paraId="66CEAB59" w14:textId="6332916F">
      <w:pPr>
        <w:rPr>
          <w:rFonts w:ascii="Gill Sans MT" w:hAnsi="Gill Sans MT" w:cs="Tahoma"/>
          <w:sz w:val="32"/>
          <w:szCs w:val="32"/>
        </w:rPr>
      </w:pPr>
      <w:r w:rsidRPr="000B3096">
        <w:rPr>
          <w:rFonts w:ascii="Gill Sans MT" w:hAnsi="Gill Sans MT" w:cs="Tahoma"/>
          <w:b/>
          <w:sz w:val="32"/>
          <w:szCs w:val="32"/>
        </w:rPr>
        <w:t xml:space="preserve">Lecturer </w:t>
      </w:r>
      <w:r w:rsidRPr="000B3096" w:rsidR="005612DC">
        <w:rPr>
          <w:rFonts w:ascii="Gill Sans MT" w:hAnsi="Gill Sans MT" w:cs="Tahoma"/>
          <w:b/>
          <w:sz w:val="32"/>
          <w:szCs w:val="32"/>
        </w:rPr>
        <w:t>in</w:t>
      </w:r>
      <w:r w:rsidRPr="000B3096">
        <w:rPr>
          <w:rFonts w:ascii="Gill Sans MT" w:hAnsi="Gill Sans MT" w:cs="Tahoma"/>
          <w:b/>
          <w:sz w:val="32"/>
          <w:szCs w:val="32"/>
        </w:rPr>
        <w:t xml:space="preserve"> </w:t>
      </w:r>
      <w:r w:rsidRPr="000B3096" w:rsidR="006401EB">
        <w:rPr>
          <w:rFonts w:ascii="Gill Sans MT" w:hAnsi="Gill Sans MT" w:cs="Tahoma"/>
          <w:b/>
          <w:sz w:val="32"/>
          <w:szCs w:val="32"/>
        </w:rPr>
        <w:t xml:space="preserve">Business </w:t>
      </w:r>
    </w:p>
    <w:p w:rsidRPr="000B3096" w:rsidR="0044167D" w:rsidP="0044167D" w:rsidRDefault="0044167D" w14:paraId="21907251" w14:textId="77777777">
      <w:pPr>
        <w:rPr>
          <w:rFonts w:ascii="Gill Sans MT" w:hAnsi="Gill Sans MT" w:cs="Tahoma"/>
          <w:b/>
        </w:rPr>
      </w:pPr>
      <w:r w:rsidRPr="000B3096">
        <w:rPr>
          <w:rFonts w:ascii="Gill Sans MT" w:hAnsi="Gill Sans MT" w:cs="Tahoma"/>
          <w:b/>
        </w:rPr>
        <w:t>Job Description</w:t>
      </w:r>
    </w:p>
    <w:p w:rsidRPr="000B3096" w:rsidR="0044167D" w:rsidP="0044167D" w:rsidRDefault="0044167D" w14:paraId="3D7E4E64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Pr="000B3096" w:rsidR="0044167D" w:rsidTr="0067360B" w14:paraId="01FBAAB6" w14:textId="77777777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3096" w:rsidR="0044167D" w:rsidP="0067360B" w:rsidRDefault="0044167D" w14:paraId="3192185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3096" w:rsidR="0044167D" w:rsidP="0067360B" w:rsidRDefault="0044167D" w14:paraId="4CBB8190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3096" w:rsidR="0044167D" w:rsidP="000435B1" w:rsidRDefault="000435B1" w14:paraId="50665C9C" w14:textId="61BE7949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Pr="000B3096" w:rsidR="00977A16">
              <w:rPr>
                <w:rFonts w:ascii="Gill Sans MT" w:hAnsi="Gill Sans MT"/>
                <w:b/>
                <w:bCs/>
                <w:sz w:val="22"/>
                <w:szCs w:val="22"/>
              </w:rPr>
              <w:t>The Arts and Academic Studies</w:t>
            </w:r>
          </w:p>
        </w:tc>
      </w:tr>
    </w:tbl>
    <w:p w:rsidRPr="000B3096" w:rsidR="0044167D" w:rsidP="0044167D" w:rsidRDefault="0044167D" w14:paraId="2ED0BA05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0B3096" w:rsidR="0044167D" w:rsidTr="72789564" w14:paraId="0676EF7B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B3096" w:rsidR="0044167D" w:rsidP="0067360B" w:rsidRDefault="0044167D" w14:paraId="187D2A9D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B3096" w:rsidR="0044167D" w:rsidP="0067360B" w:rsidRDefault="0044167D" w14:paraId="14D87685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B3096" w:rsidR="0044167D" w:rsidP="0067360B" w:rsidRDefault="002573D1" w14:paraId="4F47899B" w14:textId="34A610D8">
            <w:pPr>
              <w:rPr>
                <w:rFonts w:ascii="Gill Sans MT" w:hAnsi="Gill Sans MT"/>
                <w:b w:val="1"/>
                <w:bCs w:val="1"/>
                <w:sz w:val="22"/>
                <w:szCs w:val="22"/>
              </w:rPr>
            </w:pPr>
            <w:r w:rsidRPr="72789564" w:rsidR="002573D1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£</w:t>
            </w:r>
            <w:r w:rsidRPr="72789564" w:rsidR="00F34A27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2</w:t>
            </w:r>
            <w:r w:rsidRPr="72789564" w:rsidR="2700374E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5,808</w:t>
            </w:r>
            <w:r w:rsidRPr="72789564" w:rsidR="002573D1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 xml:space="preserve"> - £3</w:t>
            </w:r>
            <w:r w:rsidRPr="72789564" w:rsidR="0DAE1F91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>8,936</w:t>
            </w:r>
            <w:r w:rsidRPr="72789564" w:rsidR="002573D1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 xml:space="preserve"> </w:t>
            </w:r>
            <w:r w:rsidRPr="72789564" w:rsidR="009F004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2"/>
                <w:szCs w:val="22"/>
              </w:rPr>
              <w:t>(</w:t>
            </w:r>
            <w:r w:rsidRPr="72789564" w:rsidR="00606F3B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2"/>
                <w:szCs w:val="22"/>
              </w:rPr>
              <w:t>per annum</w:t>
            </w:r>
            <w:r w:rsidRPr="72789564" w:rsidR="001E6119">
              <w:rPr>
                <w:rFonts w:ascii="Times New Roman" w:hAnsi="Times New Roman" w:cs="Times New Roman"/>
                <w:b w:val="1"/>
                <w:bCs w:val="1"/>
                <w:i w:val="1"/>
                <w:iCs w:val="1"/>
                <w:sz w:val="22"/>
                <w:szCs w:val="22"/>
              </w:rPr>
              <w:t>)</w:t>
            </w:r>
          </w:p>
        </w:tc>
      </w:tr>
    </w:tbl>
    <w:p w:rsidRPr="000B3096" w:rsidR="0044167D" w:rsidP="0044167D" w:rsidRDefault="0044167D" w14:paraId="1BCDF1F1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Pr="000B3096" w:rsidR="0044167D" w:rsidTr="72789564" w14:paraId="25B8C74E" w14:textId="77777777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B3096" w:rsidR="00F31EAD" w:rsidP="0067360B" w:rsidRDefault="0044167D" w14:paraId="6A37BDA6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:rsidRPr="000B3096" w:rsidR="0044167D" w:rsidP="0067360B" w:rsidRDefault="0044167D" w14:paraId="46C75D21" w14:textId="66B288D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B3096" w:rsidR="0044167D" w:rsidP="0067360B" w:rsidRDefault="0044167D" w14:paraId="694C85C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B3096" w:rsidR="0044167D" w:rsidP="00DA43AB" w:rsidRDefault="00F431ED" w14:paraId="37B494AF" w14:textId="37257281">
            <w:pPr>
              <w:rPr>
                <w:rFonts w:ascii="Gill Sans MT" w:hAnsi="Gill Sans MT"/>
                <w:b w:val="1"/>
                <w:bCs w:val="1"/>
                <w:sz w:val="22"/>
                <w:szCs w:val="22"/>
              </w:rPr>
            </w:pPr>
            <w:r w:rsidRPr="72789564" w:rsidR="3E9D1469">
              <w:rPr>
                <w:rFonts w:ascii="Gill Sans MT" w:hAnsi="Gill Sans MT"/>
                <w:b w:val="1"/>
                <w:bCs w:val="1"/>
                <w:sz w:val="22"/>
                <w:szCs w:val="22"/>
              </w:rPr>
              <w:t xml:space="preserve">37 </w:t>
            </w:r>
          </w:p>
        </w:tc>
      </w:tr>
    </w:tbl>
    <w:p w:rsidRPr="000B3096" w:rsidR="0044167D" w:rsidP="0044167D" w:rsidRDefault="0044167D" w14:paraId="3CC2CAFC" w14:textId="77777777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Pr="000B3096" w:rsidR="00CC5985" w:rsidTr="002573D1" w14:paraId="0DD70942" w14:textId="77777777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3096" w:rsidR="0044167D" w:rsidP="0067360B" w:rsidRDefault="0044167D" w14:paraId="17F2029C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3096" w:rsidR="0044167D" w:rsidP="0067360B" w:rsidRDefault="0044167D" w14:paraId="3A5AE514" w14:textId="77777777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B3096" w:rsidR="0044167D" w:rsidP="00EF6944" w:rsidRDefault="0044167D" w14:paraId="4C12F1E7" w14:textId="0A61101E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– </w:t>
            </w:r>
            <w:r w:rsidRPr="000B3096" w:rsidR="00CC598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Science, </w:t>
            </w:r>
            <w:proofErr w:type="gramStart"/>
            <w:r w:rsidRPr="000B3096" w:rsidR="00CC598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Business</w:t>
            </w:r>
            <w:proofErr w:type="gramEnd"/>
            <w:r w:rsidRPr="000B3096" w:rsidR="00CC598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 and IT</w:t>
            </w:r>
          </w:p>
        </w:tc>
      </w:tr>
    </w:tbl>
    <w:p w:rsidRPr="000B3096" w:rsidR="0044167D" w:rsidP="0044167D" w:rsidRDefault="0044167D" w14:paraId="0D8AD064" w14:textId="77777777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:rsidRPr="000B3096" w:rsidR="0044167D" w:rsidP="0044167D" w:rsidRDefault="0044167D" w14:paraId="216954A3" w14:textId="77777777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:rsidRPr="000B3096" w:rsidR="00953F30" w:rsidP="00F66ADC" w:rsidRDefault="0044167D" w14:paraId="02A3BBFF" w14:textId="280DAB97">
      <w:pPr>
        <w:tabs>
          <w:tab w:val="left" w:pos="3969"/>
        </w:tabs>
        <w:ind w:left="3969" w:hanging="3969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0B3096">
        <w:rPr>
          <w:rFonts w:ascii="Gill Sans MT" w:hAnsi="Gill Sans MT" w:cs="Tahoma"/>
          <w:sz w:val="22"/>
          <w:szCs w:val="22"/>
        </w:rPr>
        <w:tab/>
      </w:r>
      <w:r w:rsidRPr="000B3096" w:rsidR="00F41ADD">
        <w:rPr>
          <w:rFonts w:ascii="Gill Sans MT" w:hAnsi="Gill Sans MT" w:cs="Tahoma"/>
          <w:sz w:val="22"/>
          <w:szCs w:val="22"/>
        </w:rPr>
        <w:t xml:space="preserve">Lecturing </w:t>
      </w:r>
      <w:r w:rsidRPr="000B3096">
        <w:rPr>
          <w:rFonts w:ascii="Gill Sans MT" w:hAnsi="Gill Sans MT" w:cs="Tahoma"/>
          <w:sz w:val="22"/>
          <w:szCs w:val="22"/>
        </w:rPr>
        <w:t>on a</w:t>
      </w:r>
      <w:r w:rsidRPr="000B3096" w:rsidR="000435B1">
        <w:rPr>
          <w:rFonts w:ascii="Gill Sans MT" w:hAnsi="Gill Sans MT" w:cs="Tahoma"/>
          <w:sz w:val="22"/>
          <w:szCs w:val="22"/>
        </w:rPr>
        <w:t xml:space="preserve"> range of </w:t>
      </w:r>
      <w:r w:rsidRPr="000B3096" w:rsidR="00406BC7">
        <w:rPr>
          <w:rFonts w:ascii="Gill Sans MT" w:hAnsi="Gill Sans MT" w:cs="Tahoma"/>
          <w:sz w:val="22"/>
          <w:szCs w:val="22"/>
        </w:rPr>
        <w:t>Business</w:t>
      </w:r>
      <w:r w:rsidR="00406BC7">
        <w:rPr>
          <w:rFonts w:ascii="Gill Sans MT" w:hAnsi="Gill Sans MT" w:cs="Tahoma"/>
          <w:sz w:val="22"/>
          <w:szCs w:val="22"/>
        </w:rPr>
        <w:t xml:space="preserve"> courses including</w:t>
      </w:r>
      <w:r w:rsidR="00F34A27">
        <w:rPr>
          <w:rFonts w:ascii="Gill Sans MT" w:hAnsi="Gill Sans MT" w:cs="Tahoma"/>
          <w:sz w:val="22"/>
          <w:szCs w:val="22"/>
        </w:rPr>
        <w:t xml:space="preserve"> </w:t>
      </w:r>
      <w:r w:rsidR="00F66ADC">
        <w:rPr>
          <w:rFonts w:ascii="Gill Sans MT" w:hAnsi="Gill Sans MT" w:cs="Tahoma"/>
          <w:sz w:val="22"/>
          <w:szCs w:val="22"/>
        </w:rPr>
        <w:t xml:space="preserve">A levels, BTEC and T </w:t>
      </w:r>
      <w:proofErr w:type="gramStart"/>
      <w:r w:rsidR="00F66ADC">
        <w:rPr>
          <w:rFonts w:ascii="Gill Sans MT" w:hAnsi="Gill Sans MT" w:cs="Tahoma"/>
          <w:sz w:val="22"/>
          <w:szCs w:val="22"/>
        </w:rPr>
        <w:t>levels</w:t>
      </w:r>
      <w:r w:rsidR="007C708A">
        <w:rPr>
          <w:rFonts w:ascii="Gill Sans MT" w:hAnsi="Gill Sans MT" w:cs="Tahoma"/>
          <w:sz w:val="22"/>
          <w:szCs w:val="22"/>
        </w:rPr>
        <w:t>;</w:t>
      </w:r>
      <w:proofErr w:type="gramEnd"/>
    </w:p>
    <w:p w:rsidRPr="00B57CD2" w:rsidR="0044167D" w:rsidP="0044167D" w:rsidRDefault="00953F30" w14:paraId="26BBB939" w14:textId="2A6B7FEB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ab/>
      </w:r>
      <w:r w:rsidRPr="000B3096">
        <w:rPr>
          <w:rFonts w:ascii="Gill Sans MT" w:hAnsi="Gill Sans MT" w:cs="Tahoma"/>
          <w:b/>
          <w:bCs/>
          <w:sz w:val="22"/>
          <w:szCs w:val="22"/>
        </w:rPr>
        <w:t xml:space="preserve">     </w:t>
      </w:r>
    </w:p>
    <w:p w:rsidRPr="00B57CD2" w:rsidR="0044167D" w:rsidP="0044167D" w:rsidRDefault="0044167D" w14:paraId="0ABD82FF" w14:textId="67DE14FB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 xml:space="preserve">Undertaking other duties including tutorial support and associated administrative </w:t>
      </w:r>
      <w:proofErr w:type="gramStart"/>
      <w:r w:rsidRPr="00B57CD2">
        <w:rPr>
          <w:rFonts w:ascii="Gill Sans MT" w:hAnsi="Gill Sans MT" w:cs="Tahoma"/>
          <w:sz w:val="22"/>
          <w:szCs w:val="22"/>
        </w:rPr>
        <w:t>tasks</w:t>
      </w:r>
      <w:r w:rsidRPr="00B57CD2" w:rsidR="00F31EAD">
        <w:rPr>
          <w:rFonts w:ascii="Gill Sans MT" w:hAnsi="Gill Sans MT" w:cs="Tahoma"/>
          <w:sz w:val="22"/>
          <w:szCs w:val="22"/>
        </w:rPr>
        <w:t>;</w:t>
      </w:r>
      <w:proofErr w:type="gramEnd"/>
    </w:p>
    <w:p w:rsidRPr="00B57CD2" w:rsidR="0044167D" w:rsidP="0044167D" w:rsidRDefault="0044167D" w14:paraId="23572876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B57CD2" w:rsidR="0044167D" w:rsidP="0044167D" w:rsidRDefault="0044167D" w14:paraId="61B7F6B4" w14:textId="131392F2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 xml:space="preserve">Promoting and safeguarding the welfare of children and young persons in line with </w:t>
      </w:r>
      <w:proofErr w:type="gramStart"/>
      <w:r w:rsidRPr="00B57CD2" w:rsidR="005E479E">
        <w:rPr>
          <w:rFonts w:ascii="Gill Sans MT" w:hAnsi="Gill Sans MT" w:cs="Tahoma"/>
          <w:sz w:val="22"/>
          <w:szCs w:val="22"/>
        </w:rPr>
        <w:t>College</w:t>
      </w:r>
      <w:proofErr w:type="gramEnd"/>
      <w:r w:rsidRPr="00B57CD2">
        <w:rPr>
          <w:rFonts w:ascii="Gill Sans MT" w:hAnsi="Gill Sans MT" w:cs="Tahoma"/>
          <w:sz w:val="22"/>
          <w:szCs w:val="22"/>
        </w:rPr>
        <w:t xml:space="preserve"> policies</w:t>
      </w:r>
      <w:r w:rsidRPr="00B57CD2">
        <w:rPr>
          <w:rFonts w:ascii="Gill Sans MT" w:hAnsi="Gill Sans MT" w:cs="Tahoma"/>
          <w:sz w:val="22"/>
          <w:szCs w:val="22"/>
        </w:rPr>
        <w:tab/>
      </w:r>
      <w:r w:rsidRPr="00B57CD2" w:rsidR="00F31EAD">
        <w:rPr>
          <w:rFonts w:ascii="Gill Sans MT" w:hAnsi="Gill Sans MT" w:cs="Tahoma"/>
          <w:sz w:val="22"/>
          <w:szCs w:val="22"/>
        </w:rPr>
        <w:t xml:space="preserve">; </w:t>
      </w:r>
      <w:r w:rsidRPr="00B57CD2" w:rsidR="00F31EAD">
        <w:rPr>
          <w:i/>
          <w:iCs/>
          <w:sz w:val="22"/>
          <w:szCs w:val="22"/>
        </w:rPr>
        <w:t>and</w:t>
      </w:r>
    </w:p>
    <w:p w:rsidRPr="00B57CD2" w:rsidR="0044167D" w:rsidP="0044167D" w:rsidRDefault="0044167D" w14:paraId="69804E4D" w14:textId="77777777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:rsidRPr="00605F9E" w:rsidR="0044167D" w:rsidP="0044167D" w:rsidRDefault="0044167D" w14:paraId="7A48C3EC" w14:textId="450C62A2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 w:rsidR="001F1ABD">
        <w:rPr>
          <w:rFonts w:ascii="Gill Sans MT" w:hAnsi="Gill Sans MT" w:cs="Tahoma"/>
          <w:sz w:val="22"/>
          <w:szCs w:val="22"/>
        </w:rPr>
        <w:t>The m</w:t>
      </w:r>
      <w:r w:rsidRPr="00B57CD2">
        <w:rPr>
          <w:rFonts w:ascii="Gill Sans MT" w:hAnsi="Gill Sans MT" w:cs="Tahoma"/>
          <w:sz w:val="22"/>
          <w:szCs w:val="22"/>
        </w:rPr>
        <w:t>arketing</w:t>
      </w:r>
      <w:r w:rsidRPr="00605F9E">
        <w:rPr>
          <w:rFonts w:ascii="Gill Sans MT" w:hAnsi="Gill Sans MT" w:cs="Tahoma"/>
          <w:sz w:val="22"/>
          <w:szCs w:val="22"/>
        </w:rPr>
        <w:t xml:space="preserve"> and promotion of the provision to employers and stakeholders</w:t>
      </w:r>
      <w:r w:rsidRPr="00605F9E" w:rsidR="002573D1">
        <w:rPr>
          <w:rFonts w:ascii="Gill Sans MT" w:hAnsi="Gill Sans MT" w:cs="Tahoma"/>
          <w:sz w:val="22"/>
          <w:szCs w:val="22"/>
        </w:rPr>
        <w:t>.</w:t>
      </w:r>
    </w:p>
    <w:p w:rsidRPr="006401EB" w:rsidR="0044167D" w:rsidP="0044167D" w:rsidRDefault="0044167D" w14:paraId="549140C6" w14:textId="77777777">
      <w:pPr>
        <w:rPr>
          <w:rFonts w:ascii="Gill Sans MT" w:hAnsi="Gill Sans MT" w:cs="Tahoma"/>
          <w:color w:val="FF0000"/>
          <w:sz w:val="22"/>
          <w:szCs w:val="22"/>
        </w:rPr>
      </w:pPr>
      <w:r w:rsidRPr="006401EB">
        <w:rPr>
          <w:rFonts w:ascii="Gill Sans MT" w:hAnsi="Gill Sans MT" w:cs="Tahoma"/>
          <w:color w:val="FF0000"/>
          <w:sz w:val="22"/>
          <w:szCs w:val="22"/>
        </w:rPr>
        <w:tab/>
      </w:r>
    </w:p>
    <w:p w:rsidRPr="006401EB" w:rsidR="0044167D" w:rsidP="0044167D" w:rsidRDefault="0044167D" w14:paraId="636ED880" w14:textId="77777777">
      <w:pPr>
        <w:rPr>
          <w:rFonts w:ascii="Gill Sans MT" w:hAnsi="Gill Sans MT" w:cs="Tahoma"/>
          <w:b/>
          <w:color w:val="FF0000"/>
          <w:sz w:val="22"/>
          <w:szCs w:val="22"/>
        </w:rPr>
      </w:pPr>
    </w:p>
    <w:p w:rsidRPr="009968B3" w:rsidR="0044167D" w:rsidP="0044167D" w:rsidRDefault="0044167D" w14:paraId="2E7487E8" w14:textId="77777777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:rsidRPr="009968B3" w:rsidR="0044167D" w:rsidP="0044167D" w:rsidRDefault="0044167D" w14:paraId="478EAE37" w14:textId="77777777">
      <w:pPr>
        <w:rPr>
          <w:rFonts w:ascii="Gill Sans MT" w:hAnsi="Gill Sans MT" w:cs="Tahoma"/>
          <w:sz w:val="22"/>
          <w:szCs w:val="22"/>
        </w:rPr>
      </w:pPr>
    </w:p>
    <w:p w:rsidRPr="009968B3" w:rsidR="0044167D" w:rsidP="0044167D" w:rsidRDefault="0044167D" w14:paraId="47BE5324" w14:textId="1ADF3519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:rsidRPr="009968B3" w:rsidR="0044167D" w:rsidP="0044167D" w:rsidRDefault="0044167D" w14:paraId="6B8859C7" w14:textId="77777777">
      <w:pPr>
        <w:rPr>
          <w:rFonts w:ascii="Gill Sans MT" w:hAnsi="Gill Sans MT" w:cs="Tahoma"/>
          <w:sz w:val="22"/>
          <w:szCs w:val="22"/>
        </w:rPr>
      </w:pPr>
    </w:p>
    <w:p w:rsidRPr="009968B3" w:rsidR="0044167D" w:rsidP="0044167D" w:rsidRDefault="00DE2C44" w14:paraId="68E90EFE" w14:textId="7B3A8F35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Pr="009968B3" w:rsidR="0044167D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Pr="009968B3" w:rsidR="0044167D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:rsidRPr="009968B3" w:rsidR="0044167D" w:rsidP="0044167D" w:rsidRDefault="00DE2C44" w14:paraId="4FF10F19" w14:textId="686B05A8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Pr="009968B3" w:rsidR="0044167D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Pr="009968B3" w:rsidR="0044167D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:rsidRPr="009968B3" w:rsidR="0044167D" w:rsidP="0044167D" w:rsidRDefault="00DE2C44" w14:paraId="6DDD1057" w14:textId="604D828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Pr="009968B3" w:rsidR="0044167D">
        <w:rPr>
          <w:rFonts w:ascii="Gill Sans MT" w:hAnsi="Gill Sans MT"/>
          <w:sz w:val="22"/>
        </w:rPr>
        <w:t xml:space="preserve">s effective, efficient and </w:t>
      </w:r>
      <w:r w:rsidRPr="00D35AE0" w:rsidR="0044167D">
        <w:rPr>
          <w:rFonts w:ascii="Gill Sans MT" w:hAnsi="Gill Sans MT"/>
          <w:sz w:val="22"/>
        </w:rPr>
        <w:t>provide</w:t>
      </w:r>
      <w:r w:rsidRPr="00D35AE0" w:rsidR="002E7616">
        <w:rPr>
          <w:rFonts w:ascii="Gill Sans MT" w:hAnsi="Gill Sans MT"/>
          <w:sz w:val="22"/>
        </w:rPr>
        <w:t>s</w:t>
      </w:r>
      <w:r w:rsidRPr="00D35AE0" w:rsidR="0044167D">
        <w:rPr>
          <w:rFonts w:ascii="Gill Sans MT" w:hAnsi="Gill Sans MT"/>
          <w:sz w:val="22"/>
        </w:rPr>
        <w:t xml:space="preserve"> excellent</w:t>
      </w:r>
      <w:r w:rsidRPr="009968B3" w:rsidR="0044167D">
        <w:rPr>
          <w:rFonts w:ascii="Gill Sans MT" w:hAnsi="Gill Sans MT"/>
          <w:sz w:val="22"/>
        </w:rPr>
        <w:t xml:space="preserve"> value for </w:t>
      </w:r>
      <w:proofErr w:type="gramStart"/>
      <w:r w:rsidRPr="009968B3" w:rsidR="0044167D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:rsidRPr="00DE2C44" w:rsidR="0044167D" w:rsidP="0044167D" w:rsidRDefault="00DE2C44" w14:paraId="54C8C6C6" w14:textId="3D55F8C1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Pr="009968B3" w:rsidR="0044167D">
        <w:rPr>
          <w:rFonts w:ascii="Gill Sans MT" w:hAnsi="Gill Sans MT"/>
          <w:sz w:val="22"/>
        </w:rPr>
        <w:t xml:space="preserve">eflects the vision, mission, aims and values of </w:t>
      </w:r>
      <w:r w:rsidRPr="00DE2C44" w:rsidR="0044167D">
        <w:rPr>
          <w:rFonts w:ascii="Gill Sans MT" w:hAnsi="Gill Sans MT"/>
          <w:sz w:val="22"/>
        </w:rPr>
        <w:t xml:space="preserve">the </w:t>
      </w:r>
      <w:proofErr w:type="gramStart"/>
      <w:r w:rsidRPr="00DE2C44" w:rsidR="005E479E">
        <w:rPr>
          <w:rFonts w:ascii="Gill Sans MT" w:hAnsi="Gill Sans MT"/>
          <w:sz w:val="22"/>
        </w:rPr>
        <w:t>College</w:t>
      </w:r>
      <w:r w:rsidRPr="00DE2C44" w:rsidR="00575A94">
        <w:rPr>
          <w:rFonts w:ascii="Gill Sans MT" w:hAnsi="Gill Sans MT"/>
          <w:sz w:val="22"/>
        </w:rPr>
        <w:t>;</w:t>
      </w:r>
      <w:proofErr w:type="gramEnd"/>
    </w:p>
    <w:p w:rsidRPr="00DE2C44" w:rsidR="0044167D" w:rsidP="0044167D" w:rsidRDefault="00DE2C44" w14:paraId="357E8CCC" w14:textId="7C642409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Pr="00DE2C44" w:rsidR="0044167D">
        <w:rPr>
          <w:rFonts w:ascii="Gill Sans MT" w:hAnsi="Gill Sans MT"/>
          <w:sz w:val="22"/>
        </w:rPr>
        <w:t>s innovative, developmental and sector leading</w:t>
      </w:r>
      <w:r w:rsidRPr="00DE2C44" w:rsidR="00575A94">
        <w:rPr>
          <w:rFonts w:ascii="Gill Sans MT" w:hAnsi="Gill Sans MT"/>
          <w:sz w:val="22"/>
        </w:rPr>
        <w:t xml:space="preserve">; </w:t>
      </w:r>
      <w:r w:rsidRPr="00F41ADD" w:rsidR="00575A94">
        <w:rPr>
          <w:rFonts w:ascii="Times New Roman" w:hAnsi="Times New Roman" w:cs="Times New Roman"/>
          <w:i/>
          <w:iCs/>
          <w:sz w:val="22"/>
        </w:rPr>
        <w:t>and</w:t>
      </w:r>
    </w:p>
    <w:p w:rsidRPr="009968B3" w:rsidR="0044167D" w:rsidP="0044167D" w:rsidRDefault="00DE2C44" w14:paraId="52EC330B" w14:textId="7D4F65C2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Pr="009968B3" w:rsidR="0044167D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:rsidRPr="009968B3" w:rsidR="0044167D" w:rsidP="0044167D" w:rsidRDefault="0044167D" w14:paraId="4A6F0B08" w14:textId="77777777">
      <w:pPr>
        <w:rPr>
          <w:rFonts w:ascii="Gill Sans MT" w:hAnsi="Gill Sans MT" w:cs="Tahoma"/>
          <w:sz w:val="22"/>
          <w:szCs w:val="22"/>
        </w:rPr>
      </w:pPr>
    </w:p>
    <w:p w:rsidRPr="009968B3" w:rsidR="0044167D" w:rsidP="0044167D" w:rsidRDefault="0044167D" w14:paraId="21070A2D" w14:textId="77777777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:rsidRPr="009968B3" w:rsidR="0044167D" w:rsidP="0044167D" w:rsidRDefault="0044167D" w14:paraId="261E12C7" w14:textId="77777777">
      <w:pPr>
        <w:rPr>
          <w:rFonts w:ascii="Gill Sans MT" w:hAnsi="Gill Sans MT" w:cs="Tahoma"/>
          <w:sz w:val="22"/>
          <w:szCs w:val="22"/>
        </w:rPr>
      </w:pPr>
    </w:p>
    <w:p w:rsidRPr="009968B3" w:rsidR="0044167D" w:rsidP="00152BD9" w:rsidRDefault="0044167D" w14:paraId="6AC31922" w14:textId="4A6BDEC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Pr="009968B3" w:rsidR="005E479E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:rsidRPr="009968B3" w:rsidR="0044167D" w:rsidP="00152BD9" w:rsidRDefault="0044167D" w14:paraId="59A81A12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20FD13E2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:rsidRPr="009968B3" w:rsidR="0044167D" w:rsidP="00152BD9" w:rsidRDefault="0044167D" w14:paraId="27F09BC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54959AA7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:rsidRPr="009968B3" w:rsidR="0044167D" w:rsidP="00152BD9" w:rsidRDefault="0044167D" w14:paraId="0A5AE5B1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5C2A75CA" w14:textId="417926D0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Pr="009968B3" w:rsidR="00183FA7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:rsidRPr="009968B3" w:rsidR="0044167D" w:rsidP="00152BD9" w:rsidRDefault="0044167D" w14:paraId="63F5B2F4" w14:textId="434694C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63DF1C0C" w14:textId="6F31982A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Pr="009968B3" w:rsidR="00D83139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:rsidRPr="009968B3" w:rsidR="0044167D" w:rsidP="00152BD9" w:rsidRDefault="0044167D" w14:paraId="0143D74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22A73768" w14:textId="44095AF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:rsidRPr="009968B3" w:rsidR="0044167D" w:rsidP="00152BD9" w:rsidRDefault="0044167D" w14:paraId="04055E7D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5D0687E2" w14:textId="31FEF9F1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Pr="009968B3" w:rsidR="005E479E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:rsidRPr="009968B3" w:rsidR="0044167D" w:rsidP="00152BD9" w:rsidRDefault="0044167D" w14:paraId="5E97E093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038F461E" w14:textId="1B320836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:rsidRPr="009968B3" w:rsidR="0044167D" w:rsidP="00152BD9" w:rsidRDefault="0044167D" w14:paraId="2A8190CA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9968B3" w:rsidR="0044167D" w:rsidP="00152BD9" w:rsidRDefault="0044167D" w14:paraId="479C6F72" w14:textId="038E2FB1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Pr="009968B3" w:rsidR="00183FA7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Pr="00DE2C44" w:rsidR="00F31EAD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576C4EFD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9968B3" w:rsidR="0044167D" w:rsidP="00152BD9" w:rsidRDefault="0044167D" w14:paraId="711F334C" w14:textId="4C180170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:rsidRPr="009968B3" w:rsidR="0044167D" w:rsidP="00152BD9" w:rsidRDefault="0044167D" w14:paraId="54FFE052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774D9169" w14:textId="77777777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:rsidRPr="009968B3" w:rsidR="0044167D" w:rsidP="00152BD9" w:rsidRDefault="0044167D" w14:paraId="75D0715C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5899DF51" w14:textId="3A15EF68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Pr="00575A94" w:rsidR="005E479E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:rsidRPr="009968B3" w:rsidR="0044167D" w:rsidP="00152BD9" w:rsidRDefault="0044167D" w14:paraId="2218FADF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575A94" w14:paraId="335D0BB0" w14:textId="3D0FAA06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Pr="009968B3" w:rsidR="0044167D">
        <w:rPr>
          <w:rFonts w:ascii="Gill Sans MT" w:hAnsi="Gill Sans MT"/>
          <w:sz w:val="22"/>
        </w:rPr>
        <w:t xml:space="preserve">epartmental Self-Assessment </w:t>
      </w:r>
      <w:r w:rsidR="00483263">
        <w:rPr>
          <w:rFonts w:ascii="Gill Sans MT" w:hAnsi="Gill Sans MT"/>
          <w:sz w:val="22"/>
        </w:rPr>
        <w:t>r</w:t>
      </w:r>
      <w:r w:rsidRPr="009968B3" w:rsidR="0044167D">
        <w:rPr>
          <w:rFonts w:ascii="Gill Sans MT" w:hAnsi="Gill Sans MT"/>
          <w:sz w:val="22"/>
        </w:rPr>
        <w:t>eporting process.</w:t>
      </w:r>
    </w:p>
    <w:p w:rsidRPr="009968B3" w:rsidR="0044167D" w:rsidP="00152BD9" w:rsidRDefault="0044167D" w14:paraId="13962E24" w14:textId="77777777">
      <w:pPr>
        <w:pStyle w:val="ListParagraph"/>
        <w:ind w:left="426" w:hanging="426"/>
        <w:rPr>
          <w:rFonts w:ascii="Gill Sans MT" w:hAnsi="Gill Sans MT"/>
          <w:sz w:val="22"/>
        </w:rPr>
      </w:pPr>
    </w:p>
    <w:p w:rsidRPr="00152BD9" w:rsidR="0044167D" w:rsidP="00152BD9" w:rsidRDefault="0044167D" w14:paraId="0374CE55" w14:textId="77777777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:rsidRPr="009968B3" w:rsidR="0044167D" w:rsidP="00152BD9" w:rsidRDefault="0044167D" w14:paraId="331C4FA6" w14:textId="77777777">
      <w:pPr>
        <w:ind w:left="426" w:hanging="426"/>
        <w:rPr>
          <w:rFonts w:ascii="Gill Sans MT" w:hAnsi="Gill Sans MT" w:cs="Tahoma"/>
          <w:sz w:val="22"/>
          <w:szCs w:val="22"/>
        </w:rPr>
      </w:pPr>
    </w:p>
    <w:p w:rsidRPr="009968B3" w:rsidR="0044167D" w:rsidP="00152BD9" w:rsidRDefault="0044167D" w14:paraId="602852B1" w14:textId="0F875BCC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9968B3">
        <w:rPr>
          <w:rFonts w:ascii="Gill Sans MT" w:hAnsi="Gill Sans MT"/>
          <w:sz w:val="22"/>
        </w:rPr>
        <w:t>excellence</w:t>
      </w:r>
      <w:proofErr w:type="gramEnd"/>
      <w:r w:rsidRPr="009968B3">
        <w:rPr>
          <w:rFonts w:ascii="Gill Sans MT" w:hAnsi="Gill Sans MT"/>
          <w:sz w:val="22"/>
        </w:rPr>
        <w:t xml:space="preserve"> and equality</w:t>
      </w:r>
      <w:r w:rsidR="00183FA7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05F943C5" w14:textId="77777777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:rsidRPr="009968B3" w:rsidR="0044167D" w:rsidP="00152BD9" w:rsidRDefault="0044167D" w14:paraId="46A98C85" w14:textId="56D9548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</w:t>
      </w:r>
      <w:proofErr w:type="gramStart"/>
      <w:r w:rsidRPr="009968B3">
        <w:rPr>
          <w:rFonts w:ascii="Gill Sans MT" w:hAnsi="Gill Sans MT"/>
          <w:sz w:val="22"/>
        </w:rPr>
        <w:t>mission</w:t>
      </w:r>
      <w:proofErr w:type="gramEnd"/>
      <w:r w:rsidRPr="009968B3">
        <w:rPr>
          <w:rFonts w:ascii="Gill Sans MT" w:hAnsi="Gill Sans MT"/>
          <w:sz w:val="22"/>
        </w:rPr>
        <w:t xml:space="preserve"> and values of the </w:t>
      </w:r>
      <w:r w:rsidRPr="009968B3" w:rsidR="005E479E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7180ADBE" w14:textId="77777777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:rsidRPr="009968B3" w:rsidR="0044167D" w:rsidP="00152BD9" w:rsidRDefault="0044167D" w14:paraId="709653A6" w14:textId="6A8BF04B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</w:t>
      </w:r>
      <w:proofErr w:type="gramStart"/>
      <w:r w:rsidRPr="009968B3">
        <w:rPr>
          <w:rFonts w:ascii="Gill Sans MT" w:hAnsi="Gill Sans MT"/>
          <w:sz w:val="22"/>
        </w:rPr>
        <w:t>procedures</w:t>
      </w:r>
      <w:proofErr w:type="gramEnd"/>
      <w:r w:rsidRPr="009968B3">
        <w:rPr>
          <w:rFonts w:ascii="Gill Sans MT" w:hAnsi="Gill Sans MT"/>
          <w:sz w:val="22"/>
        </w:rPr>
        <w:t xml:space="preserve"> and agreements</w:t>
      </w:r>
      <w:r w:rsidR="00183FA7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5213EA6F" w14:textId="65C0950C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61158A26" w14:textId="5B1B22DD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:rsidRPr="009968B3" w:rsidR="0044167D" w:rsidP="00152BD9" w:rsidRDefault="0044167D" w14:paraId="1261CE3E" w14:textId="158E4AC2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4D31CC5B" w14:textId="5FE9DFCA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:rsidRPr="009968B3" w:rsidR="0044167D" w:rsidP="00152BD9" w:rsidRDefault="0044167D" w14:paraId="0A79A2DE" w14:textId="0ED6C255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Pr="009968B3" w:rsidR="005E479E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:rsidR="009F0049" w:rsidP="0044167D" w:rsidRDefault="009F0049" w14:paraId="3DFD4516" w14:textId="77777777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:rsidRPr="009968B3" w:rsidR="0044167D" w:rsidP="00575A94" w:rsidRDefault="00FC1FD5" w14:paraId="7769D006" w14:textId="27854037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Pr="009968B3" w:rsidR="0044167D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:rsidRPr="009968B3" w:rsidR="00370AA0" w:rsidP="00575A94" w:rsidRDefault="00370AA0" w14:paraId="315E6AEB" w14:textId="75FAA70C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:rsidRPr="00953F30" w:rsidR="0044167D" w:rsidP="0044167D" w:rsidRDefault="006401EB" w14:paraId="0E389337" w14:textId="0282E810">
      <w:pPr>
        <w:rPr>
          <w:rFonts w:ascii="Gill Sans MT" w:hAnsi="Gill Sans MT" w:cs="Tahoma"/>
          <w:b/>
          <w:bCs/>
          <w:color w:val="FF0000"/>
          <w:sz w:val="32"/>
          <w:szCs w:val="32"/>
        </w:rPr>
      </w:pPr>
      <w:r w:rsidRPr="006401EB">
        <w:rPr>
          <w:rFonts w:ascii="Gill Sans MT" w:hAnsi="Gill Sans MT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A11732A">
            <wp:simplePos x="0" y="0"/>
            <wp:positionH relativeFrom="page">
              <wp:posOffset>5019675</wp:posOffset>
            </wp:positionH>
            <wp:positionV relativeFrom="paragraph">
              <wp:posOffset>-691515</wp:posOffset>
            </wp:positionV>
            <wp:extent cx="2542540" cy="1239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7" cy="124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1EB" w:rsidR="0044167D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Pr="006401EB" w:rsidR="005612DC">
        <w:rPr>
          <w:rFonts w:ascii="Gill Sans MT" w:hAnsi="Gill Sans MT" w:cs="Tahoma"/>
          <w:b/>
          <w:bCs/>
          <w:sz w:val="32"/>
          <w:szCs w:val="32"/>
        </w:rPr>
        <w:t>in</w:t>
      </w:r>
      <w:r w:rsidRPr="006401EB" w:rsidR="0044167D">
        <w:rPr>
          <w:rFonts w:ascii="Gill Sans MT" w:hAnsi="Gill Sans MT" w:cs="Tahoma"/>
          <w:b/>
          <w:bCs/>
          <w:sz w:val="32"/>
          <w:szCs w:val="32"/>
        </w:rPr>
        <w:t xml:space="preserve"> </w:t>
      </w:r>
      <w:r w:rsidRPr="006401EB">
        <w:rPr>
          <w:rFonts w:ascii="Gill Sans MT" w:hAnsi="Gill Sans MT" w:cs="Tahoma"/>
          <w:b/>
          <w:bCs/>
          <w:sz w:val="32"/>
          <w:szCs w:val="32"/>
        </w:rPr>
        <w:t xml:space="preserve">Business </w:t>
      </w:r>
    </w:p>
    <w:p w:rsidRPr="006401EB" w:rsidR="0044167D" w:rsidP="0044167D" w:rsidRDefault="0044167D" w14:paraId="2B74504A" w14:textId="4582A7C0">
      <w:pPr>
        <w:rPr>
          <w:rFonts w:ascii="Gill Sans MT" w:hAnsi="Gill Sans MT" w:cs="Tahoma"/>
          <w:b/>
        </w:rPr>
      </w:pPr>
      <w:r w:rsidRPr="006401EB">
        <w:rPr>
          <w:rFonts w:ascii="Gill Sans MT" w:hAnsi="Gill Sans MT" w:cs="Tahoma"/>
          <w:b/>
        </w:rPr>
        <w:t>Person Specification</w:t>
      </w:r>
    </w:p>
    <w:p w:rsidRPr="006401EB" w:rsidR="0044167D" w:rsidP="0044167D" w:rsidRDefault="0044167D" w14:paraId="117F37C9" w14:textId="0DACA5BC">
      <w:pPr>
        <w:rPr>
          <w:rFonts w:ascii="Gill Sans MT" w:hAnsi="Gill Sans MT" w:cs="Tahoma"/>
          <w:b/>
          <w:color w:val="FF0000"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Pr="004017D7" w:rsidR="004017D7" w:rsidTr="0067360B" w14:paraId="3B01EAD6" w14:textId="77777777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4017D7" w:rsidR="0044167D" w:rsidP="0067360B" w:rsidRDefault="0044167D" w14:paraId="588BE5F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17D7" w:rsidR="0044167D" w:rsidP="0067360B" w:rsidRDefault="0044167D" w14:paraId="0A03488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Pr="004017D7" w:rsidR="004017D7" w:rsidTr="00CF4514" w14:paraId="47A9A974" w14:textId="77777777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4017D7" w:rsidR="0044167D" w:rsidP="0067360B" w:rsidRDefault="0044167D" w14:paraId="539AE962" w14:textId="6F43175F">
            <w:pPr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Pr="004017D7"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color="auto" w:sz="4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4017D7" w:rsidR="0044167D" w:rsidP="0067360B" w:rsidRDefault="0044167D" w14:paraId="78F8460A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Pr="004017D7" w:rsidR="0044167D" w:rsidP="0067360B" w:rsidRDefault="0044167D" w14:paraId="67A3EDFC" w14:textId="54171FB8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Pr="004017D7"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Pr="004017D7" w:rsidR="0044167D" w:rsidP="0067360B" w:rsidRDefault="0044167D" w14:paraId="16EDBC3C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Pr="004017D7" w:rsidR="0044167D" w:rsidP="0067360B" w:rsidRDefault="0044167D" w14:paraId="395AFB8D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D9D9D9" w:themeFill="background1" w:themeFillShade="D9"/>
            <w:textDirection w:val="btLr"/>
            <w:vAlign w:val="center"/>
          </w:tcPr>
          <w:p w:rsidRPr="004017D7" w:rsidR="0044167D" w:rsidP="0067360B" w:rsidRDefault="0044167D" w14:paraId="72711B13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  <w:vAlign w:val="center"/>
          </w:tcPr>
          <w:p w:rsidRPr="004017D7" w:rsidR="0044167D" w:rsidP="0067360B" w:rsidRDefault="0044167D" w14:paraId="78289359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Pr="004017D7" w:rsidR="004017D7" w:rsidTr="0067360B" w14:paraId="0F8B879E" w14:textId="7777777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017D7" w:rsidR="0044167D" w:rsidP="0067360B" w:rsidRDefault="0044167D" w14:paraId="52D6A52D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Pr="004017D7" w:rsidR="004017D7" w:rsidTr="00FE0D1D" w14:paraId="729DB1EE" w14:textId="77777777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:rsidRPr="004017D7" w:rsidR="0044167D" w:rsidP="0067360B" w:rsidRDefault="0044167D" w14:paraId="76DE6AD2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4DB503D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3461D54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283FF42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3885B96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7D26AAB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4F6F0EF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CF4514" w14:paraId="3CED4CCE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017D7" w:rsidR="0044167D" w:rsidP="0044167D" w:rsidRDefault="0044167D" w14:paraId="26BFEB01" w14:textId="7777777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Degree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4017D7">
              <w:rPr>
                <w:rFonts w:ascii="Times New Roman" w:hAnsi="Times New Roman" w:cs="Times New Roman"/>
                <w:sz w:val="22"/>
              </w:rPr>
              <w:t>)</w:t>
            </w:r>
            <w:r w:rsidRPr="004017D7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2BA73C7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49C65B9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59B3C36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605D598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784098E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6138038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CF4514" w14:paraId="62D6A4E4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017D7" w:rsidR="0044167D" w:rsidP="0044167D" w:rsidRDefault="0044167D" w14:paraId="76A85C17" w14:textId="77777777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33E1D5B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79D0B4F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56BAEEE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5C6CBE5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52CF951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009803C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CF4514" w14:paraId="34B4A14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017D7" w:rsidR="0044167D" w:rsidP="0044167D" w:rsidRDefault="001F1ABD" w14:paraId="5F809B5D" w14:textId="50891381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 w:rsidR="006A024C">
              <w:rPr>
                <w:rFonts w:ascii="Gill Sans MT" w:hAnsi="Gill Sans MT"/>
                <w:sz w:val="22"/>
              </w:rPr>
              <w:t xml:space="preserve"> </w:t>
            </w:r>
            <w:r w:rsidRPr="006A024C" w:rsid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63D5309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04B65A6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62B75F8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2FD7F79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0B42FF6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244CE33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CF4514" w14:paraId="27064C00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017D7" w:rsidR="00A76EBF" w:rsidP="0044167D" w:rsidRDefault="001F1ABD" w14:paraId="6B471386" w14:textId="5424C4E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:rsidRPr="004017D7" w:rsidR="00A76EBF" w:rsidP="0067360B" w:rsidRDefault="00A76EBF" w14:paraId="20C4E09C" w14:textId="2C7DA73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017D7" w:rsidR="00A76EBF" w:rsidP="0067360B" w:rsidRDefault="00A76EBF" w14:paraId="3BE98DE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A76EBF" w:rsidP="0067360B" w:rsidRDefault="00A76EBF" w14:paraId="09F67AF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A76EBF" w:rsidP="0067360B" w:rsidRDefault="00A76EBF" w14:paraId="4FD9171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A76EBF" w:rsidP="0067360B" w:rsidRDefault="00A76EBF" w14:paraId="5657F618" w14:textId="6B83E1CF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4017D7" w:rsidR="00A76EBF" w:rsidP="0067360B" w:rsidRDefault="00A76EBF" w14:paraId="0788D2A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FE0D1D" w14:paraId="2EB38B95" w14:textId="77777777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:rsidRPr="004017D7" w:rsidR="0044167D" w:rsidP="0067360B" w:rsidRDefault="0044167D" w14:paraId="109CB9ED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6795805A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6D69F2E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1499866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60C6E81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49C210F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3512D64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CF4514" w14:paraId="59DE297B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017D7" w:rsidR="0044167D" w:rsidP="0044167D" w:rsidRDefault="000E5FC9" w14:paraId="38FE9D89" w14:textId="525D32E9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1AEE526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43DC3E1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7347D2A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2569FF2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6E6E5FF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1B63AC8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67360B" w14:paraId="45965734" w14:textId="77777777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D9D9D9" w:themeFill="background1" w:themeFillShade="D9"/>
            <w:vAlign w:val="center"/>
          </w:tcPr>
          <w:p w:rsidRPr="004017D7" w:rsidR="0044167D" w:rsidP="0067360B" w:rsidRDefault="0044167D" w14:paraId="3AEA323E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Pr="004017D7" w:rsidR="004017D7" w:rsidTr="00FE0D1D" w14:paraId="3FD7710F" w14:textId="77777777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:rsidRPr="004017D7" w:rsidR="0044167D" w:rsidP="0067360B" w:rsidRDefault="0044167D" w14:paraId="339C4833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0D8A8BF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1729635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29D4F92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6A67A40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250DD18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1E2D02F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4017D7" w:rsidR="004017D7" w:rsidTr="00CF4514" w14:paraId="71C0E328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4017D7" w:rsidR="0044167D" w:rsidP="0044167D" w:rsidRDefault="001F1ABD" w14:paraId="4719102F" w14:textId="2923878C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53F30">
              <w:rPr>
                <w:rFonts w:ascii="Gill Sans MT" w:hAnsi="Gill Sans MT"/>
                <w:sz w:val="22"/>
              </w:rPr>
              <w:t>Be a</w:t>
            </w:r>
            <w:r w:rsidRPr="00953F30" w:rsidR="0044167D">
              <w:rPr>
                <w:rFonts w:ascii="Gill Sans MT" w:hAnsi="Gill Sans MT"/>
                <w:sz w:val="22"/>
              </w:rPr>
              <w:t xml:space="preserve">n outstanding </w:t>
            </w:r>
            <w:r w:rsidRPr="00953F30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:rsidRPr="004017D7" w:rsidR="0044167D" w:rsidP="0067360B" w:rsidRDefault="0044167D" w14:paraId="278EBCB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4017D7" w:rsidR="0044167D" w:rsidP="0067360B" w:rsidRDefault="0044167D" w14:paraId="29EA393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4017D7" w:rsidR="0044167D" w:rsidP="0067360B" w:rsidRDefault="0044167D" w14:paraId="19A25F3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4017D7" w:rsidR="0044167D" w:rsidP="0067360B" w:rsidRDefault="0044167D" w14:paraId="052C294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4017D7" w:rsidR="0044167D" w:rsidP="0067360B" w:rsidRDefault="0044167D" w14:paraId="0A37A61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4017D7" w:rsidR="0044167D" w:rsidP="0067360B" w:rsidRDefault="0044167D" w14:paraId="13EC77E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6069E2" w:rsidR="006069E2" w:rsidTr="00CF4514" w14:paraId="2CECC1D5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0B3096" w:rsidR="0044167D" w:rsidP="00FC1FD5" w:rsidRDefault="007C708A" w14:paraId="0FD77A9B" w14:textId="08E7908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name="_Hlk69989515" w:id="0"/>
            <w:r>
              <w:rPr>
                <w:rFonts w:ascii="Gill Sans MT" w:hAnsi="Gill Sans MT"/>
                <w:sz w:val="22"/>
              </w:rPr>
              <w:t>Relevant e</w:t>
            </w:r>
            <w:r w:rsidRPr="000B3096" w:rsidR="000435B1">
              <w:rPr>
                <w:rFonts w:ascii="Gill Sans MT" w:hAnsi="Gill Sans MT"/>
                <w:sz w:val="22"/>
              </w:rPr>
              <w:t xml:space="preserve">xperience of </w:t>
            </w:r>
            <w:r w:rsidRPr="000B3096" w:rsidR="00F41ADD">
              <w:rPr>
                <w:rFonts w:ascii="Gill Sans MT" w:hAnsi="Gill Sans MT"/>
                <w:sz w:val="22"/>
              </w:rPr>
              <w:t xml:space="preserve">lecturing </w:t>
            </w:r>
            <w:r w:rsidR="00F66ADC">
              <w:rPr>
                <w:rFonts w:ascii="Gill Sans MT" w:hAnsi="Gill Sans MT"/>
                <w:sz w:val="22"/>
              </w:rPr>
              <w:t>business</w:t>
            </w:r>
            <w:r w:rsidRPr="000B3096" w:rsidR="006E7914">
              <w:rPr>
                <w:rFonts w:ascii="Gill Sans MT" w:hAnsi="Gill Sans MT"/>
                <w:sz w:val="22"/>
              </w:rPr>
              <w:t xml:space="preserve"> with knowledge of course specifications</w:t>
            </w:r>
            <w:bookmarkEnd w:id="0"/>
          </w:p>
        </w:tc>
        <w:tc>
          <w:tcPr>
            <w:tcW w:w="510" w:type="dxa"/>
            <w:gridSpan w:val="2"/>
            <w:vAlign w:val="center"/>
          </w:tcPr>
          <w:p w:rsidRPr="006069E2" w:rsidR="0044167D" w:rsidP="0067360B" w:rsidRDefault="0044167D" w14:paraId="5887569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6069E2" w:rsidR="0044167D" w:rsidP="0067360B" w:rsidRDefault="0044167D" w14:paraId="5B10AC6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6069E2" w:rsidR="0044167D" w:rsidP="0067360B" w:rsidRDefault="0044167D" w14:paraId="29B1C57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6069E2" w:rsidR="0044167D" w:rsidP="0067360B" w:rsidRDefault="0044167D" w14:paraId="23F0C02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6069E2" w:rsidR="0044167D" w:rsidP="0067360B" w:rsidRDefault="0044167D" w14:paraId="660900F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6069E2" w:rsidR="0044167D" w:rsidP="0067360B" w:rsidRDefault="0044167D" w14:paraId="027711A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6069E2" w:rsidR="006069E2" w:rsidTr="00CF4514" w14:paraId="1E17C2C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0B3096" w:rsidR="0044167D" w:rsidP="0044167D" w:rsidRDefault="00CE7AB6" w14:paraId="11D4C886" w14:textId="712D33D2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Relevant proven </w:t>
            </w:r>
            <w:r w:rsidR="006073AA">
              <w:rPr>
                <w:rFonts w:ascii="Gill Sans MT" w:hAnsi="Gill Sans MT"/>
                <w:sz w:val="22"/>
              </w:rPr>
              <w:t>teaching</w:t>
            </w:r>
            <w:r w:rsidRPr="000B3096" w:rsidR="001F1ABD">
              <w:rPr>
                <w:rFonts w:ascii="Gill Sans MT" w:hAnsi="Gill Sans MT"/>
                <w:sz w:val="22"/>
              </w:rPr>
              <w:t xml:space="preserve"> </w:t>
            </w:r>
            <w:r w:rsidRPr="000B3096">
              <w:rPr>
                <w:rFonts w:ascii="Gill Sans MT" w:hAnsi="Gill Sans MT"/>
                <w:sz w:val="22"/>
              </w:rPr>
              <w:t>experience</w:t>
            </w:r>
            <w:r w:rsidRPr="000B3096" w:rsidR="009A5609">
              <w:rPr>
                <w:rFonts w:ascii="Gill Sans MT" w:hAnsi="Gill Sans MT"/>
                <w:sz w:val="22"/>
              </w:rPr>
              <w:t xml:space="preserve"> within</w:t>
            </w:r>
            <w:r w:rsidR="006073AA">
              <w:rPr>
                <w:rFonts w:ascii="Gill Sans MT" w:hAnsi="Gill Sans MT"/>
                <w:sz w:val="22"/>
              </w:rPr>
              <w:t xml:space="preserve"> an</w:t>
            </w:r>
            <w:r w:rsidRPr="000B3096" w:rsidR="009A5609">
              <w:rPr>
                <w:rFonts w:ascii="Gill Sans MT" w:hAnsi="Gill Sans MT"/>
                <w:sz w:val="22"/>
              </w:rPr>
              <w:t xml:space="preserve"> FE </w:t>
            </w:r>
            <w:r w:rsidR="006073AA">
              <w:rPr>
                <w:rFonts w:ascii="Gill Sans MT" w:hAnsi="Gill Sans MT"/>
                <w:sz w:val="22"/>
              </w:rPr>
              <w:t>or school setting</w:t>
            </w:r>
          </w:p>
        </w:tc>
        <w:tc>
          <w:tcPr>
            <w:tcW w:w="510" w:type="dxa"/>
            <w:gridSpan w:val="2"/>
            <w:vAlign w:val="center"/>
          </w:tcPr>
          <w:p w:rsidRPr="006069E2" w:rsidR="0044167D" w:rsidP="0067360B" w:rsidRDefault="0044167D" w14:paraId="2B1D736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6069E2" w:rsidR="0044167D" w:rsidP="0067360B" w:rsidRDefault="0044167D" w14:paraId="23E01AA5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6069E2" w:rsidR="0044167D" w:rsidP="0067360B" w:rsidRDefault="0044167D" w14:paraId="676AED9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6069E2" w:rsidR="0044167D" w:rsidP="0067360B" w:rsidRDefault="0044167D" w14:paraId="0C29251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6069E2" w:rsidR="0044167D" w:rsidP="0067360B" w:rsidRDefault="0044167D" w14:paraId="2181243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6069E2" w:rsidR="0044167D" w:rsidP="0067360B" w:rsidRDefault="0044167D" w14:paraId="7257670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6069E2" w:rsidR="006069E2" w:rsidTr="00CF4514" w14:paraId="6E8269C9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0B3096" w:rsidR="0044167D" w:rsidP="00A23049" w:rsidRDefault="0044167D" w14:paraId="1098C462" w14:textId="7FEE67E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Proven ability to teach </w:t>
            </w:r>
            <w:r w:rsidRPr="000B3096" w:rsidR="005E479E">
              <w:rPr>
                <w:rFonts w:ascii="Gill Sans MT" w:hAnsi="Gill Sans MT"/>
                <w:sz w:val="22"/>
              </w:rPr>
              <w:t>learner</w:t>
            </w:r>
            <w:r w:rsidRPr="000B3096">
              <w:rPr>
                <w:rFonts w:ascii="Gill Sans MT" w:hAnsi="Gill Sans MT"/>
                <w:sz w:val="22"/>
              </w:rPr>
              <w:t xml:space="preserve">s of varied </w:t>
            </w:r>
            <w:r w:rsidRPr="000B3096" w:rsidR="00A23049">
              <w:rPr>
                <w:rFonts w:ascii="Gill Sans MT" w:hAnsi="Gill Sans MT"/>
                <w:sz w:val="22"/>
              </w:rPr>
              <w:t xml:space="preserve">needs </w:t>
            </w:r>
            <w:r w:rsidRPr="000B3096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:rsidRPr="006069E2" w:rsidR="0044167D" w:rsidP="0067360B" w:rsidRDefault="0044167D" w14:paraId="4FB2A6E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6069E2" w:rsidR="0044167D" w:rsidP="0067360B" w:rsidRDefault="0044167D" w14:paraId="13B930A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6069E2" w:rsidR="0044167D" w:rsidP="0067360B" w:rsidRDefault="0044167D" w14:paraId="428C368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6069E2" w:rsidR="0044167D" w:rsidP="0067360B" w:rsidRDefault="0044167D" w14:paraId="1813E9C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6069E2" w:rsidR="0044167D" w:rsidP="0067360B" w:rsidRDefault="0044167D" w14:paraId="4EFC34E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6069E2" w:rsidR="0044167D" w:rsidP="0067360B" w:rsidRDefault="0044167D" w14:paraId="3C85A7C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44167D" w:rsidTr="00FE0D1D" w14:paraId="0116D4E7" w14:textId="77777777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:rsidRPr="000B3096" w:rsidR="0044167D" w:rsidP="0067360B" w:rsidRDefault="0044167D" w14:paraId="1C2144D3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B3096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:rsidRPr="009968B3" w:rsidR="0044167D" w:rsidP="0067360B" w:rsidRDefault="0044167D" w14:paraId="435A0F6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:rsidRPr="009968B3" w:rsidR="0044167D" w:rsidP="0067360B" w:rsidRDefault="0044167D" w14:paraId="710E619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4FC4043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:rsidRPr="009968B3" w:rsidR="0044167D" w:rsidP="0067360B" w:rsidRDefault="0044167D" w14:paraId="2DE2FB7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9968B3" w:rsidR="0044167D" w:rsidP="0067360B" w:rsidRDefault="0044167D" w14:paraId="77D5C84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44167D" w:rsidP="0067360B" w:rsidRDefault="0044167D" w14:paraId="5F70AFD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9968B3" w:rsidR="0044167D" w:rsidTr="00CF4514" w14:paraId="7A3C75AC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0B3096" w:rsidR="0044167D" w:rsidP="0044167D" w:rsidRDefault="007C708A" w14:paraId="63F256D1" w14:textId="0063614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>
              <w:rPr>
                <w:rFonts w:ascii="Gill Sans MT" w:hAnsi="Gill Sans MT"/>
                <w:sz w:val="22"/>
              </w:rPr>
              <w:t>Excellent digital skills</w:t>
            </w:r>
          </w:p>
        </w:tc>
        <w:tc>
          <w:tcPr>
            <w:tcW w:w="510" w:type="dxa"/>
            <w:gridSpan w:val="2"/>
            <w:vAlign w:val="center"/>
          </w:tcPr>
          <w:p w:rsidRPr="009968B3" w:rsidR="0044167D" w:rsidP="0067360B" w:rsidRDefault="0044167D" w14:paraId="62F972E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9968B3" w:rsidR="0044167D" w:rsidP="0067360B" w:rsidRDefault="0044167D" w14:paraId="16BA119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7B408EA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9968B3" w:rsidR="0044167D" w:rsidP="0067360B" w:rsidRDefault="0044167D" w14:paraId="76ACEE6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9968B3" w:rsidR="0044167D" w:rsidP="0067360B" w:rsidRDefault="0044167D" w14:paraId="634415D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44167D" w:rsidP="0067360B" w:rsidRDefault="0044167D" w14:paraId="4606497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44167D" w:rsidTr="00CF4514" w14:paraId="1A66346B" w14:textId="77777777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:rsidRPr="000B3096" w:rsidR="0044167D" w:rsidP="0044167D" w:rsidRDefault="0044167D" w14:paraId="7C7B50D3" w14:textId="2F1487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Pr="000B3096" w:rsidR="001F1ABD">
              <w:rPr>
                <w:rFonts w:ascii="Gill Sans MT" w:hAnsi="Gill Sans MT"/>
                <w:sz w:val="22"/>
              </w:rPr>
              <w:t>d</w:t>
            </w:r>
            <w:r w:rsidRPr="000B3096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:rsidRPr="009968B3" w:rsidR="0044167D" w:rsidP="0067360B" w:rsidRDefault="0044167D" w14:paraId="21D8ACE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9968B3" w:rsidR="0044167D" w:rsidP="0067360B" w:rsidRDefault="0044167D" w14:paraId="106E1CAC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6B4EA48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9968B3" w:rsidR="0044167D" w:rsidP="0067360B" w:rsidRDefault="0044167D" w14:paraId="430B027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9968B3" w:rsidR="0044167D" w:rsidP="0067360B" w:rsidRDefault="0044167D" w14:paraId="186B9D2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44167D" w:rsidP="0067360B" w:rsidRDefault="0044167D" w14:paraId="7379956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9E3CEB" w:rsidTr="007C708A" w14:paraId="5F399D2C" w14:textId="77777777">
        <w:trPr>
          <w:gridBefore w:val="1"/>
          <w:wBefore w:w="10" w:type="dxa"/>
          <w:trHeight w:val="380"/>
        </w:trPr>
        <w:tc>
          <w:tcPr>
            <w:tcW w:w="6520" w:type="dxa"/>
            <w:gridSpan w:val="2"/>
            <w:vAlign w:val="center"/>
          </w:tcPr>
          <w:p w:rsidR="009E3CEB" w:rsidP="009E3CEB" w:rsidRDefault="009E3CEB" w14:paraId="4C4064AF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  <w:p w:rsidRPr="009968B3" w:rsidR="001F1ABD" w:rsidP="001F1ABD" w:rsidRDefault="001F1ABD" w14:paraId="23FF066C" w14:textId="303A6BA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Pr="009968B3" w:rsidR="009E3CEB" w:rsidP="009E3CEB" w:rsidRDefault="009E3CEB" w14:paraId="09A61A01" w14:textId="160E467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9968B3" w:rsidR="009E3CEB" w:rsidP="009E3CEB" w:rsidRDefault="009E3CEB" w14:paraId="444057C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9E3CEB" w:rsidP="009E3CEB" w:rsidRDefault="009E3CEB" w14:paraId="73735436" w14:textId="3CB1BAE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9968B3" w:rsidR="009E3CEB" w:rsidP="009E3CEB" w:rsidRDefault="009E3CEB" w14:paraId="2A72984D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9968B3" w:rsidR="009E3CEB" w:rsidP="009E3CEB" w:rsidRDefault="009E3CEB" w14:paraId="09497F0B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9E3CEB" w:rsidP="009E3CEB" w:rsidRDefault="009E3CEB" w14:paraId="639B7DE5" w14:textId="095C76A2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9E3CEB" w:rsidTr="00953F30" w14:paraId="0B68D9B2" w14:textId="77777777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:rsidR="009E3CEB" w:rsidP="009E3CEB" w:rsidRDefault="009E3CEB" w14:paraId="760C9546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:rsidRPr="009968B3" w:rsidR="001F1ABD" w:rsidP="001F1ABD" w:rsidRDefault="001F1ABD" w14:paraId="5DF59ACD" w14:textId="41ABC760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Pr="009968B3" w:rsidR="009E3CEB" w:rsidP="009E3CEB" w:rsidRDefault="009E3CEB" w14:paraId="3240919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:rsidRPr="009968B3" w:rsidR="009E3CEB" w:rsidP="009E3CEB" w:rsidRDefault="009E3CEB" w14:paraId="721D8BD7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9E3CEB" w:rsidP="009E3CEB" w:rsidRDefault="009E3CEB" w14:paraId="728AB65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:rsidRPr="009968B3" w:rsidR="009E3CEB" w:rsidP="009E3CEB" w:rsidRDefault="009E3CEB" w14:paraId="4E81C53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:rsidRPr="009968B3" w:rsidR="009E3CEB" w:rsidP="009E3CEB" w:rsidRDefault="009E3CEB" w14:paraId="63772C23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9E3CEB" w:rsidP="009E3CEB" w:rsidRDefault="009E3CEB" w14:paraId="6DE5292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9E3CEB" w:rsidTr="0067360B" w14:paraId="17BC9A02" w14:textId="77777777">
        <w:trPr>
          <w:trHeight w:val="340"/>
        </w:trPr>
        <w:tc>
          <w:tcPr>
            <w:tcW w:w="9638" w:type="dxa"/>
            <w:gridSpan w:val="11"/>
            <w:shd w:val="clear" w:color="auto" w:fill="D9D9D9" w:themeFill="background1" w:themeFillShade="D9"/>
            <w:vAlign w:val="center"/>
          </w:tcPr>
          <w:p w:rsidRPr="009968B3" w:rsidR="009E3CEB" w:rsidP="009E3CEB" w:rsidRDefault="009E3CEB" w14:paraId="5074465F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Pr="009968B3" w:rsidR="009E3CEB" w:rsidTr="00FE0D1D" w14:paraId="43B5C67D" w14:textId="77777777">
        <w:trPr>
          <w:trHeight w:val="293"/>
        </w:trPr>
        <w:tc>
          <w:tcPr>
            <w:tcW w:w="6520" w:type="dxa"/>
            <w:gridSpan w:val="2"/>
            <w:vAlign w:val="center"/>
          </w:tcPr>
          <w:p w:rsidRPr="009968B3" w:rsidR="009E3CEB" w:rsidP="009E3CEB" w:rsidRDefault="009E3CEB" w14:paraId="396CFCFE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:rsidRPr="009968B3" w:rsidR="009E3CEB" w:rsidP="009E3CEB" w:rsidRDefault="009E3CEB" w14:paraId="253273F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:rsidRPr="009968B3" w:rsidR="009E3CEB" w:rsidP="009E3CEB" w:rsidRDefault="009E3CEB" w14:paraId="1B96ABF6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9E3CEB" w:rsidP="009E3CEB" w:rsidRDefault="009E3CEB" w14:paraId="7E4FB3D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Pr="009968B3" w:rsidR="009E3CEB" w:rsidP="009E3CEB" w:rsidRDefault="009E3CEB" w14:paraId="52B21C4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9968B3" w:rsidR="009E3CEB" w:rsidP="009E3CEB" w:rsidRDefault="009E3CEB" w14:paraId="15F401C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9E3CEB" w:rsidP="009E3CEB" w:rsidRDefault="009E3CEB" w14:paraId="4CF3E57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9968B3" w:rsidR="009E3CEB" w:rsidTr="00CF4514" w14:paraId="41AC6360" w14:textId="77777777">
        <w:trPr>
          <w:trHeight w:val="397"/>
        </w:trPr>
        <w:tc>
          <w:tcPr>
            <w:tcW w:w="6520" w:type="dxa"/>
            <w:gridSpan w:val="2"/>
            <w:vAlign w:val="center"/>
          </w:tcPr>
          <w:p w:rsidRPr="009968B3" w:rsidR="009E3CEB" w:rsidP="009E3CEB" w:rsidRDefault="009E3CEB" w14:paraId="2F8C8A38" w14:textId="58C712AF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F270C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:rsidRPr="009968B3" w:rsidR="009E3CEB" w:rsidP="009E3CEB" w:rsidRDefault="009E3CEB" w14:paraId="3D9F53E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:rsidRPr="009968B3" w:rsidR="009E3CEB" w:rsidP="009E3CEB" w:rsidRDefault="009E3CEB" w14:paraId="246251F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9E3CEB" w:rsidP="009E3CEB" w:rsidRDefault="009E3CEB" w14:paraId="6AEEEEB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:rsidRPr="009968B3" w:rsidR="009E3CEB" w:rsidP="009E3CEB" w:rsidRDefault="009E3CEB" w14:paraId="6B48734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9968B3" w:rsidR="009E3CEB" w:rsidP="009E3CEB" w:rsidRDefault="009E3CEB" w14:paraId="557AC58D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9E3CEB" w:rsidP="009E3CEB" w:rsidRDefault="009E3CEB" w14:paraId="61F9A7EF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9968B3" w:rsidR="009E3CEB" w:rsidTr="00CF4514" w14:paraId="6C365957" w14:textId="77777777">
        <w:trPr>
          <w:trHeight w:val="397"/>
        </w:trPr>
        <w:tc>
          <w:tcPr>
            <w:tcW w:w="6520" w:type="dxa"/>
            <w:gridSpan w:val="2"/>
            <w:vAlign w:val="center"/>
          </w:tcPr>
          <w:p w:rsidRPr="009968B3" w:rsidR="009E3CEB" w:rsidP="009E3CEB" w:rsidRDefault="009E3CEB" w14:paraId="0D6D34C4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</w:t>
            </w:r>
            <w:proofErr w:type="gramStart"/>
            <w:r w:rsidRPr="009968B3">
              <w:rPr>
                <w:rFonts w:ascii="Gill Sans MT" w:hAnsi="Gill Sans MT"/>
                <w:sz w:val="22"/>
              </w:rPr>
              <w:t>self-awareness</w:t>
            </w:r>
            <w:proofErr w:type="gramEnd"/>
            <w:r w:rsidRPr="009968B3">
              <w:rPr>
                <w:rFonts w:ascii="Gill Sans MT" w:hAnsi="Gill Sans MT"/>
                <w:sz w:val="22"/>
              </w:rPr>
              <w:t xml:space="preserve"> and confidence </w:t>
            </w:r>
          </w:p>
        </w:tc>
        <w:tc>
          <w:tcPr>
            <w:tcW w:w="510" w:type="dxa"/>
            <w:gridSpan w:val="2"/>
            <w:vAlign w:val="center"/>
          </w:tcPr>
          <w:p w:rsidRPr="009968B3" w:rsidR="009E3CEB" w:rsidP="009E3CEB" w:rsidRDefault="009E3CEB" w14:paraId="318E035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:rsidRPr="009968B3" w:rsidR="009E3CEB" w:rsidP="009E3CEB" w:rsidRDefault="009E3CEB" w14:paraId="30230D0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9968B3" w:rsidR="009E3CEB" w:rsidP="009E3CEB" w:rsidRDefault="009E3CEB" w14:paraId="4BB7990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:rsidRPr="009968B3" w:rsidR="009E3CEB" w:rsidP="009E3CEB" w:rsidRDefault="009E3CEB" w14:paraId="5D75EF4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Pr="009968B3" w:rsidR="009E3CEB" w:rsidP="009E3CEB" w:rsidRDefault="009E3CEB" w14:paraId="1068E21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9E3CEB" w:rsidP="009E3CEB" w:rsidRDefault="009E3CEB" w14:paraId="22B7474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9968B3" w:rsidR="009E3CEB" w:rsidTr="00953F30" w14:paraId="2436121A" w14:textId="77777777">
        <w:trPr>
          <w:trHeight w:val="279"/>
        </w:trPr>
        <w:tc>
          <w:tcPr>
            <w:tcW w:w="6520" w:type="dxa"/>
            <w:gridSpan w:val="2"/>
            <w:vAlign w:val="center"/>
          </w:tcPr>
          <w:p w:rsidRPr="009968B3" w:rsidR="009E3CEB" w:rsidP="009E3CEB" w:rsidRDefault="009E3CEB" w14:paraId="7C0E43AE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:rsidRPr="009968B3" w:rsidR="009E3CEB" w:rsidP="009E3CEB" w:rsidRDefault="009E3CEB" w14:paraId="4A476BC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:rsidRPr="009968B3" w:rsidR="009E3CEB" w:rsidP="009E3CEB" w:rsidRDefault="009E3CEB" w14:paraId="30FDF3E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9E3CEB" w:rsidP="009E3CEB" w:rsidRDefault="009E3CEB" w14:paraId="1983AE0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:rsidRPr="009968B3" w:rsidR="009E3CEB" w:rsidP="009E3CEB" w:rsidRDefault="009E3CEB" w14:paraId="6BB72D3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9E3CEB" w:rsidP="009E3CEB" w:rsidRDefault="009E3CEB" w14:paraId="4672B57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:rsidRPr="00B67199" w:rsidR="00B67199" w:rsidP="00B67199" w:rsidRDefault="00B67199" w14:paraId="6D4E4A14" w14:textId="39A904A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:rsidRPr="009968B3" w:rsidR="009E3CEB" w:rsidP="009E3CEB" w:rsidRDefault="009E3CEB" w14:paraId="6F7CDCF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:rsidR="0044167D" w:rsidP="0044167D" w:rsidRDefault="0044167D" w14:paraId="2FF6960F" w14:textId="46E18D48">
      <w:pPr>
        <w:rPr>
          <w:rFonts w:ascii="Gill Sans MT" w:hAnsi="Gill Sans MT" w:cs="Tahoma"/>
          <w:sz w:val="22"/>
          <w:szCs w:val="22"/>
        </w:rPr>
      </w:pPr>
    </w:p>
    <w:p w:rsidR="00DB2D1D" w:rsidP="0044167D" w:rsidRDefault="00DB2D1D" w14:paraId="55F5E310" w14:textId="5514C9D5">
      <w:pPr>
        <w:rPr>
          <w:rFonts w:ascii="Gill Sans MT" w:hAnsi="Gill Sans MT" w:cs="Tahoma"/>
          <w:sz w:val="22"/>
          <w:szCs w:val="22"/>
        </w:rPr>
      </w:pPr>
    </w:p>
    <w:p w:rsidRPr="009968B3" w:rsidR="00DB2D1D" w:rsidP="0044167D" w:rsidRDefault="00DB2D1D" w14:paraId="198FD53C" w14:textId="77777777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425"/>
        <w:gridCol w:w="426"/>
        <w:gridCol w:w="425"/>
        <w:gridCol w:w="709"/>
        <w:gridCol w:w="708"/>
        <w:gridCol w:w="375"/>
      </w:tblGrid>
      <w:tr w:rsidRPr="009968B3" w:rsidR="0044167D" w:rsidTr="00DB2D1D" w14:paraId="5D4A76D5" w14:textId="77777777">
        <w:trPr>
          <w:trHeight w:val="340"/>
        </w:trPr>
        <w:tc>
          <w:tcPr>
            <w:tcW w:w="65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9968B3" w:rsidR="0044167D" w:rsidP="0067360B" w:rsidRDefault="0044167D" w14:paraId="21E7913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68B3" w:rsidR="0044167D" w:rsidP="0067360B" w:rsidRDefault="0044167D" w14:paraId="4BBAEE08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Pr="009968B3" w:rsidR="0044167D" w:rsidTr="00DB2D1D" w14:paraId="6BEC6CB1" w14:textId="77777777">
        <w:trPr>
          <w:cantSplit/>
          <w:trHeight w:val="1984"/>
        </w:trPr>
        <w:tc>
          <w:tcPr>
            <w:tcW w:w="6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9968B3" w:rsidR="0044167D" w:rsidP="0067360B" w:rsidRDefault="004124A7" w14:paraId="0CBD9FA0" w14:textId="439476FC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 w:rsidR="0044167D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color="auto" w:sz="4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9968B3" w:rsidR="0044167D" w:rsidP="0067360B" w:rsidRDefault="0044167D" w14:paraId="61A17339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center"/>
          </w:tcPr>
          <w:p w:rsidRPr="009968B3" w:rsidR="0044167D" w:rsidP="0067360B" w:rsidRDefault="0044167D" w14:paraId="09CE3118" w14:textId="7A9740E0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Pr="009968B3" w:rsidR="0044167D" w:rsidP="0067360B" w:rsidRDefault="0044167D" w14:paraId="463E21F6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Pr="009968B3" w:rsidR="0044167D" w:rsidP="0067360B" w:rsidRDefault="0044167D" w14:paraId="58A9B5B4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:rsidRPr="009968B3" w:rsidR="0044167D" w:rsidP="0067360B" w:rsidRDefault="0044167D" w14:paraId="01ACA458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D9D9D9" w:themeFill="background1" w:themeFillShade="D9"/>
            <w:textDirection w:val="btLr"/>
            <w:vAlign w:val="center"/>
          </w:tcPr>
          <w:p w:rsidRPr="009968B3" w:rsidR="0044167D" w:rsidP="0067360B" w:rsidRDefault="0044167D" w14:paraId="5729714D" w14:textId="77777777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Pr="009968B3" w:rsidR="0044167D" w:rsidTr="00953F30" w14:paraId="2F4468A6" w14:textId="77777777">
        <w:trPr>
          <w:trHeight w:val="340"/>
        </w:trPr>
        <w:tc>
          <w:tcPr>
            <w:tcW w:w="9573" w:type="dxa"/>
            <w:gridSpan w:val="7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9968B3" w:rsidR="0044167D" w:rsidP="0067360B" w:rsidRDefault="0044167D" w14:paraId="6812AB59" w14:textId="7777777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Pr="009968B3" w:rsidR="0044167D" w:rsidTr="00DB2D1D" w14:paraId="48E12557" w14:textId="77777777">
        <w:trPr>
          <w:trHeight w:val="397"/>
        </w:trPr>
        <w:tc>
          <w:tcPr>
            <w:tcW w:w="6505" w:type="dxa"/>
            <w:vAlign w:val="center"/>
          </w:tcPr>
          <w:p w:rsidRPr="009968B3" w:rsidR="0044167D" w:rsidP="0067360B" w:rsidRDefault="0044167D" w14:paraId="6E6F70AF" w14:textId="7777777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4442D53F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52FBAC79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1C148EF4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Pr="009968B3" w:rsidR="0044167D" w:rsidP="0067360B" w:rsidRDefault="0044167D" w14:paraId="5BBCD6D1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9968B3" w:rsidR="0044167D" w:rsidP="0067360B" w:rsidRDefault="0044167D" w14:paraId="768A0842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9968B3" w:rsidR="0044167D" w:rsidP="0067360B" w:rsidRDefault="0044167D" w14:paraId="286BC13E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Pr="009968B3" w:rsidR="009E1B76" w:rsidTr="00DB2D1D" w14:paraId="2BE2C65D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6505" w:type="dxa"/>
          </w:tcPr>
          <w:p w:rsidRPr="009968B3" w:rsidR="009E1B76" w:rsidP="0031116A" w:rsidRDefault="009E1B76" w14:paraId="2ACA1FB7" w14:textId="4139AC2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:rsidRPr="009968B3" w:rsidR="009E1B76" w:rsidP="0031116A" w:rsidRDefault="009E1B76" w14:paraId="272F8400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:rsidRPr="009968B3" w:rsidR="009E1B76" w:rsidP="0031116A" w:rsidRDefault="009E1B76" w14:paraId="64E7C9A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:rsidRPr="009968B3" w:rsidR="009E1B76" w:rsidP="0031116A" w:rsidRDefault="009E1B76" w14:paraId="2B2F8A05" w14:textId="40800ED0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:rsidRPr="009968B3" w:rsidR="009E1B76" w:rsidP="0031116A" w:rsidRDefault="009E1B76" w14:paraId="59CEBBC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:rsidRPr="009968B3" w:rsidR="009E1B76" w:rsidP="0031116A" w:rsidRDefault="009E1B76" w14:paraId="6B07AD7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:rsidRPr="009968B3" w:rsidR="009E1B76" w:rsidP="0031116A" w:rsidRDefault="009E1B76" w14:paraId="2095BF90" w14:textId="0BC519AF">
            <w:pPr>
              <w:jc w:val="center"/>
              <w:rPr>
                <w:rFonts w:ascii="Wingdings" w:hAnsi="Wingdings" w:eastAsia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953F30" w:rsidTr="00DB2D1D" w14:paraId="2A3EC165" w14:textId="77777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7"/>
        </w:trPr>
        <w:tc>
          <w:tcPr>
            <w:tcW w:w="6505" w:type="dxa"/>
          </w:tcPr>
          <w:p w:rsidRPr="009968B3" w:rsidR="00953F30" w:rsidP="0031116A" w:rsidRDefault="00953F30" w14:paraId="55ADC6B1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:rsidRPr="009968B3" w:rsidR="00953F30" w:rsidP="0031116A" w:rsidRDefault="00953F30" w14:paraId="06AC599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:rsidRPr="009968B3" w:rsidR="00953F30" w:rsidP="0031116A" w:rsidRDefault="00953F30" w14:paraId="1CF658F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:rsidRPr="009968B3" w:rsidR="00953F30" w:rsidP="0031116A" w:rsidRDefault="00953F30" w14:paraId="31BFC46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:rsidRPr="009968B3" w:rsidR="00953F30" w:rsidP="0031116A" w:rsidRDefault="00953F30" w14:paraId="24DED15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:rsidRPr="009968B3" w:rsidR="00953F30" w:rsidP="0031116A" w:rsidRDefault="00953F30" w14:paraId="13114D8C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:rsidRPr="009968B3" w:rsidR="00953F30" w:rsidP="0031116A" w:rsidRDefault="00953F30" w14:paraId="19D8B90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44167D" w:rsidTr="00DB2D1D" w14:paraId="301A2660" w14:textId="77777777">
        <w:trPr>
          <w:trHeight w:val="397"/>
        </w:trPr>
        <w:tc>
          <w:tcPr>
            <w:tcW w:w="6505" w:type="dxa"/>
            <w:vAlign w:val="center"/>
          </w:tcPr>
          <w:p w:rsidRPr="00DB2D1D" w:rsidR="005B0603" w:rsidP="00DB2D1D" w:rsidRDefault="000D2588" w14:paraId="00624ED4" w14:textId="66E825EC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 xml:space="preserve">Demonstrate an understanding and commitment to equality, </w:t>
            </w:r>
            <w:proofErr w:type="gramStart"/>
            <w:r w:rsidRPr="000D2588">
              <w:rPr>
                <w:rFonts w:ascii="Gill Sans MT" w:hAnsi="Gill Sans MT"/>
              </w:rPr>
              <w:t>diversity</w:t>
            </w:r>
            <w:proofErr w:type="gramEnd"/>
            <w:r w:rsidRPr="000D2588">
              <w:rPr>
                <w:rFonts w:ascii="Gill Sans MT" w:hAnsi="Gill Sans MT"/>
              </w:rPr>
              <w:t xml:space="preserve"> and inclusion in both the work and learning environment</w:t>
            </w: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5676D4C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27CDFE96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24AC810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:rsidRPr="009968B3" w:rsidR="0044167D" w:rsidP="0067360B" w:rsidRDefault="0044167D" w14:paraId="08DDEC4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9968B3" w:rsidR="0044167D" w:rsidP="0067360B" w:rsidRDefault="0044167D" w14:paraId="44BDAB9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9968B3" w:rsidR="0044167D" w:rsidP="0067360B" w:rsidRDefault="0044167D" w14:paraId="3B6BC2BA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44167D" w:rsidTr="00DB2D1D" w14:paraId="19A8C38C" w14:textId="77777777">
        <w:trPr>
          <w:trHeight w:val="397"/>
        </w:trPr>
        <w:tc>
          <w:tcPr>
            <w:tcW w:w="6505" w:type="dxa"/>
            <w:vAlign w:val="center"/>
          </w:tcPr>
          <w:p w:rsidR="0044167D" w:rsidP="0044167D" w:rsidRDefault="0044167D" w14:paraId="427B8E79" w14:textId="7777777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:rsidRPr="009968B3" w:rsidR="005B0603" w:rsidP="005B0603" w:rsidRDefault="005B0603" w14:paraId="763EEB51" w14:textId="2B10E706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:rsidRPr="009968B3" w:rsidR="0044167D" w:rsidP="0067360B" w:rsidRDefault="00D83F37" w14:paraId="66D67656" w14:textId="7B31FF32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4C86C17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68B8041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Pr="009968B3" w:rsidR="0044167D" w:rsidP="0067360B" w:rsidRDefault="0044167D" w14:paraId="76819961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9968B3" w:rsidR="0044167D" w:rsidP="0067360B" w:rsidRDefault="0044167D" w14:paraId="64E612D3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9968B3" w:rsidR="0044167D" w:rsidP="0067360B" w:rsidRDefault="0044167D" w14:paraId="696D1AC4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</w:tr>
      <w:tr w:rsidRPr="009968B3" w:rsidR="0044167D" w:rsidTr="00DB2D1D" w14:paraId="4BEC3D3C" w14:textId="77777777">
        <w:trPr>
          <w:trHeight w:val="397"/>
        </w:trPr>
        <w:tc>
          <w:tcPr>
            <w:tcW w:w="6505" w:type="dxa"/>
            <w:vAlign w:val="center"/>
          </w:tcPr>
          <w:p w:rsidRPr="00DB2D1D" w:rsidR="005B0603" w:rsidP="00DB2D1D" w:rsidRDefault="0044167D" w14:paraId="7A628C60" w14:textId="207D9AC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31B039C2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Pr="009968B3" w:rsidR="0044167D" w:rsidP="0067360B" w:rsidRDefault="0044167D" w14:paraId="50A49D1E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Pr="009968B3" w:rsidR="0044167D" w:rsidP="0067360B" w:rsidRDefault="0044167D" w14:paraId="562C7957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hAnsi="Wingdings" w:eastAsia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:rsidRPr="009968B3" w:rsidR="0044167D" w:rsidP="0067360B" w:rsidRDefault="0044167D" w14:paraId="0337D899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Pr="009968B3" w:rsidR="0044167D" w:rsidP="0067360B" w:rsidRDefault="0044167D" w14:paraId="107D1ED5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:rsidRPr="009968B3" w:rsidR="0044167D" w:rsidP="0067360B" w:rsidRDefault="0044167D" w14:paraId="2B147C2B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Pr="00A16887" w:rsidR="00741AF3" w:rsidTr="00953F30" w14:paraId="1DFC3DDA" w14:textId="77777777">
        <w:trPr>
          <w:trHeight w:val="397"/>
        </w:trPr>
        <w:tc>
          <w:tcPr>
            <w:tcW w:w="9573" w:type="dxa"/>
            <w:gridSpan w:val="7"/>
            <w:shd w:val="clear" w:color="auto" w:fill="D9D9D9" w:themeFill="background1" w:themeFillShade="D9"/>
            <w:vAlign w:val="center"/>
          </w:tcPr>
          <w:p w:rsidRPr="00A16887" w:rsidR="00741AF3" w:rsidP="00741AF3" w:rsidRDefault="00A75EE4" w14:paraId="192AE768" w14:textId="4A1D919F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Pr="00A16887" w:rsidR="007111CB" w:rsidTr="00953F30" w14:paraId="38597C83" w14:textId="77777777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:rsidRPr="007111CB" w:rsidR="007111CB" w:rsidP="00741AF3" w:rsidRDefault="007111CB" w14:paraId="7C6B383D" w14:textId="18775F6F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Pr="009968B3" w:rsidR="00A16887" w:rsidTr="00953F30" w14:paraId="78608904" w14:textId="77777777">
        <w:trPr>
          <w:trHeight w:val="397"/>
        </w:trPr>
        <w:tc>
          <w:tcPr>
            <w:tcW w:w="9573" w:type="dxa"/>
            <w:gridSpan w:val="7"/>
            <w:vAlign w:val="center"/>
          </w:tcPr>
          <w:p w:rsidRPr="00A16887" w:rsidR="00A16887" w:rsidP="00A16887" w:rsidRDefault="00A16887" w14:paraId="5D394031" w14:textId="30F0C9AE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:rsidRPr="009968B3" w:rsidR="0044167D" w:rsidP="004275E1" w:rsidRDefault="0044167D" w14:paraId="120B79F1" w14:textId="77777777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:rsidRPr="000E5FC9" w:rsidR="0044167D" w:rsidP="004275E1" w:rsidRDefault="000E5FC9" w14:paraId="23C81BFF" w14:textId="0165288C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 w:rsidR="00565D1E">
        <w:rPr>
          <w:rFonts w:ascii="Gill Sans MT" w:hAnsi="Gill Sans MT" w:cs="Tahoma"/>
          <w:sz w:val="22"/>
          <w:szCs w:val="22"/>
        </w:rPr>
        <w:t>December</w:t>
      </w:r>
      <w:r w:rsidR="00F431ED">
        <w:rPr>
          <w:rFonts w:ascii="Gill Sans MT" w:hAnsi="Gill Sans MT" w:cs="Tahoma"/>
          <w:sz w:val="22"/>
          <w:szCs w:val="22"/>
        </w:rPr>
        <w:t xml:space="preserve"> </w:t>
      </w:r>
      <w:r w:rsidR="00B17F3E">
        <w:rPr>
          <w:rFonts w:ascii="Gill Sans MT" w:hAnsi="Gill Sans MT" w:cs="Tahoma"/>
          <w:sz w:val="22"/>
          <w:szCs w:val="22"/>
        </w:rPr>
        <w:t>2022</w:t>
      </w:r>
    </w:p>
    <w:sectPr w:rsidRPr="000E5FC9" w:rsidR="0044167D" w:rsidSect="00FC1FD5">
      <w:headerReference w:type="default" r:id="rId12"/>
      <w:footerReference w:type="default" r:id="rId13"/>
      <w:headerReference w:type="first" r:id="rId14"/>
      <w:pgSz w:w="11907" w:h="16840" w:orient="portrait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3FCA" w:rsidRDefault="009D3FCA" w14:paraId="037C3792" w14:textId="77777777">
      <w:r>
        <w:separator/>
      </w:r>
    </w:p>
  </w:endnote>
  <w:endnote w:type="continuationSeparator" w:id="0">
    <w:p w:rsidR="009D3FCA" w:rsidRDefault="009D3FCA" w14:paraId="124372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i w:val="0"/>
        <w:iCs w:val="0"/>
        <w:sz w:val="20"/>
        <w:szCs w:val="24"/>
      </w:rPr>
    </w:sdtEndPr>
    <w:sdtContent>
      <w:sdt>
        <w:sdtPr>
          <w:rPr>
            <w:rFonts w:ascii="Gill Sans MT" w:hAnsi="Gill Sans MT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i w:val="0"/>
            <w:iCs w:val="0"/>
            <w:sz w:val="20"/>
            <w:szCs w:val="24"/>
          </w:rPr>
        </w:sdtEndPr>
        <w:sdtContent>
          <w:p w:rsidRPr="00925E11" w:rsidR="00FB4E8C" w:rsidRDefault="00FB4E8C" w14:paraId="5A046785" w14:textId="2780B52E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25E11" w:rsidR="002723F6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925E11" w:rsidR="002723F6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:rsidR="00FB4E8C" w:rsidP="00176D26" w:rsidRDefault="00176D26" w14:paraId="5C38222F" w14:textId="24654DCB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 xml:space="preserve">CCSW Job Description – Lecturer in </w:t>
            </w:r>
            <w:r w:rsidR="002A3FFB">
              <w:rPr>
                <w:rFonts w:ascii="Gill Sans MT" w:hAnsi="Gill Sans MT"/>
                <w:szCs w:val="20"/>
              </w:rPr>
              <w:t xml:space="preserve">Business </w:t>
            </w:r>
          </w:p>
        </w:sdtContent>
      </w:sdt>
    </w:sdtContent>
  </w:sdt>
  <w:p w:rsidR="002C532D" w:rsidRDefault="002C532D" w14:paraId="5F7FA9EF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3FCA" w:rsidRDefault="009D3FCA" w14:paraId="6ADDD381" w14:textId="77777777">
      <w:r>
        <w:separator/>
      </w:r>
    </w:p>
  </w:footnote>
  <w:footnote w:type="continuationSeparator" w:id="0">
    <w:p w:rsidR="009D3FCA" w:rsidRDefault="009D3FCA" w14:paraId="5C94878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47" w:rsidP="00B05F8E" w:rsidRDefault="00002047" w14:paraId="0415C02C" w14:textId="77777777">
    <w:pPr>
      <w:pStyle w:val="Header"/>
      <w:jc w:val="center"/>
    </w:pPr>
  </w:p>
  <w:p w:rsidR="00633FF4" w:rsidRDefault="00633FF4" w14:paraId="517A0AA3" w14:textId="77777777"/>
  <w:p w:rsidR="00E4488B" w:rsidRDefault="00E4488B" w14:paraId="51F6E0F6" w14:textId="77777777"/>
  <w:p w:rsidR="002C532D" w:rsidRDefault="002C532D" w14:paraId="07211DB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2047" w:rsidRDefault="00002047" w14:paraId="07B49710" w14:textId="77777777">
    <w:pPr>
      <w:pStyle w:val="Header"/>
    </w:pPr>
  </w:p>
  <w:p w:rsidR="00002047" w:rsidRDefault="00002047" w14:paraId="3613EF1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7E5B5E"/>
    <w:multiLevelType w:val="hybridMultilevel"/>
    <w:tmpl w:val="79E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hint="default" w:ascii="Wingdings" w:hAnsi="Wingdings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338061">
    <w:abstractNumId w:val="40"/>
  </w:num>
  <w:num w:numId="2" w16cid:durableId="522211810">
    <w:abstractNumId w:val="6"/>
  </w:num>
  <w:num w:numId="3" w16cid:durableId="338434612">
    <w:abstractNumId w:val="8"/>
  </w:num>
  <w:num w:numId="4" w16cid:durableId="1014573608">
    <w:abstractNumId w:val="34"/>
  </w:num>
  <w:num w:numId="5" w16cid:durableId="806431835">
    <w:abstractNumId w:val="23"/>
  </w:num>
  <w:num w:numId="6" w16cid:durableId="1817991813">
    <w:abstractNumId w:val="10"/>
  </w:num>
  <w:num w:numId="7" w16cid:durableId="805241692">
    <w:abstractNumId w:val="9"/>
  </w:num>
  <w:num w:numId="8" w16cid:durableId="2106875474">
    <w:abstractNumId w:val="31"/>
  </w:num>
  <w:num w:numId="9" w16cid:durableId="1338188407">
    <w:abstractNumId w:val="32"/>
  </w:num>
  <w:num w:numId="10" w16cid:durableId="1754351587">
    <w:abstractNumId w:val="15"/>
  </w:num>
  <w:num w:numId="11" w16cid:durableId="832334653">
    <w:abstractNumId w:val="37"/>
  </w:num>
  <w:num w:numId="12" w16cid:durableId="1996836169">
    <w:abstractNumId w:val="36"/>
  </w:num>
  <w:num w:numId="13" w16cid:durableId="1013149723">
    <w:abstractNumId w:val="5"/>
  </w:num>
  <w:num w:numId="14" w16cid:durableId="1427769840">
    <w:abstractNumId w:val="3"/>
  </w:num>
  <w:num w:numId="15" w16cid:durableId="737216917">
    <w:abstractNumId w:val="16"/>
  </w:num>
  <w:num w:numId="16" w16cid:durableId="459030820">
    <w:abstractNumId w:val="20"/>
  </w:num>
  <w:num w:numId="17" w16cid:durableId="1107196290">
    <w:abstractNumId w:val="13"/>
  </w:num>
  <w:num w:numId="18" w16cid:durableId="2147235563">
    <w:abstractNumId w:val="19"/>
  </w:num>
  <w:num w:numId="19" w16cid:durableId="1203666642">
    <w:abstractNumId w:val="35"/>
  </w:num>
  <w:num w:numId="20" w16cid:durableId="360131256">
    <w:abstractNumId w:val="27"/>
  </w:num>
  <w:num w:numId="21" w16cid:durableId="1585188860">
    <w:abstractNumId w:val="12"/>
  </w:num>
  <w:num w:numId="22" w16cid:durableId="442919220">
    <w:abstractNumId w:val="30"/>
  </w:num>
  <w:num w:numId="23" w16cid:durableId="1719863950">
    <w:abstractNumId w:val="32"/>
  </w:num>
  <w:num w:numId="24" w16cid:durableId="600066487">
    <w:abstractNumId w:val="16"/>
    <w:lvlOverride w:ilvl="0">
      <w:startOverride w:val="1"/>
    </w:lvlOverride>
  </w:num>
  <w:num w:numId="25" w16cid:durableId="987830745">
    <w:abstractNumId w:val="36"/>
  </w:num>
  <w:num w:numId="26" w16cid:durableId="1166625514">
    <w:abstractNumId w:val="20"/>
  </w:num>
  <w:num w:numId="27" w16cid:durableId="1764884636">
    <w:abstractNumId w:val="13"/>
  </w:num>
  <w:num w:numId="28" w16cid:durableId="422918421">
    <w:abstractNumId w:val="0"/>
  </w:num>
  <w:num w:numId="29" w16cid:durableId="1349867097">
    <w:abstractNumId w:val="19"/>
  </w:num>
  <w:num w:numId="30" w16cid:durableId="210965559">
    <w:abstractNumId w:val="35"/>
  </w:num>
  <w:num w:numId="31" w16cid:durableId="991371107">
    <w:abstractNumId w:val="22"/>
  </w:num>
  <w:num w:numId="32" w16cid:durableId="738089381">
    <w:abstractNumId w:val="2"/>
  </w:num>
  <w:num w:numId="33" w16cid:durableId="929125022">
    <w:abstractNumId w:val="24"/>
  </w:num>
  <w:num w:numId="34" w16cid:durableId="874200077">
    <w:abstractNumId w:val="29"/>
  </w:num>
  <w:num w:numId="35" w16cid:durableId="1313439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0709784">
    <w:abstractNumId w:val="1"/>
  </w:num>
  <w:num w:numId="37" w16cid:durableId="983319280">
    <w:abstractNumId w:val="28"/>
  </w:num>
  <w:num w:numId="38" w16cid:durableId="1095785327">
    <w:abstractNumId w:val="11"/>
  </w:num>
  <w:num w:numId="39" w16cid:durableId="661812928">
    <w:abstractNumId w:val="14"/>
  </w:num>
  <w:num w:numId="40" w16cid:durableId="341009528">
    <w:abstractNumId w:val="38"/>
  </w:num>
  <w:num w:numId="41" w16cid:durableId="1503354799">
    <w:abstractNumId w:val="4"/>
  </w:num>
  <w:num w:numId="42" w16cid:durableId="603653895">
    <w:abstractNumId w:val="21"/>
  </w:num>
  <w:num w:numId="43" w16cid:durableId="121460982">
    <w:abstractNumId w:val="7"/>
  </w:num>
  <w:num w:numId="44" w16cid:durableId="194778802">
    <w:abstractNumId w:val="39"/>
  </w:num>
  <w:num w:numId="45" w16cid:durableId="877165408">
    <w:abstractNumId w:val="25"/>
  </w:num>
  <w:num w:numId="46" w16cid:durableId="348331945">
    <w:abstractNumId w:val="18"/>
  </w:num>
  <w:num w:numId="47" w16cid:durableId="1917741543">
    <w:abstractNumId w:val="26"/>
  </w:num>
  <w:num w:numId="48" w16cid:durableId="472648195">
    <w:abstractNumId w:val="33"/>
  </w:num>
  <w:num w:numId="49" w16cid:durableId="1780877323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2513"/>
    <w:rsid w:val="0008536E"/>
    <w:rsid w:val="00085606"/>
    <w:rsid w:val="0008727C"/>
    <w:rsid w:val="000972AC"/>
    <w:rsid w:val="000A3866"/>
    <w:rsid w:val="000B3096"/>
    <w:rsid w:val="000C12CC"/>
    <w:rsid w:val="000D2588"/>
    <w:rsid w:val="000D5F1D"/>
    <w:rsid w:val="000E0098"/>
    <w:rsid w:val="000E5FC9"/>
    <w:rsid w:val="000E7FBA"/>
    <w:rsid w:val="000F42C4"/>
    <w:rsid w:val="000F4D03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64A1"/>
    <w:rsid w:val="001A1D40"/>
    <w:rsid w:val="001A3C38"/>
    <w:rsid w:val="001B04BA"/>
    <w:rsid w:val="001B4352"/>
    <w:rsid w:val="001B55CF"/>
    <w:rsid w:val="001C36B9"/>
    <w:rsid w:val="001D297D"/>
    <w:rsid w:val="001E02CB"/>
    <w:rsid w:val="001E6119"/>
    <w:rsid w:val="001F1ABD"/>
    <w:rsid w:val="001F7395"/>
    <w:rsid w:val="00201225"/>
    <w:rsid w:val="002139F1"/>
    <w:rsid w:val="00216BEA"/>
    <w:rsid w:val="0021777F"/>
    <w:rsid w:val="00217F40"/>
    <w:rsid w:val="00220870"/>
    <w:rsid w:val="00223402"/>
    <w:rsid w:val="0023155C"/>
    <w:rsid w:val="0023492C"/>
    <w:rsid w:val="002573D1"/>
    <w:rsid w:val="00260546"/>
    <w:rsid w:val="002616CA"/>
    <w:rsid w:val="002629CD"/>
    <w:rsid w:val="002723F6"/>
    <w:rsid w:val="0027578E"/>
    <w:rsid w:val="002811B3"/>
    <w:rsid w:val="002944F5"/>
    <w:rsid w:val="002965B5"/>
    <w:rsid w:val="002A3FFB"/>
    <w:rsid w:val="002B52A5"/>
    <w:rsid w:val="002B5437"/>
    <w:rsid w:val="002B63B7"/>
    <w:rsid w:val="002C532D"/>
    <w:rsid w:val="002D2374"/>
    <w:rsid w:val="002E7616"/>
    <w:rsid w:val="002E799C"/>
    <w:rsid w:val="002F3FB3"/>
    <w:rsid w:val="003171DC"/>
    <w:rsid w:val="003214F9"/>
    <w:rsid w:val="00332EC0"/>
    <w:rsid w:val="003333D2"/>
    <w:rsid w:val="00333557"/>
    <w:rsid w:val="0033414A"/>
    <w:rsid w:val="00344655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17D7"/>
    <w:rsid w:val="00406BC7"/>
    <w:rsid w:val="00406FFF"/>
    <w:rsid w:val="00410A0C"/>
    <w:rsid w:val="004124A7"/>
    <w:rsid w:val="004165D1"/>
    <w:rsid w:val="00417883"/>
    <w:rsid w:val="00417C6F"/>
    <w:rsid w:val="00420669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3C18"/>
    <w:rsid w:val="00474E88"/>
    <w:rsid w:val="004805F1"/>
    <w:rsid w:val="004812CE"/>
    <w:rsid w:val="004816D6"/>
    <w:rsid w:val="00483236"/>
    <w:rsid w:val="00483263"/>
    <w:rsid w:val="00485A06"/>
    <w:rsid w:val="004A2B6C"/>
    <w:rsid w:val="004B5102"/>
    <w:rsid w:val="004C6278"/>
    <w:rsid w:val="004C782A"/>
    <w:rsid w:val="004D2DE5"/>
    <w:rsid w:val="004D3C02"/>
    <w:rsid w:val="004D6266"/>
    <w:rsid w:val="004D7E30"/>
    <w:rsid w:val="004E2D01"/>
    <w:rsid w:val="004E6B1E"/>
    <w:rsid w:val="004E77EF"/>
    <w:rsid w:val="004F075D"/>
    <w:rsid w:val="004F270C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26A8"/>
    <w:rsid w:val="005657A8"/>
    <w:rsid w:val="00565D1E"/>
    <w:rsid w:val="00566AED"/>
    <w:rsid w:val="0057028F"/>
    <w:rsid w:val="00570F85"/>
    <w:rsid w:val="00575A94"/>
    <w:rsid w:val="00580252"/>
    <w:rsid w:val="00580A83"/>
    <w:rsid w:val="00593411"/>
    <w:rsid w:val="00593837"/>
    <w:rsid w:val="005A64D4"/>
    <w:rsid w:val="005B0603"/>
    <w:rsid w:val="005B1C48"/>
    <w:rsid w:val="005B1CB6"/>
    <w:rsid w:val="005B26BB"/>
    <w:rsid w:val="005B64FC"/>
    <w:rsid w:val="005C41A4"/>
    <w:rsid w:val="005D0515"/>
    <w:rsid w:val="005E479E"/>
    <w:rsid w:val="005E4A5E"/>
    <w:rsid w:val="005E6855"/>
    <w:rsid w:val="005F4F8E"/>
    <w:rsid w:val="00600B08"/>
    <w:rsid w:val="00603646"/>
    <w:rsid w:val="0060369F"/>
    <w:rsid w:val="00604974"/>
    <w:rsid w:val="00605F9E"/>
    <w:rsid w:val="006069E2"/>
    <w:rsid w:val="00606F3B"/>
    <w:rsid w:val="006073AA"/>
    <w:rsid w:val="00614A10"/>
    <w:rsid w:val="00622D79"/>
    <w:rsid w:val="0063173C"/>
    <w:rsid w:val="00633FF4"/>
    <w:rsid w:val="006401EB"/>
    <w:rsid w:val="0064610B"/>
    <w:rsid w:val="00646658"/>
    <w:rsid w:val="0065179E"/>
    <w:rsid w:val="00653323"/>
    <w:rsid w:val="006545F4"/>
    <w:rsid w:val="00654AE5"/>
    <w:rsid w:val="00655F77"/>
    <w:rsid w:val="0066501B"/>
    <w:rsid w:val="006762F3"/>
    <w:rsid w:val="00685416"/>
    <w:rsid w:val="00686B3A"/>
    <w:rsid w:val="006A024C"/>
    <w:rsid w:val="006A1708"/>
    <w:rsid w:val="006A5B71"/>
    <w:rsid w:val="006B0427"/>
    <w:rsid w:val="006B05CA"/>
    <w:rsid w:val="006B13D3"/>
    <w:rsid w:val="006B6C20"/>
    <w:rsid w:val="006C59CE"/>
    <w:rsid w:val="006C689A"/>
    <w:rsid w:val="006E47C3"/>
    <w:rsid w:val="006E7914"/>
    <w:rsid w:val="006F2370"/>
    <w:rsid w:val="00703FE1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764E"/>
    <w:rsid w:val="00741AF3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B61A5"/>
    <w:rsid w:val="007C0D53"/>
    <w:rsid w:val="007C708A"/>
    <w:rsid w:val="007E3224"/>
    <w:rsid w:val="007E42EC"/>
    <w:rsid w:val="007F4E6A"/>
    <w:rsid w:val="007F6F32"/>
    <w:rsid w:val="008010D2"/>
    <w:rsid w:val="00804505"/>
    <w:rsid w:val="00821437"/>
    <w:rsid w:val="00830DD9"/>
    <w:rsid w:val="00831E5D"/>
    <w:rsid w:val="008333C2"/>
    <w:rsid w:val="008421A6"/>
    <w:rsid w:val="00843208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E1848"/>
    <w:rsid w:val="008F0272"/>
    <w:rsid w:val="008F3B78"/>
    <w:rsid w:val="00900AD4"/>
    <w:rsid w:val="0090356A"/>
    <w:rsid w:val="00907880"/>
    <w:rsid w:val="00921146"/>
    <w:rsid w:val="0092225E"/>
    <w:rsid w:val="00925E11"/>
    <w:rsid w:val="00926B09"/>
    <w:rsid w:val="00931AD5"/>
    <w:rsid w:val="00940AFC"/>
    <w:rsid w:val="0094336F"/>
    <w:rsid w:val="00953F30"/>
    <w:rsid w:val="009548EB"/>
    <w:rsid w:val="0096338C"/>
    <w:rsid w:val="00964132"/>
    <w:rsid w:val="00965BAD"/>
    <w:rsid w:val="00977A16"/>
    <w:rsid w:val="00981E68"/>
    <w:rsid w:val="0098348D"/>
    <w:rsid w:val="00990352"/>
    <w:rsid w:val="00995102"/>
    <w:rsid w:val="009968B3"/>
    <w:rsid w:val="009A1C11"/>
    <w:rsid w:val="009A5104"/>
    <w:rsid w:val="009A5609"/>
    <w:rsid w:val="009B7C1D"/>
    <w:rsid w:val="009C1B34"/>
    <w:rsid w:val="009C2E97"/>
    <w:rsid w:val="009C5F2A"/>
    <w:rsid w:val="009D3FCA"/>
    <w:rsid w:val="009E0640"/>
    <w:rsid w:val="009E1B76"/>
    <w:rsid w:val="009E346F"/>
    <w:rsid w:val="009E3CEB"/>
    <w:rsid w:val="009E6A5D"/>
    <w:rsid w:val="009E7554"/>
    <w:rsid w:val="009F0049"/>
    <w:rsid w:val="00A0376A"/>
    <w:rsid w:val="00A11109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0F60"/>
    <w:rsid w:val="00AA5166"/>
    <w:rsid w:val="00AA70AD"/>
    <w:rsid w:val="00AB212A"/>
    <w:rsid w:val="00AB35EB"/>
    <w:rsid w:val="00AC0ADE"/>
    <w:rsid w:val="00AC36D1"/>
    <w:rsid w:val="00AC6B82"/>
    <w:rsid w:val="00AD4030"/>
    <w:rsid w:val="00AE2581"/>
    <w:rsid w:val="00AF40C5"/>
    <w:rsid w:val="00AF502B"/>
    <w:rsid w:val="00B01747"/>
    <w:rsid w:val="00B034B5"/>
    <w:rsid w:val="00B05F8E"/>
    <w:rsid w:val="00B16179"/>
    <w:rsid w:val="00B17F3E"/>
    <w:rsid w:val="00B33B88"/>
    <w:rsid w:val="00B404D8"/>
    <w:rsid w:val="00B41E5E"/>
    <w:rsid w:val="00B44A77"/>
    <w:rsid w:val="00B44D06"/>
    <w:rsid w:val="00B53F3C"/>
    <w:rsid w:val="00B55FE2"/>
    <w:rsid w:val="00B57CD2"/>
    <w:rsid w:val="00B67199"/>
    <w:rsid w:val="00B6783C"/>
    <w:rsid w:val="00B82473"/>
    <w:rsid w:val="00B84B24"/>
    <w:rsid w:val="00B85FC8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17D"/>
    <w:rsid w:val="00C1628D"/>
    <w:rsid w:val="00C203F3"/>
    <w:rsid w:val="00C245BF"/>
    <w:rsid w:val="00C263B3"/>
    <w:rsid w:val="00C31E0A"/>
    <w:rsid w:val="00C344C2"/>
    <w:rsid w:val="00C34BB6"/>
    <w:rsid w:val="00C57B0D"/>
    <w:rsid w:val="00C61FDF"/>
    <w:rsid w:val="00C9246C"/>
    <w:rsid w:val="00C93065"/>
    <w:rsid w:val="00C9381F"/>
    <w:rsid w:val="00CA2484"/>
    <w:rsid w:val="00CB145D"/>
    <w:rsid w:val="00CB19AB"/>
    <w:rsid w:val="00CB27A1"/>
    <w:rsid w:val="00CB4081"/>
    <w:rsid w:val="00CC5985"/>
    <w:rsid w:val="00CD29D3"/>
    <w:rsid w:val="00CD4B66"/>
    <w:rsid w:val="00CD5323"/>
    <w:rsid w:val="00CD6D3C"/>
    <w:rsid w:val="00CE7AB6"/>
    <w:rsid w:val="00CF4514"/>
    <w:rsid w:val="00D23B8B"/>
    <w:rsid w:val="00D2661D"/>
    <w:rsid w:val="00D35AE0"/>
    <w:rsid w:val="00D36D8B"/>
    <w:rsid w:val="00D40803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2D1D"/>
    <w:rsid w:val="00DD4154"/>
    <w:rsid w:val="00DE0BD3"/>
    <w:rsid w:val="00DE2B73"/>
    <w:rsid w:val="00DE2C44"/>
    <w:rsid w:val="00DE38AD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2184"/>
    <w:rsid w:val="00E23E66"/>
    <w:rsid w:val="00E2577A"/>
    <w:rsid w:val="00E351DD"/>
    <w:rsid w:val="00E428B0"/>
    <w:rsid w:val="00E43EAA"/>
    <w:rsid w:val="00E4488B"/>
    <w:rsid w:val="00E50C34"/>
    <w:rsid w:val="00E523A9"/>
    <w:rsid w:val="00E53EBE"/>
    <w:rsid w:val="00E54654"/>
    <w:rsid w:val="00E6276A"/>
    <w:rsid w:val="00E85A1F"/>
    <w:rsid w:val="00E91719"/>
    <w:rsid w:val="00E93CA3"/>
    <w:rsid w:val="00EB1D81"/>
    <w:rsid w:val="00EC1F5C"/>
    <w:rsid w:val="00ED666A"/>
    <w:rsid w:val="00EE2B8D"/>
    <w:rsid w:val="00EF2029"/>
    <w:rsid w:val="00EF3623"/>
    <w:rsid w:val="00EF6944"/>
    <w:rsid w:val="00EF79D2"/>
    <w:rsid w:val="00F00001"/>
    <w:rsid w:val="00F03F7A"/>
    <w:rsid w:val="00F11041"/>
    <w:rsid w:val="00F21231"/>
    <w:rsid w:val="00F21E8F"/>
    <w:rsid w:val="00F23F99"/>
    <w:rsid w:val="00F31EAD"/>
    <w:rsid w:val="00F33B59"/>
    <w:rsid w:val="00F34A27"/>
    <w:rsid w:val="00F34BA5"/>
    <w:rsid w:val="00F41ADD"/>
    <w:rsid w:val="00F431ED"/>
    <w:rsid w:val="00F55A1C"/>
    <w:rsid w:val="00F60A0E"/>
    <w:rsid w:val="00F613C0"/>
    <w:rsid w:val="00F66ADC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03D9"/>
    <w:rsid w:val="00FD223F"/>
    <w:rsid w:val="00FD61A7"/>
    <w:rsid w:val="00FE0D1D"/>
    <w:rsid w:val="00FE0E30"/>
    <w:rsid w:val="00FE6A75"/>
    <w:rsid w:val="00FE6D21"/>
    <w:rsid w:val="00FE6D58"/>
    <w:rsid w:val="00FF6828"/>
    <w:rsid w:val="00FF6E0D"/>
    <w:rsid w:val="0DAE1F91"/>
    <w:rsid w:val="2700374E"/>
    <w:rsid w:val="3E9D1469"/>
    <w:rsid w:val="5A2E9EE0"/>
    <w:rsid w:val="5C3E5E51"/>
    <w:rsid w:val="7278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styleId="Default" w:customStyle="1">
    <w:name w:val="Default"/>
    <w:rsid w:val="003B42EE"/>
    <w:pPr>
      <w:autoSpaceDE w:val="0"/>
      <w:autoSpaceDN w:val="0"/>
      <w:adjustRightInd w:val="0"/>
    </w:pPr>
    <w:rPr>
      <w:rFonts w:ascii="Tahoma" w:hAnsi="Tahoma" w:cs="Tahoma" w:eastAsiaTheme="minorHAnsi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hAnsi="Tahoma" w:eastAsiaTheme="minorHAnsi"/>
      <w:sz w:val="20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FD61A7"/>
    <w:rPr>
      <w:rFonts w:ascii="Tahoma" w:hAnsi="Tahoma" w:eastAsiaTheme="minorHAnsi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styleId="Heading1Char" w:customStyle="1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styleId="TableGrid1" w:customStyle="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2" w:customStyle="1">
    <w:name w:val="Table Grid2"/>
    <w:basedOn w:val="TableNormal"/>
    <w:next w:val="TableGrid"/>
    <w:rsid w:val="00D23B8B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styleId="TableGrid3" w:customStyle="1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styleId="TableGrid4" w:customStyle="1">
    <w:name w:val="Table Grid4"/>
    <w:basedOn w:val="TableNormal"/>
    <w:next w:val="TableGrid"/>
    <w:rsid w:val="002139F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5" w:customStyle="1">
    <w:name w:val="Table Grid5"/>
    <w:basedOn w:val="TableNormal"/>
    <w:next w:val="TableGrid"/>
    <w:rsid w:val="007B0BC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agraph" w:customStyle="1">
    <w:name w:val="paragraph"/>
    <w:basedOn w:val="Normal"/>
    <w:rsid w:val="006B05C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6B05CA"/>
  </w:style>
  <w:style w:type="character" w:styleId="eop" w:customStyle="1">
    <w:name w:val="eop"/>
    <w:basedOn w:val="DefaultParagraphFont"/>
    <w:rsid w:val="006B05CA"/>
  </w:style>
  <w:style w:type="paragraph" w:styleId="xmsonormal" w:customStyle="1">
    <w:name w:val="x_msonormal"/>
    <w:basedOn w:val="Normal"/>
    <w:rsid w:val="00217F40"/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glossaryDocument" Target="glossary/document.xml" Id="R1fae4494f398490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240a-849d-4193-9676-f0e0914f0d9b}"/>
      </w:docPartPr>
      <w:docPartBody>
        <w:p w14:paraId="712FE0C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31FE05-9D29-4DB8-B190-AD3B72FF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Advert03 09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www</dc:title>
  <dc:creator>sara-duncalf</dc:creator>
  <lastModifiedBy>Jo Browne</lastModifiedBy>
  <revision>6</revision>
  <lastPrinted>2021-05-13T08:08:00.0000000Z</lastPrinted>
  <dcterms:created xsi:type="dcterms:W3CDTF">2022-09-02T11:03:00.0000000Z</dcterms:created>
  <dcterms:modified xsi:type="dcterms:W3CDTF">2023-02-28T12:38:17.9450465Z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